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F5" w:rsidRDefault="00583FF5" w:rsidP="00583FF5">
      <w:pPr>
        <w:pStyle w:val="Title"/>
        <w:rPr>
          <w:sz w:val="72"/>
        </w:rPr>
      </w:pPr>
    </w:p>
    <w:p w:rsidR="00583FF5" w:rsidRDefault="00485B81" w:rsidP="00485B81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583FF5" w:rsidRDefault="00583FF5" w:rsidP="00485B81">
      <w:pPr>
        <w:pStyle w:val="Title"/>
        <w:jc w:val="left"/>
        <w:rPr>
          <w:sz w:val="72"/>
        </w:rPr>
      </w:pPr>
    </w:p>
    <w:p w:rsidR="00583FF5" w:rsidRDefault="00583FF5" w:rsidP="00583FF5">
      <w:pPr>
        <w:pStyle w:val="Heading1"/>
      </w:pPr>
    </w:p>
    <w:p w:rsidR="00485B81" w:rsidRPr="00485B81" w:rsidRDefault="00485B81" w:rsidP="00485B81"/>
    <w:p w:rsidR="00583FF5" w:rsidRDefault="00583FF5" w:rsidP="00583FF5"/>
    <w:p w:rsidR="00583FF5" w:rsidRDefault="00583FF5" w:rsidP="00583FF5">
      <w:pPr>
        <w:pStyle w:val="Heading1"/>
      </w:pPr>
      <w:r>
        <w:t>Children’s Arrival and D</w:t>
      </w:r>
      <w:r w:rsidRPr="001C67E5">
        <w:t xml:space="preserve">eparture </w:t>
      </w:r>
      <w:r>
        <w:t>P</w:t>
      </w:r>
      <w:r w:rsidRPr="001C67E5">
        <w:t>olic</w:t>
      </w:r>
      <w:r>
        <w:t>y</w:t>
      </w:r>
    </w:p>
    <w:p w:rsidR="00583FF5" w:rsidRDefault="00583FF5" w:rsidP="00583FF5"/>
    <w:p w:rsidR="00583FF5" w:rsidRDefault="00583FF5" w:rsidP="00583FF5">
      <w:pPr>
        <w:ind w:left="2160" w:firstLine="720"/>
        <w:rPr>
          <w:rFonts w:ascii="Calibri" w:hAnsi="Calibri"/>
        </w:rPr>
      </w:pPr>
    </w:p>
    <w:p w:rsidR="00583FF5" w:rsidRDefault="00583FF5" w:rsidP="00583FF5">
      <w:pPr>
        <w:ind w:left="2160" w:firstLine="720"/>
        <w:rPr>
          <w:rFonts w:ascii="Calibri" w:hAnsi="Calibri"/>
        </w:rPr>
      </w:pPr>
    </w:p>
    <w:p w:rsidR="00583FF5" w:rsidRDefault="00583FF5" w:rsidP="00583FF5">
      <w:pPr>
        <w:ind w:left="2160" w:firstLine="720"/>
        <w:rPr>
          <w:rFonts w:ascii="Calibri" w:hAnsi="Calibri"/>
        </w:rPr>
      </w:pPr>
    </w:p>
    <w:p w:rsidR="00583FF5" w:rsidRDefault="00583FF5" w:rsidP="00583FF5">
      <w:pPr>
        <w:ind w:left="2160" w:firstLine="720"/>
        <w:rPr>
          <w:rFonts w:ascii="Calibri" w:hAnsi="Calibri"/>
        </w:rPr>
      </w:pPr>
    </w:p>
    <w:p w:rsidR="005E331E" w:rsidRDefault="005E331E" w:rsidP="005E331E">
      <w:pPr>
        <w:ind w:left="2160" w:firstLine="720"/>
        <w:rPr>
          <w:rFonts w:ascii="Calibri" w:hAnsi="Calibri"/>
        </w:rPr>
      </w:pPr>
    </w:p>
    <w:p w:rsidR="004B7ECD" w:rsidRDefault="00B775DC" w:rsidP="004B7EC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4B7ECD" w:rsidRDefault="004B7ECD" w:rsidP="004B7ECD">
      <w:pPr>
        <w:ind w:left="2160"/>
        <w:rPr>
          <w:rFonts w:ascii="Calibri" w:hAnsi="Calibri"/>
        </w:rPr>
      </w:pPr>
    </w:p>
    <w:p w:rsidR="004B7ECD" w:rsidRDefault="00B775DC" w:rsidP="004B7EC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4B7ECD" w:rsidRPr="00B2462C" w:rsidRDefault="004B7ECD" w:rsidP="004B7ECD">
      <w:pPr>
        <w:ind w:left="2160" w:firstLine="720"/>
        <w:rPr>
          <w:rFonts w:ascii="Calibri" w:hAnsi="Calibri"/>
        </w:rPr>
      </w:pPr>
    </w:p>
    <w:p w:rsidR="004B7ECD" w:rsidRPr="00B2462C" w:rsidRDefault="004B7ECD" w:rsidP="004B7ECD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1C67E5" w:rsidRDefault="00583FF5" w:rsidP="00583FF5">
      <w:pPr>
        <w:pStyle w:val="Heading1"/>
      </w:pPr>
      <w:r>
        <w:br w:type="page"/>
      </w:r>
      <w:r w:rsidR="00C92776">
        <w:lastRenderedPageBreak/>
        <w:t xml:space="preserve"> </w:t>
      </w:r>
    </w:p>
    <w:p w:rsidR="002B3BE3" w:rsidRDefault="002B3BE3" w:rsidP="006B4CD2">
      <w:pPr>
        <w:pStyle w:val="Heading2"/>
      </w:pPr>
      <w:r>
        <w:t xml:space="preserve">1 </w:t>
      </w:r>
      <w:r>
        <w:tab/>
        <w:t>Introduction</w:t>
      </w:r>
    </w:p>
    <w:p w:rsidR="00A425B4" w:rsidRDefault="001C3823" w:rsidP="00A5076A">
      <w:pPr>
        <w:spacing w:after="120"/>
        <w:ind w:left="720"/>
        <w:rPr>
          <w:rFonts w:cs="Arial"/>
        </w:rPr>
      </w:pPr>
      <w:r w:rsidRPr="00806D9B">
        <w:rPr>
          <w:rFonts w:cs="Arial"/>
        </w:rPr>
        <w:t xml:space="preserve">The whole day matters in the revised EYFS </w:t>
      </w:r>
      <w:r w:rsidR="00135071">
        <w:rPr>
          <w:rFonts w:cs="Arial"/>
        </w:rPr>
        <w:t>(</w:t>
      </w:r>
      <w:r w:rsidR="004D0B7E">
        <w:rPr>
          <w:rFonts w:cs="Arial"/>
        </w:rPr>
        <w:t>Sept 2014</w:t>
      </w:r>
      <w:r w:rsidR="00583FF5">
        <w:rPr>
          <w:rFonts w:cs="Arial"/>
        </w:rPr>
        <w:t>)</w:t>
      </w:r>
      <w:r w:rsidR="00135071">
        <w:rPr>
          <w:rFonts w:cs="Arial"/>
        </w:rPr>
        <w:t xml:space="preserve"> </w:t>
      </w:r>
      <w:r w:rsidR="003D05F4">
        <w:rPr>
          <w:rFonts w:cs="Arial"/>
        </w:rPr>
        <w:t xml:space="preserve">and this includes </w:t>
      </w:r>
      <w:r>
        <w:rPr>
          <w:rFonts w:cs="Arial"/>
        </w:rPr>
        <w:t xml:space="preserve">the time when children arrive at and leave the </w:t>
      </w:r>
      <w:r w:rsidR="00E10113">
        <w:rPr>
          <w:rFonts w:cs="Arial"/>
        </w:rPr>
        <w:t>school/</w:t>
      </w:r>
      <w:r>
        <w:rPr>
          <w:rFonts w:cs="Arial"/>
        </w:rPr>
        <w:t xml:space="preserve">setting. </w:t>
      </w:r>
    </w:p>
    <w:p w:rsidR="00D50BF5" w:rsidRDefault="001C3823" w:rsidP="00A425B4">
      <w:pPr>
        <w:ind w:left="142" w:firstLine="578"/>
        <w:rPr>
          <w:rFonts w:cs="Arial"/>
        </w:rPr>
      </w:pPr>
      <w:r>
        <w:rPr>
          <w:rFonts w:cs="Arial"/>
        </w:rPr>
        <w:t>Staff need to ensure that these times are give</w:t>
      </w:r>
      <w:r w:rsidR="00E10113">
        <w:rPr>
          <w:rFonts w:cs="Arial"/>
        </w:rPr>
        <w:t xml:space="preserve">n appropriate priority and </w:t>
      </w:r>
      <w:r>
        <w:rPr>
          <w:rFonts w:cs="Arial"/>
        </w:rPr>
        <w:t xml:space="preserve">children are </w:t>
      </w:r>
      <w:r w:rsidR="00D50BF5">
        <w:rPr>
          <w:rFonts w:cs="Arial"/>
        </w:rPr>
        <w:t xml:space="preserve">  </w:t>
      </w:r>
    </w:p>
    <w:p w:rsidR="002B3BE3" w:rsidRPr="001C3823" w:rsidRDefault="001C3823" w:rsidP="00D50BF5">
      <w:pPr>
        <w:ind w:left="720"/>
        <w:rPr>
          <w:rFonts w:cs="Arial"/>
        </w:rPr>
      </w:pPr>
      <w:proofErr w:type="gramStart"/>
      <w:r>
        <w:rPr>
          <w:rFonts w:cs="Arial"/>
        </w:rPr>
        <w:t>welcomed</w:t>
      </w:r>
      <w:proofErr w:type="gramEnd"/>
      <w:r>
        <w:rPr>
          <w:rFonts w:cs="Arial"/>
        </w:rPr>
        <w:t xml:space="preserve"> and said goodbye to in the way they prefer.</w:t>
      </w:r>
    </w:p>
    <w:p w:rsidR="002B3BE3" w:rsidRDefault="002B3BE3" w:rsidP="006B4CD2">
      <w:pPr>
        <w:pStyle w:val="Heading2"/>
      </w:pPr>
      <w:r>
        <w:t xml:space="preserve">2 </w:t>
      </w:r>
      <w:r>
        <w:tab/>
        <w:t>Aims and objectives</w:t>
      </w:r>
    </w:p>
    <w:p w:rsidR="00D50BF5" w:rsidRPr="00A5076A" w:rsidRDefault="001C3823" w:rsidP="00A5076A">
      <w:pPr>
        <w:spacing w:after="120"/>
        <w:ind w:left="720"/>
        <w:rPr>
          <w:b/>
        </w:rPr>
      </w:pPr>
      <w:r w:rsidRPr="00964AEE">
        <w:t>This policy i</w:t>
      </w:r>
      <w:r w:rsidR="00E10113">
        <w:t xml:space="preserve">s aimed at </w:t>
      </w:r>
      <w:r w:rsidR="003D05F4">
        <w:t xml:space="preserve">ensuring all staff give </w:t>
      </w:r>
      <w:r w:rsidRPr="00964AEE">
        <w:t>a warm and friendly welcome to each c</w:t>
      </w:r>
      <w:r w:rsidR="00E10113">
        <w:t xml:space="preserve">hild on arrival and ensure </w:t>
      </w:r>
      <w:r w:rsidRPr="00964AEE">
        <w:t>they depart sa</w:t>
      </w:r>
      <w:r>
        <w:t>f</w:t>
      </w:r>
      <w:r w:rsidR="003D05F4">
        <w:t xml:space="preserve">ely at the end of each session. </w:t>
      </w:r>
    </w:p>
    <w:p w:rsidR="00D50BF5" w:rsidRDefault="001C3823" w:rsidP="003E2760">
      <w:pPr>
        <w:ind w:firstLine="720"/>
      </w:pPr>
      <w:r>
        <w:t xml:space="preserve">The overall objective of this policy is that it supports </w:t>
      </w:r>
      <w:r w:rsidR="00E10113">
        <w:t>the children’s</w:t>
      </w:r>
      <w:r>
        <w:t xml:space="preserve"> emotional wel</w:t>
      </w:r>
      <w:r w:rsidR="004D5936">
        <w:t>l-</w:t>
      </w:r>
      <w:r w:rsidR="003D05F4">
        <w:t xml:space="preserve">being </w:t>
      </w:r>
    </w:p>
    <w:p w:rsidR="00A8183E" w:rsidRPr="001C3823" w:rsidRDefault="00D50BF5" w:rsidP="00D50BF5">
      <w:r>
        <w:t xml:space="preserve">             </w:t>
      </w:r>
      <w:proofErr w:type="gramStart"/>
      <w:r w:rsidR="003D05F4">
        <w:t>and</w:t>
      </w:r>
      <w:proofErr w:type="gramEnd"/>
      <w:r w:rsidR="003D05F4">
        <w:t xml:space="preserve"> sense of belonging when they arrive at or leave the </w:t>
      </w:r>
      <w:r w:rsidR="00E10113">
        <w:t>school/</w:t>
      </w:r>
      <w:r w:rsidR="001C3823">
        <w:t>setting</w:t>
      </w:r>
      <w:r w:rsidR="003D05F4">
        <w:t>.</w:t>
      </w:r>
    </w:p>
    <w:p w:rsidR="00E3207B" w:rsidRDefault="00E10113" w:rsidP="006B4CD2">
      <w:pPr>
        <w:spacing w:before="240" w:after="60"/>
        <w:ind w:left="720" w:hanging="720"/>
      </w:pPr>
      <w:r>
        <w:rPr>
          <w:b/>
        </w:rPr>
        <w:t>3</w:t>
      </w:r>
      <w:r w:rsidR="002B3BE3">
        <w:tab/>
      </w:r>
      <w:r w:rsidR="001C3823">
        <w:rPr>
          <w:b/>
          <w:sz w:val="24"/>
        </w:rPr>
        <w:t>Arrival and departure</w:t>
      </w:r>
    </w:p>
    <w:p w:rsidR="001C3823" w:rsidRPr="00964AEE" w:rsidRDefault="001C3823" w:rsidP="00A5076A">
      <w:pPr>
        <w:spacing w:after="120"/>
        <w:ind w:left="720"/>
        <w:rPr>
          <w:rFonts w:cs="Arial"/>
          <w:b/>
          <w:sz w:val="24"/>
        </w:rPr>
      </w:pPr>
      <w:r>
        <w:t>It is the responsib</w:t>
      </w:r>
      <w:r w:rsidR="00135071">
        <w:t xml:space="preserve">ility </w:t>
      </w:r>
      <w:r w:rsidR="004D5936">
        <w:t xml:space="preserve">of the </w:t>
      </w:r>
      <w:proofErr w:type="spellStart"/>
      <w:r w:rsidR="00135071">
        <w:t>headteacher</w:t>
      </w:r>
      <w:proofErr w:type="spellEnd"/>
      <w:r w:rsidR="00135071">
        <w:t>/</w:t>
      </w:r>
      <w:r w:rsidR="004D5936">
        <w:t>m</w:t>
      </w:r>
      <w:r w:rsidR="00135071">
        <w:t>anager</w:t>
      </w:r>
      <w:r w:rsidR="003D05F4">
        <w:t xml:space="preserve"> </w:t>
      </w:r>
      <w:r>
        <w:t xml:space="preserve">to ensure that an accurate record is kept of all children in the </w:t>
      </w:r>
      <w:r w:rsidR="00E10113">
        <w:t>school/</w:t>
      </w:r>
      <w:r>
        <w:t>s</w:t>
      </w:r>
      <w:r w:rsidR="00E10113">
        <w:t xml:space="preserve">etting, and that </w:t>
      </w:r>
      <w:r w:rsidR="003D05F4">
        <w:t xml:space="preserve">any arrival </w:t>
      </w:r>
      <w:r w:rsidR="00E10113">
        <w:t xml:space="preserve">to </w:t>
      </w:r>
      <w:r w:rsidR="003D05F4">
        <w:t xml:space="preserve">or </w:t>
      </w:r>
      <w:r>
        <w:t xml:space="preserve">departure </w:t>
      </w:r>
      <w:r w:rsidR="003D05F4">
        <w:t xml:space="preserve">from the premises is recorded </w:t>
      </w:r>
      <w:r>
        <w:t xml:space="preserve">accurately in the register. </w:t>
      </w:r>
    </w:p>
    <w:p w:rsidR="00A8183E" w:rsidRPr="001A45D2" w:rsidRDefault="008275C4" w:rsidP="00A5076A">
      <w:pPr>
        <w:spacing w:after="120"/>
        <w:ind w:left="720" w:hanging="720"/>
        <w:rPr>
          <w:rFonts w:cs="Arial"/>
        </w:rPr>
      </w:pPr>
      <w:r w:rsidRPr="00A5076A">
        <w:rPr>
          <w:rFonts w:cs="Arial"/>
          <w:b/>
        </w:rPr>
        <w:t>3.1</w:t>
      </w:r>
      <w:r>
        <w:rPr>
          <w:rFonts w:cs="Arial"/>
          <w:b/>
        </w:rPr>
        <w:t xml:space="preserve">    </w:t>
      </w:r>
      <w:r w:rsidR="00196F65">
        <w:rPr>
          <w:rFonts w:cs="Arial"/>
          <w:b/>
        </w:rPr>
        <w:t xml:space="preserve">  </w:t>
      </w:r>
      <w:r w:rsidR="001C3823">
        <w:t xml:space="preserve">The register will be kept in an accessible location on the premises at all times (for exemptions to this rule, see </w:t>
      </w:r>
      <w:r w:rsidR="00F42C35">
        <w:t xml:space="preserve">the </w:t>
      </w:r>
      <w:r w:rsidR="008B6E12">
        <w:t xml:space="preserve">Off-sites visits </w:t>
      </w:r>
      <w:r w:rsidR="003D05F4">
        <w:t xml:space="preserve">policy). </w:t>
      </w:r>
      <w:r w:rsidR="001C3823">
        <w:t>This process will be supplemented by regular head counts during the day</w:t>
      </w:r>
      <w:r w:rsidR="003D05F4">
        <w:rPr>
          <w:rFonts w:cs="Arial"/>
        </w:rPr>
        <w:t>.</w:t>
      </w:r>
    </w:p>
    <w:p w:rsidR="00A8183E" w:rsidRPr="00EA45AD" w:rsidRDefault="008970D9" w:rsidP="00A5076A">
      <w:pPr>
        <w:spacing w:after="120"/>
        <w:rPr>
          <w:rFonts w:cs="Arial"/>
        </w:rPr>
      </w:pPr>
      <w:r w:rsidRPr="00A5076A">
        <w:rPr>
          <w:rFonts w:cs="Arial"/>
          <w:b/>
        </w:rPr>
        <w:t>3.2</w:t>
      </w:r>
      <w:r w:rsidR="00E3207B">
        <w:rPr>
          <w:rFonts w:cs="Arial"/>
        </w:rPr>
        <w:tab/>
      </w:r>
      <w:r w:rsidR="001C3823">
        <w:t xml:space="preserve">Records of daily registers are kept by the </w:t>
      </w:r>
      <w:r w:rsidR="008B6E12">
        <w:t>school/</w:t>
      </w:r>
      <w:r w:rsidR="00A5076A">
        <w:t xml:space="preserve">setting </w:t>
      </w:r>
      <w:r w:rsidR="00CE38C8">
        <w:t>for three</w:t>
      </w:r>
      <w:r w:rsidR="001C3823">
        <w:t xml:space="preserve"> years.</w:t>
      </w:r>
      <w:r w:rsidR="001C3823" w:rsidRPr="00964AEE">
        <w:t xml:space="preserve"> </w:t>
      </w:r>
      <w:r w:rsidR="00A8183E" w:rsidRPr="00EA45AD">
        <w:rPr>
          <w:rFonts w:cs="Arial"/>
        </w:rPr>
        <w:t xml:space="preserve"> </w:t>
      </w:r>
    </w:p>
    <w:p w:rsidR="001C3823" w:rsidRPr="001A45D2" w:rsidRDefault="001C3823" w:rsidP="00A5076A">
      <w:pPr>
        <w:spacing w:after="120"/>
        <w:ind w:left="720" w:hanging="720"/>
        <w:rPr>
          <w:rFonts w:cs="Arial"/>
        </w:rPr>
      </w:pPr>
      <w:r w:rsidRPr="00A5076A">
        <w:rPr>
          <w:rFonts w:cs="Arial"/>
          <w:b/>
        </w:rPr>
        <w:t>3.3</w:t>
      </w:r>
      <w:r>
        <w:rPr>
          <w:rFonts w:cs="Arial"/>
          <w:b/>
        </w:rPr>
        <w:t xml:space="preserve">       </w:t>
      </w:r>
      <w:r>
        <w:t xml:space="preserve">On arrival, a </w:t>
      </w:r>
      <w:r w:rsidR="00D50BF5">
        <w:t>memb</w:t>
      </w:r>
      <w:r w:rsidR="00135071">
        <w:t xml:space="preserve">er of staff will </w:t>
      </w:r>
      <w:r w:rsidR="00D50BF5">
        <w:t xml:space="preserve">welcome the child in their preferred way and then  </w:t>
      </w:r>
      <w:r>
        <w:t xml:space="preserve"> </w:t>
      </w:r>
      <w:r w:rsidR="00A5076A">
        <w:t>r</w:t>
      </w:r>
      <w:r>
        <w:t>ecord the child’s at</w:t>
      </w:r>
      <w:r w:rsidR="003D05F4">
        <w:t xml:space="preserve">tendance in the daily register, </w:t>
      </w:r>
      <w:r w:rsidR="004D5936">
        <w:t>including the time.</w:t>
      </w:r>
    </w:p>
    <w:p w:rsidR="001C3823" w:rsidRPr="00EA45AD" w:rsidRDefault="001C3823" w:rsidP="00A5076A">
      <w:pPr>
        <w:spacing w:after="120"/>
        <w:ind w:left="720" w:hanging="720"/>
        <w:rPr>
          <w:rFonts w:cs="Arial"/>
        </w:rPr>
      </w:pPr>
      <w:r w:rsidRPr="00A5076A">
        <w:rPr>
          <w:rFonts w:cs="Arial"/>
          <w:b/>
        </w:rPr>
        <w:t>3.4</w:t>
      </w:r>
      <w:r>
        <w:rPr>
          <w:rFonts w:cs="Arial"/>
        </w:rPr>
        <w:tab/>
        <w:t xml:space="preserve">If </w:t>
      </w:r>
      <w:r>
        <w:t>the child is to be collected by someo</w:t>
      </w:r>
      <w:r w:rsidR="003D05F4">
        <w:t xml:space="preserve">ne other than the parent/carer, </w:t>
      </w:r>
      <w:r>
        <w:t xml:space="preserve">this must be indicated to a member of staff and recorded at the start of the session by completing the relevant consent form. Only adults – aged 16 years and over – and with suitable identification, will be authorised to collect children. </w:t>
      </w:r>
      <w:r w:rsidRPr="00964AEE">
        <w:t xml:space="preserve"> </w:t>
      </w:r>
      <w:r w:rsidRPr="00EA45AD">
        <w:rPr>
          <w:rFonts w:cs="Arial"/>
        </w:rPr>
        <w:t xml:space="preserve"> </w:t>
      </w:r>
    </w:p>
    <w:p w:rsidR="001C3823" w:rsidRPr="001A45D2" w:rsidRDefault="001C3823" w:rsidP="00A5076A">
      <w:pPr>
        <w:spacing w:after="120"/>
        <w:ind w:left="720" w:hanging="720"/>
        <w:rPr>
          <w:rFonts w:cs="Arial"/>
        </w:rPr>
      </w:pPr>
      <w:r w:rsidRPr="00A5076A">
        <w:rPr>
          <w:rFonts w:cs="Arial"/>
          <w:b/>
        </w:rPr>
        <w:t>3.5</w:t>
      </w:r>
      <w:r>
        <w:rPr>
          <w:rFonts w:cs="Arial"/>
          <w:b/>
        </w:rPr>
        <w:t xml:space="preserve">       </w:t>
      </w:r>
      <w:r>
        <w:t>In the event that someone else should arriv</w:t>
      </w:r>
      <w:r w:rsidR="003D05F4">
        <w:t>e without prior knowledge, the school</w:t>
      </w:r>
      <w:r w:rsidR="008B6E12">
        <w:t>/setting</w:t>
      </w:r>
      <w:r>
        <w:t xml:space="preserve"> will telephone the parent/carer immediately.</w:t>
      </w:r>
    </w:p>
    <w:p w:rsidR="001C3823" w:rsidRPr="001C3823" w:rsidRDefault="00A425B4" w:rsidP="00A5076A">
      <w:pPr>
        <w:spacing w:after="120"/>
        <w:ind w:left="720" w:hanging="720"/>
      </w:pPr>
      <w:r w:rsidRPr="00A5076A">
        <w:rPr>
          <w:rFonts w:cs="Arial"/>
          <w:b/>
        </w:rPr>
        <w:t>3.6</w:t>
      </w:r>
      <w:r>
        <w:rPr>
          <w:rFonts w:cs="Arial"/>
        </w:rPr>
        <w:tab/>
      </w:r>
      <w:r w:rsidR="001C3823">
        <w:t xml:space="preserve">If the parent/carer wants their child to be given medicine during the day by a member of staff, </w:t>
      </w:r>
      <w:r w:rsidR="004D5936">
        <w:t>they must complete and sign the m</w:t>
      </w:r>
      <w:r w:rsidR="001C3823">
        <w:t xml:space="preserve">edication </w:t>
      </w:r>
      <w:r w:rsidR="008B6E12">
        <w:t xml:space="preserve">permission </w:t>
      </w:r>
      <w:r w:rsidR="004D5936">
        <w:t>f</w:t>
      </w:r>
      <w:r w:rsidR="001C3823">
        <w:t xml:space="preserve">orm. </w:t>
      </w:r>
    </w:p>
    <w:p w:rsidR="00C92776" w:rsidRDefault="001C3823" w:rsidP="00A5076A">
      <w:pPr>
        <w:spacing w:after="120"/>
        <w:ind w:left="720" w:hanging="720"/>
      </w:pPr>
      <w:r w:rsidRPr="00A5076A">
        <w:rPr>
          <w:rFonts w:cs="Arial"/>
          <w:b/>
        </w:rPr>
        <w:t>3.7</w:t>
      </w:r>
      <w:r>
        <w:rPr>
          <w:rFonts w:cs="Arial"/>
          <w:b/>
        </w:rPr>
        <w:t xml:space="preserve">       </w:t>
      </w:r>
      <w:r w:rsidR="00C92776">
        <w:t>A</w:t>
      </w:r>
      <w:r w:rsidR="00A425B4">
        <w:t>rrangements for children</w:t>
      </w:r>
      <w:r w:rsidR="003D05F4">
        <w:t xml:space="preserve"> </w:t>
      </w:r>
      <w:r w:rsidR="00A425B4">
        <w:t>in after school provision</w:t>
      </w:r>
      <w:r>
        <w:t xml:space="preserve"> leaving the </w:t>
      </w:r>
      <w:r w:rsidR="008B6E12">
        <w:t>school/</w:t>
      </w:r>
      <w:r w:rsidR="00187260">
        <w:t>setting</w:t>
      </w:r>
      <w:r>
        <w:t xml:space="preserve"> at the end of a session </w:t>
      </w:r>
      <w:r w:rsidR="00C92776">
        <w:t xml:space="preserve">with persons other than parents/carers </w:t>
      </w:r>
      <w:r>
        <w:t>will be a mat</w:t>
      </w:r>
      <w:r w:rsidR="004D5936">
        <w:t xml:space="preserve">ter for discussion between the </w:t>
      </w:r>
      <w:proofErr w:type="spellStart"/>
      <w:r w:rsidR="00135071">
        <w:t>headteacher</w:t>
      </w:r>
      <w:proofErr w:type="spellEnd"/>
      <w:r w:rsidR="00135071">
        <w:t xml:space="preserve">/manager </w:t>
      </w:r>
      <w:r>
        <w:t>and parents/carers</w:t>
      </w:r>
    </w:p>
    <w:p w:rsidR="00C86C06" w:rsidRDefault="001C3823" w:rsidP="00A5076A">
      <w:pPr>
        <w:spacing w:after="120"/>
        <w:ind w:left="720" w:hanging="720"/>
      </w:pPr>
      <w:r w:rsidRPr="00A5076A">
        <w:rPr>
          <w:rFonts w:cs="Arial"/>
          <w:b/>
        </w:rPr>
        <w:t>3.</w:t>
      </w:r>
      <w:r w:rsidR="00C86C06" w:rsidRPr="00A5076A">
        <w:rPr>
          <w:rFonts w:cs="Arial"/>
          <w:b/>
        </w:rPr>
        <w:t>8</w:t>
      </w:r>
      <w:r>
        <w:rPr>
          <w:rFonts w:cs="Arial"/>
        </w:rPr>
        <w:tab/>
      </w:r>
      <w:r w:rsidR="00C86C06">
        <w:t>If the parent/carer or alternative nominated adult is going to be late to collect their</w:t>
      </w:r>
      <w:r w:rsidR="00C92776">
        <w:t xml:space="preserve"> child, staff should</w:t>
      </w:r>
      <w:r w:rsidR="00C86C06">
        <w:t xml:space="preserve"> be informed of th</w:t>
      </w:r>
      <w:r w:rsidR="00187260">
        <w:t>is</w:t>
      </w:r>
      <w:r w:rsidR="00C92776">
        <w:t xml:space="preserve"> wherever possible.</w:t>
      </w:r>
    </w:p>
    <w:p w:rsidR="00C86C06" w:rsidRDefault="00C86C06" w:rsidP="00A5076A">
      <w:pPr>
        <w:spacing w:after="120"/>
        <w:ind w:left="720" w:hanging="720"/>
      </w:pPr>
      <w:r w:rsidRPr="00A5076A">
        <w:rPr>
          <w:rFonts w:cs="Arial"/>
          <w:b/>
        </w:rPr>
        <w:t>3.9</w:t>
      </w:r>
      <w:r>
        <w:rPr>
          <w:rFonts w:cs="Arial"/>
        </w:rPr>
        <w:tab/>
      </w:r>
      <w:r>
        <w:t>Upon departure, the register will be marked to show that</w:t>
      </w:r>
      <w:r w:rsidR="00C92776">
        <w:t xml:space="preserve"> the child has left the setting/school</w:t>
      </w:r>
      <w:r>
        <w:t>. The time of departure will also be recorded</w:t>
      </w:r>
      <w:r w:rsidR="00C92776">
        <w:t xml:space="preserve"> where this is appropriate.</w:t>
      </w:r>
    </w:p>
    <w:p w:rsidR="00E3207B" w:rsidRDefault="00196540" w:rsidP="006B4CD2">
      <w:pPr>
        <w:spacing w:before="240" w:after="60"/>
        <w:ind w:left="720" w:hanging="720"/>
        <w:rPr>
          <w:rFonts w:cs="Arial"/>
          <w:b/>
          <w:bCs/>
          <w:sz w:val="24"/>
        </w:rPr>
      </w:pPr>
      <w:r>
        <w:rPr>
          <w:rFonts w:cs="Arial"/>
          <w:b/>
          <w:i/>
        </w:rPr>
        <w:br w:type="page"/>
      </w:r>
      <w:r w:rsidR="008970D9">
        <w:rPr>
          <w:rFonts w:cs="Arial"/>
          <w:b/>
          <w:bCs/>
          <w:sz w:val="24"/>
        </w:rPr>
        <w:lastRenderedPageBreak/>
        <w:t>4</w:t>
      </w:r>
      <w:r w:rsidR="008970D9">
        <w:rPr>
          <w:rFonts w:cs="Arial"/>
          <w:b/>
          <w:bCs/>
          <w:sz w:val="24"/>
        </w:rPr>
        <w:tab/>
      </w:r>
      <w:r w:rsidR="00C86C06">
        <w:rPr>
          <w:rFonts w:cs="Arial"/>
          <w:b/>
          <w:bCs/>
          <w:sz w:val="24"/>
        </w:rPr>
        <w:t>Absences</w:t>
      </w:r>
    </w:p>
    <w:p w:rsidR="00C86C06" w:rsidRPr="00C86C06" w:rsidRDefault="00C86C06" w:rsidP="00A5076A">
      <w:pPr>
        <w:spacing w:after="120"/>
        <w:ind w:left="720"/>
        <w:rPr>
          <w:rFonts w:cs="Arial"/>
        </w:rPr>
      </w:pPr>
      <w:r w:rsidRPr="00964AEE">
        <w:rPr>
          <w:szCs w:val="22"/>
        </w:rPr>
        <w:t>If a child is going to be absen</w:t>
      </w:r>
      <w:r w:rsidR="00D50BF5">
        <w:rPr>
          <w:szCs w:val="22"/>
        </w:rPr>
        <w:t>t from a session, parents</w:t>
      </w:r>
      <w:r w:rsidR="00340EEF">
        <w:rPr>
          <w:szCs w:val="22"/>
        </w:rPr>
        <w:t>/carers</w:t>
      </w:r>
      <w:r w:rsidR="00D50BF5">
        <w:rPr>
          <w:szCs w:val="22"/>
        </w:rPr>
        <w:t xml:space="preserve"> must where possible i</w:t>
      </w:r>
      <w:r w:rsidRPr="00964AEE">
        <w:rPr>
          <w:szCs w:val="22"/>
        </w:rPr>
        <w:t xml:space="preserve">ndicate this to the </w:t>
      </w:r>
      <w:r w:rsidR="003D05F4">
        <w:rPr>
          <w:szCs w:val="22"/>
        </w:rPr>
        <w:t>school</w:t>
      </w:r>
      <w:r w:rsidR="009B453C">
        <w:rPr>
          <w:szCs w:val="22"/>
        </w:rPr>
        <w:t>/setting</w:t>
      </w:r>
      <w:r w:rsidRPr="00964AEE">
        <w:rPr>
          <w:szCs w:val="22"/>
        </w:rPr>
        <w:t xml:space="preserve"> in advance</w:t>
      </w:r>
      <w:r w:rsidR="003D05F4">
        <w:rPr>
          <w:szCs w:val="22"/>
        </w:rPr>
        <w:t>.</w:t>
      </w:r>
    </w:p>
    <w:p w:rsidR="00C92776" w:rsidRDefault="008970D9" w:rsidP="00A5076A">
      <w:pPr>
        <w:shd w:val="clear" w:color="auto" w:fill="FFFFFF"/>
        <w:spacing w:after="120"/>
        <w:ind w:left="720" w:hanging="720"/>
      </w:pPr>
      <w:r w:rsidRPr="00A5076A">
        <w:rPr>
          <w:rFonts w:cs="Arial"/>
          <w:b/>
        </w:rPr>
        <w:t>4.1</w:t>
      </w:r>
      <w:r w:rsidRPr="00A5076A">
        <w:rPr>
          <w:rFonts w:cs="Arial"/>
          <w:b/>
        </w:rPr>
        <w:tab/>
      </w:r>
      <w:r w:rsidR="00C86C06">
        <w:t xml:space="preserve">If a child is absent without </w:t>
      </w:r>
      <w:r w:rsidR="00C92776">
        <w:t xml:space="preserve">explanation </w:t>
      </w:r>
      <w:r w:rsidR="00C86C06">
        <w:t xml:space="preserve">staff will contact the parents/carers </w:t>
      </w:r>
      <w:r w:rsidR="00D50BF5">
        <w:t xml:space="preserve">to try to ascertain the reasons </w:t>
      </w:r>
      <w:r w:rsidR="009B453C">
        <w:t>for the lack of attendance</w:t>
      </w:r>
      <w:r w:rsidR="00C92776">
        <w:t>.</w:t>
      </w:r>
    </w:p>
    <w:p w:rsidR="00D50BF5" w:rsidRDefault="008970D9" w:rsidP="00A5076A">
      <w:pPr>
        <w:shd w:val="clear" w:color="auto" w:fill="FFFFFF"/>
        <w:spacing w:after="120"/>
        <w:ind w:left="720" w:hanging="720"/>
      </w:pPr>
      <w:r w:rsidRPr="00A5076A">
        <w:rPr>
          <w:rFonts w:cs="Arial"/>
          <w:b/>
        </w:rPr>
        <w:t>4.2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C92776">
        <w:t>It is recognised that r</w:t>
      </w:r>
      <w:r w:rsidR="003D05F4">
        <w:t>egular absences from the school</w:t>
      </w:r>
      <w:r w:rsidR="009B453C">
        <w:t>/setting</w:t>
      </w:r>
      <w:r w:rsidR="00C86C06">
        <w:t xml:space="preserve"> could be an early sign and/or symptom that a child or family may be encountering some difficulties and might need support from t</w:t>
      </w:r>
      <w:r w:rsidR="003D05F4">
        <w:t xml:space="preserve">he relevant statutory agencies. </w:t>
      </w:r>
    </w:p>
    <w:p w:rsidR="00BC161B" w:rsidRPr="00A2106F" w:rsidRDefault="00D50BF5" w:rsidP="00A5076A">
      <w:pPr>
        <w:shd w:val="clear" w:color="auto" w:fill="FFFFFF"/>
        <w:spacing w:after="120"/>
        <w:ind w:left="720" w:hanging="720"/>
        <w:rPr>
          <w:rFonts w:cs="Arial"/>
        </w:rPr>
      </w:pPr>
      <w:r w:rsidRPr="00A5076A">
        <w:rPr>
          <w:rFonts w:cs="Arial"/>
          <w:b/>
        </w:rPr>
        <w:t>4.3</w:t>
      </w:r>
      <w:r>
        <w:rPr>
          <w:rFonts w:cs="Arial"/>
          <w:b/>
        </w:rPr>
        <w:t xml:space="preserve">      </w:t>
      </w:r>
      <w:r w:rsidR="00C86C06">
        <w:t xml:space="preserve">The </w:t>
      </w:r>
      <w:r w:rsidR="009B453C">
        <w:t>school/</w:t>
      </w:r>
      <w:r w:rsidR="00C86C06">
        <w:t>setting and its s</w:t>
      </w:r>
      <w:r w:rsidR="00135071">
        <w:t>taff will always try to identify</w:t>
      </w:r>
      <w:r w:rsidR="00C86C06">
        <w:t xml:space="preserve"> the causes of prolonged and unexplained absences.</w:t>
      </w:r>
    </w:p>
    <w:p w:rsidR="00D50BF5" w:rsidRPr="00D50BF5" w:rsidRDefault="00D17190" w:rsidP="00A5076A">
      <w:pPr>
        <w:pStyle w:val="Heading2"/>
      </w:pPr>
      <w:r>
        <w:t>5</w:t>
      </w:r>
      <w:r w:rsidR="002B3BE3">
        <w:t xml:space="preserve"> </w:t>
      </w:r>
      <w:r w:rsidR="002B3BE3">
        <w:tab/>
        <w:t>Monitoring and review</w:t>
      </w:r>
    </w:p>
    <w:p w:rsidR="00583FF5" w:rsidRDefault="00583FF5" w:rsidP="00583FF5">
      <w:pPr>
        <w:shd w:val="clear" w:color="auto" w:fill="FFFFFF"/>
        <w:spacing w:after="120"/>
        <w:ind w:left="720"/>
        <w:rPr>
          <w:b/>
          <w:sz w:val="24"/>
        </w:rPr>
      </w:pPr>
    </w:p>
    <w:p w:rsidR="00583FF5" w:rsidRDefault="00583FF5" w:rsidP="00583FF5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DA18A8">
        <w:rPr>
          <w:rFonts w:cs="Arial"/>
        </w:rPr>
        <w:t>y was agreed a</w:t>
      </w:r>
      <w:r w:rsidR="003E00C5">
        <w:rPr>
          <w:rFonts w:cs="Arial"/>
        </w:rPr>
        <w:t>nd implemented in August</w:t>
      </w:r>
      <w:r w:rsidR="00FE5794">
        <w:rPr>
          <w:rFonts w:cs="Arial"/>
        </w:rPr>
        <w:t xml:space="preserve"> 20</w:t>
      </w:r>
      <w:r w:rsidR="00C775D6">
        <w:rPr>
          <w:rFonts w:cs="Arial"/>
        </w:rPr>
        <w:t>2</w:t>
      </w:r>
      <w:r w:rsidR="001624AF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</w:t>
      </w:r>
      <w:r w:rsidR="00ED1489">
        <w:rPr>
          <w:rFonts w:cs="Arial"/>
        </w:rPr>
        <w:t xml:space="preserve">nd is </w:t>
      </w:r>
      <w:r w:rsidR="00DA18A8">
        <w:rPr>
          <w:rFonts w:cs="Arial"/>
        </w:rPr>
        <w:t xml:space="preserve">due for review in </w:t>
      </w:r>
      <w:r w:rsidR="001624AF">
        <w:rPr>
          <w:rFonts w:cs="Arial"/>
        </w:rPr>
        <w:t>August 2024</w:t>
      </w:r>
      <w:r w:rsidR="003E00C5">
        <w:rPr>
          <w:rFonts w:cs="Arial"/>
        </w:rPr>
        <w:t>.</w:t>
      </w:r>
    </w:p>
    <w:p w:rsidR="00583FF5" w:rsidRDefault="00583FF5" w:rsidP="00583FF5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583FF5" w:rsidRDefault="00583FF5" w:rsidP="00583FF5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583FF5" w:rsidRDefault="00583FF5" w:rsidP="00C775D6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8E3A89">
        <w:rPr>
          <w:b/>
        </w:rPr>
        <w:t>Miss A W</w:t>
      </w:r>
      <w:r w:rsidR="00C775D6">
        <w:rPr>
          <w:b/>
        </w:rPr>
        <w:t xml:space="preserve">est </w:t>
      </w:r>
    </w:p>
    <w:p w:rsidR="00583FF5" w:rsidRDefault="00583FF5" w:rsidP="00583FF5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proofErr w:type="gramStart"/>
      <w:r w:rsidR="008E3A89">
        <w:rPr>
          <w:rFonts w:ascii="Edwardian Script ITC" w:hAnsi="Edwardian Script ITC"/>
          <w:b/>
          <w:sz w:val="40"/>
        </w:rPr>
        <w:t>A  West</w:t>
      </w:r>
      <w:proofErr w:type="gramEnd"/>
    </w:p>
    <w:p w:rsidR="00583FF5" w:rsidRDefault="001624AF" w:rsidP="00583FF5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583FF5">
      <w:pPr>
        <w:shd w:val="clear" w:color="auto" w:fill="FFFFFF"/>
        <w:spacing w:after="120"/>
        <w:ind w:left="720" w:hanging="720"/>
      </w:pPr>
    </w:p>
    <w:sectPr w:rsidR="002B3BE3" w:rsidSect="00A8183E">
      <w:footerReference w:type="default" r:id="rId8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A1" w:rsidRDefault="002478A1">
      <w:r>
        <w:separator/>
      </w:r>
    </w:p>
  </w:endnote>
  <w:endnote w:type="continuationSeparator" w:id="0">
    <w:p w:rsidR="002478A1" w:rsidRDefault="002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12" w:rsidRPr="00E344A6" w:rsidRDefault="008B6E12" w:rsidP="00E344A6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</w:r>
  </w:p>
  <w:p w:rsidR="008B6E12" w:rsidRPr="00E344A6" w:rsidRDefault="00135071" w:rsidP="00583FF5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 xml:space="preserve">Children’s </w:t>
    </w:r>
    <w:r w:rsidR="00FB6F46">
      <w:rPr>
        <w:sz w:val="18"/>
        <w:szCs w:val="18"/>
      </w:rPr>
      <w:t>Arrival &amp; D</w:t>
    </w:r>
    <w:r w:rsidR="008B6E12">
      <w:rPr>
        <w:sz w:val="18"/>
        <w:szCs w:val="18"/>
      </w:rPr>
      <w:t>eparture</w:t>
    </w:r>
    <w:r w:rsidR="008B6E12" w:rsidRPr="00E344A6">
      <w:rPr>
        <w:rFonts w:cs="Arial"/>
        <w:sz w:val="18"/>
        <w:szCs w:val="18"/>
      </w:rPr>
      <w:t xml:space="preserve">                                       </w:t>
    </w:r>
    <w:r w:rsidR="00187260">
      <w:rPr>
        <w:rFonts w:cs="Arial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A1" w:rsidRDefault="002478A1">
      <w:r>
        <w:separator/>
      </w:r>
    </w:p>
  </w:footnote>
  <w:footnote w:type="continuationSeparator" w:id="0">
    <w:p w:rsidR="002478A1" w:rsidRDefault="0024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72730203"/>
    <w:multiLevelType w:val="multilevel"/>
    <w:tmpl w:val="0644AE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2"/>
  </w:num>
  <w:num w:numId="14">
    <w:abstractNumId w:val="21"/>
  </w:num>
  <w:num w:numId="15">
    <w:abstractNumId w:val="11"/>
  </w:num>
  <w:num w:numId="16">
    <w:abstractNumId w:val="27"/>
  </w:num>
  <w:num w:numId="17">
    <w:abstractNumId w:val="14"/>
  </w:num>
  <w:num w:numId="18">
    <w:abstractNumId w:val="23"/>
  </w:num>
  <w:num w:numId="19">
    <w:abstractNumId w:val="24"/>
  </w:num>
  <w:num w:numId="20">
    <w:abstractNumId w:val="13"/>
  </w:num>
  <w:num w:numId="21">
    <w:abstractNumId w:val="17"/>
  </w:num>
  <w:num w:numId="22">
    <w:abstractNumId w:val="25"/>
  </w:num>
  <w:num w:numId="23">
    <w:abstractNumId w:val="26"/>
  </w:num>
  <w:num w:numId="24">
    <w:abstractNumId w:val="18"/>
  </w:num>
  <w:num w:numId="25">
    <w:abstractNumId w:val="19"/>
  </w:num>
  <w:num w:numId="26">
    <w:abstractNumId w:val="16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4AD7"/>
    <w:rsid w:val="00017EBC"/>
    <w:rsid w:val="0002631C"/>
    <w:rsid w:val="00033E3C"/>
    <w:rsid w:val="00037BDE"/>
    <w:rsid w:val="00046610"/>
    <w:rsid w:val="00091EC9"/>
    <w:rsid w:val="00095C8E"/>
    <w:rsid w:val="000C41FD"/>
    <w:rsid w:val="000D2ACA"/>
    <w:rsid w:val="000E5CE6"/>
    <w:rsid w:val="00102426"/>
    <w:rsid w:val="0011566D"/>
    <w:rsid w:val="001273F7"/>
    <w:rsid w:val="00135071"/>
    <w:rsid w:val="001624AF"/>
    <w:rsid w:val="00187260"/>
    <w:rsid w:val="001927E4"/>
    <w:rsid w:val="00196540"/>
    <w:rsid w:val="00196F65"/>
    <w:rsid w:val="001C238C"/>
    <w:rsid w:val="001C3823"/>
    <w:rsid w:val="001C67E5"/>
    <w:rsid w:val="001F01AC"/>
    <w:rsid w:val="00206044"/>
    <w:rsid w:val="00236A1E"/>
    <w:rsid w:val="002478A1"/>
    <w:rsid w:val="002524E4"/>
    <w:rsid w:val="002B3BE3"/>
    <w:rsid w:val="002B6B2D"/>
    <w:rsid w:val="003039B3"/>
    <w:rsid w:val="003245E3"/>
    <w:rsid w:val="00324DD5"/>
    <w:rsid w:val="00334B65"/>
    <w:rsid w:val="00340EEF"/>
    <w:rsid w:val="003C6A15"/>
    <w:rsid w:val="003D05F4"/>
    <w:rsid w:val="003E00C5"/>
    <w:rsid w:val="003E2760"/>
    <w:rsid w:val="0044334E"/>
    <w:rsid w:val="00475E02"/>
    <w:rsid w:val="00485B81"/>
    <w:rsid w:val="004B7ECD"/>
    <w:rsid w:val="004C40DF"/>
    <w:rsid w:val="004D0B7E"/>
    <w:rsid w:val="004D5936"/>
    <w:rsid w:val="004F475C"/>
    <w:rsid w:val="005101EF"/>
    <w:rsid w:val="00542569"/>
    <w:rsid w:val="005520EB"/>
    <w:rsid w:val="00583FF5"/>
    <w:rsid w:val="005A4095"/>
    <w:rsid w:val="005A782B"/>
    <w:rsid w:val="005C29B3"/>
    <w:rsid w:val="005E331E"/>
    <w:rsid w:val="005F7770"/>
    <w:rsid w:val="006534FF"/>
    <w:rsid w:val="00665E31"/>
    <w:rsid w:val="00670AEF"/>
    <w:rsid w:val="006B4CD2"/>
    <w:rsid w:val="006D7DC9"/>
    <w:rsid w:val="006F1B3C"/>
    <w:rsid w:val="0070405A"/>
    <w:rsid w:val="007165CD"/>
    <w:rsid w:val="00722572"/>
    <w:rsid w:val="007277E5"/>
    <w:rsid w:val="00727CBD"/>
    <w:rsid w:val="00734A02"/>
    <w:rsid w:val="007466B2"/>
    <w:rsid w:val="00763FB9"/>
    <w:rsid w:val="007640C5"/>
    <w:rsid w:val="00782234"/>
    <w:rsid w:val="007A4C06"/>
    <w:rsid w:val="007B12C3"/>
    <w:rsid w:val="007E2280"/>
    <w:rsid w:val="007E4D70"/>
    <w:rsid w:val="007E7A00"/>
    <w:rsid w:val="0082299E"/>
    <w:rsid w:val="008275C4"/>
    <w:rsid w:val="00835C53"/>
    <w:rsid w:val="00841CFC"/>
    <w:rsid w:val="00884D29"/>
    <w:rsid w:val="008943E1"/>
    <w:rsid w:val="008970D9"/>
    <w:rsid w:val="008B2FDC"/>
    <w:rsid w:val="008B60CF"/>
    <w:rsid w:val="008B6E12"/>
    <w:rsid w:val="008C435B"/>
    <w:rsid w:val="008E3A89"/>
    <w:rsid w:val="00921C4D"/>
    <w:rsid w:val="00982C22"/>
    <w:rsid w:val="00996FB9"/>
    <w:rsid w:val="009A5456"/>
    <w:rsid w:val="009B453C"/>
    <w:rsid w:val="009E6586"/>
    <w:rsid w:val="009F6EDA"/>
    <w:rsid w:val="009F7E08"/>
    <w:rsid w:val="00A2106F"/>
    <w:rsid w:val="00A2360D"/>
    <w:rsid w:val="00A244E8"/>
    <w:rsid w:val="00A425B4"/>
    <w:rsid w:val="00A5076A"/>
    <w:rsid w:val="00A8183E"/>
    <w:rsid w:val="00B1706B"/>
    <w:rsid w:val="00B32E40"/>
    <w:rsid w:val="00B36A49"/>
    <w:rsid w:val="00B775DC"/>
    <w:rsid w:val="00B82E1C"/>
    <w:rsid w:val="00BC161B"/>
    <w:rsid w:val="00C03A6A"/>
    <w:rsid w:val="00C24A82"/>
    <w:rsid w:val="00C775D6"/>
    <w:rsid w:val="00C81233"/>
    <w:rsid w:val="00C86C06"/>
    <w:rsid w:val="00C92776"/>
    <w:rsid w:val="00CA3F62"/>
    <w:rsid w:val="00CD7ABC"/>
    <w:rsid w:val="00CE38C8"/>
    <w:rsid w:val="00D13C5D"/>
    <w:rsid w:val="00D16ABF"/>
    <w:rsid w:val="00D17190"/>
    <w:rsid w:val="00D31816"/>
    <w:rsid w:val="00D50BF5"/>
    <w:rsid w:val="00D644BE"/>
    <w:rsid w:val="00DA18A8"/>
    <w:rsid w:val="00DB5506"/>
    <w:rsid w:val="00DE6FBD"/>
    <w:rsid w:val="00E10113"/>
    <w:rsid w:val="00E3207B"/>
    <w:rsid w:val="00E344A6"/>
    <w:rsid w:val="00E36577"/>
    <w:rsid w:val="00E37960"/>
    <w:rsid w:val="00E413EB"/>
    <w:rsid w:val="00E501E2"/>
    <w:rsid w:val="00E712F6"/>
    <w:rsid w:val="00EA2CAA"/>
    <w:rsid w:val="00EB56EA"/>
    <w:rsid w:val="00ED1489"/>
    <w:rsid w:val="00EF40AA"/>
    <w:rsid w:val="00F014D8"/>
    <w:rsid w:val="00F16F22"/>
    <w:rsid w:val="00F42C35"/>
    <w:rsid w:val="00F43556"/>
    <w:rsid w:val="00F71006"/>
    <w:rsid w:val="00F85C7C"/>
    <w:rsid w:val="00F90962"/>
    <w:rsid w:val="00FB6F46"/>
    <w:rsid w:val="00FE14B3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2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CommentReference">
    <w:name w:val="annotation reference"/>
    <w:rsid w:val="00A425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25B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A425B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425B4"/>
    <w:rPr>
      <w:b/>
      <w:bCs/>
    </w:rPr>
  </w:style>
  <w:style w:type="character" w:customStyle="1" w:styleId="CommentSubjectChar">
    <w:name w:val="Comment Subject Char"/>
    <w:link w:val="CommentSubject"/>
    <w:rsid w:val="00A425B4"/>
    <w:rPr>
      <w:rFonts w:ascii="Arial" w:hAnsi="Arial"/>
      <w:b/>
      <w:bCs/>
    </w:rPr>
  </w:style>
  <w:style w:type="character" w:customStyle="1" w:styleId="Heading1Char">
    <w:name w:val="Heading 1 Char"/>
    <w:link w:val="Heading1"/>
    <w:rsid w:val="00583FF5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583FF5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583FF5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30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</dc:creator>
  <cp:keywords/>
  <cp:lastModifiedBy>Student 8</cp:lastModifiedBy>
  <cp:revision>8</cp:revision>
  <cp:lastPrinted>2016-12-14T14:08:00Z</cp:lastPrinted>
  <dcterms:created xsi:type="dcterms:W3CDTF">2017-09-07T08:54:00Z</dcterms:created>
  <dcterms:modified xsi:type="dcterms:W3CDTF">2023-07-03T08:47:00Z</dcterms:modified>
</cp:coreProperties>
</file>