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AD" w:rsidRDefault="00287CAD" w:rsidP="00287CAD">
      <w:pPr>
        <w:pStyle w:val="Title"/>
        <w:rPr>
          <w:sz w:val="72"/>
        </w:rPr>
      </w:pPr>
    </w:p>
    <w:p w:rsidR="00287CAD" w:rsidRDefault="00481AEB" w:rsidP="00481AEB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287CAD" w:rsidRDefault="00287CAD" w:rsidP="00287CAD">
      <w:pPr>
        <w:pStyle w:val="Title"/>
        <w:rPr>
          <w:sz w:val="72"/>
        </w:rPr>
      </w:pPr>
    </w:p>
    <w:p w:rsidR="00481AEB" w:rsidRDefault="00481AEB" w:rsidP="00481AEB">
      <w:pPr>
        <w:pStyle w:val="Title"/>
        <w:jc w:val="left"/>
        <w:rPr>
          <w:sz w:val="72"/>
        </w:rPr>
      </w:pPr>
    </w:p>
    <w:p w:rsidR="00287CAD" w:rsidRDefault="00287CAD" w:rsidP="00287CAD">
      <w:pPr>
        <w:pStyle w:val="Heading1"/>
      </w:pPr>
    </w:p>
    <w:p w:rsidR="00287CAD" w:rsidRDefault="00287CAD" w:rsidP="00287CAD"/>
    <w:p w:rsidR="00287CAD" w:rsidRPr="002F317A" w:rsidRDefault="00287CAD" w:rsidP="00287CAD">
      <w:pPr>
        <w:pStyle w:val="Heading1"/>
        <w:rPr>
          <w:u w:val="none"/>
        </w:rPr>
      </w:pPr>
      <w:r>
        <w:rPr>
          <w:u w:val="none"/>
        </w:rPr>
        <w:t>Uncollected C</w:t>
      </w:r>
      <w:r w:rsidRPr="002F317A">
        <w:rPr>
          <w:u w:val="none"/>
        </w:rPr>
        <w:t>hild</w:t>
      </w:r>
      <w:r>
        <w:rPr>
          <w:u w:val="none"/>
        </w:rPr>
        <w:t xml:space="preserve"> P</w:t>
      </w:r>
      <w:r w:rsidRPr="002F317A">
        <w:rPr>
          <w:u w:val="none"/>
        </w:rPr>
        <w:t>olicy</w:t>
      </w:r>
    </w:p>
    <w:p w:rsidR="00287CAD" w:rsidRDefault="00287CAD" w:rsidP="00287CAD">
      <w:pPr>
        <w:pStyle w:val="Heading1"/>
      </w:pPr>
    </w:p>
    <w:p w:rsidR="00287CAD" w:rsidRDefault="00287CAD" w:rsidP="00287CAD"/>
    <w:p w:rsidR="00287CAD" w:rsidRDefault="00287CAD" w:rsidP="00287CAD">
      <w:pPr>
        <w:ind w:left="2160" w:firstLine="720"/>
        <w:rPr>
          <w:rFonts w:ascii="Calibri" w:hAnsi="Calibri"/>
        </w:rPr>
      </w:pPr>
    </w:p>
    <w:p w:rsidR="00287CAD" w:rsidRDefault="00287CAD" w:rsidP="00287CAD">
      <w:pPr>
        <w:ind w:left="2160" w:firstLine="720"/>
        <w:rPr>
          <w:rFonts w:ascii="Calibri" w:hAnsi="Calibri"/>
        </w:rPr>
      </w:pPr>
    </w:p>
    <w:p w:rsidR="00287CAD" w:rsidRDefault="00287CAD" w:rsidP="00287CAD">
      <w:pPr>
        <w:ind w:left="2160" w:firstLine="720"/>
        <w:rPr>
          <w:rFonts w:ascii="Calibri" w:hAnsi="Calibri"/>
        </w:rPr>
      </w:pPr>
    </w:p>
    <w:p w:rsidR="0075214F" w:rsidRPr="0075214F" w:rsidRDefault="00F6152F" w:rsidP="0075214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75214F" w:rsidRPr="0075214F" w:rsidRDefault="0075214F" w:rsidP="0075214F">
      <w:pPr>
        <w:ind w:left="2160"/>
        <w:rPr>
          <w:rFonts w:ascii="Calibri" w:hAnsi="Calibri"/>
        </w:rPr>
      </w:pPr>
    </w:p>
    <w:p w:rsidR="0075214F" w:rsidRPr="0075214F" w:rsidRDefault="00F6152F" w:rsidP="0075214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75214F" w:rsidRPr="0075214F" w:rsidRDefault="0075214F" w:rsidP="0075214F">
      <w:pPr>
        <w:ind w:left="2160" w:firstLine="720"/>
        <w:rPr>
          <w:rFonts w:ascii="Calibri" w:hAnsi="Calibri"/>
        </w:rPr>
      </w:pPr>
    </w:p>
    <w:p w:rsidR="0075214F" w:rsidRPr="0075214F" w:rsidRDefault="0075214F" w:rsidP="0075214F">
      <w:pPr>
        <w:ind w:left="2160" w:firstLine="720"/>
        <w:rPr>
          <w:rFonts w:ascii="Calibri" w:hAnsi="Calibri"/>
        </w:rPr>
      </w:pPr>
      <w:r w:rsidRPr="0075214F">
        <w:rPr>
          <w:rFonts w:ascii="Calibri" w:hAnsi="Calibri"/>
        </w:rPr>
        <w:t>Reviewed by:</w:t>
      </w:r>
      <w:r w:rsidRPr="0075214F">
        <w:rPr>
          <w:rFonts w:ascii="Calibri" w:hAnsi="Calibri"/>
        </w:rPr>
        <w:tab/>
      </w:r>
      <w:r w:rsidRPr="0075214F">
        <w:rPr>
          <w:rFonts w:ascii="Calibri" w:hAnsi="Calibri"/>
        </w:rPr>
        <w:tab/>
        <w:t xml:space="preserve">Miss A West </w:t>
      </w:r>
    </w:p>
    <w:p w:rsidR="00287CAD" w:rsidRDefault="00287CAD" w:rsidP="00287CA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87CAD" w:rsidRDefault="00287CAD" w:rsidP="00287CAD">
      <w:pPr>
        <w:pStyle w:val="Heading1"/>
        <w:spacing w:before="0" w:after="120"/>
        <w:jc w:val="left"/>
        <w:rPr>
          <w:b w:val="0"/>
          <w:sz w:val="20"/>
        </w:rPr>
      </w:pPr>
    </w:p>
    <w:p w:rsidR="002B3BE3" w:rsidRPr="009F1BB7" w:rsidRDefault="002B3BE3" w:rsidP="009F1BB7">
      <w:pPr>
        <w:pStyle w:val="Heading2"/>
      </w:pPr>
      <w:r w:rsidRPr="009F1BB7">
        <w:t xml:space="preserve">1 </w:t>
      </w:r>
      <w:r w:rsidRPr="009F1BB7">
        <w:tab/>
        <w:t>Introduction</w:t>
      </w:r>
    </w:p>
    <w:p w:rsidR="002B3BE3" w:rsidRPr="009F1BB7" w:rsidRDefault="00A8183E" w:rsidP="002B11B3">
      <w:pPr>
        <w:spacing w:after="120"/>
        <w:ind w:left="720"/>
        <w:rPr>
          <w:rFonts w:cs="Arial"/>
        </w:rPr>
      </w:pPr>
      <w:r w:rsidRPr="009F1BB7">
        <w:rPr>
          <w:rFonts w:cs="Arial"/>
        </w:rPr>
        <w:t>The revised EYFS</w:t>
      </w:r>
      <w:r w:rsidR="00287CAD">
        <w:rPr>
          <w:rFonts w:cs="Arial"/>
        </w:rPr>
        <w:t xml:space="preserve"> </w:t>
      </w:r>
      <w:r w:rsidR="00287CAD">
        <w:t xml:space="preserve">(Sept 2014) </w:t>
      </w:r>
      <w:r w:rsidRPr="009F1BB7">
        <w:rPr>
          <w:rFonts w:cs="Arial"/>
        </w:rPr>
        <w:t>requires that all childre</w:t>
      </w:r>
      <w:r w:rsidR="00782728">
        <w:rPr>
          <w:rFonts w:cs="Arial"/>
        </w:rPr>
        <w:t xml:space="preserve">n should be kept safe and their </w:t>
      </w:r>
      <w:r w:rsidRPr="009F1BB7">
        <w:rPr>
          <w:rFonts w:cs="Arial"/>
        </w:rPr>
        <w:t>emotional well</w:t>
      </w:r>
      <w:r w:rsidR="002F317A">
        <w:rPr>
          <w:rFonts w:cs="Arial"/>
        </w:rPr>
        <w:t>-</w:t>
      </w:r>
      <w:r w:rsidR="00B35EC7">
        <w:rPr>
          <w:rFonts w:cs="Arial"/>
        </w:rPr>
        <w:t xml:space="preserve">being appropriately supported. </w:t>
      </w:r>
      <w:r w:rsidR="00A770F7">
        <w:rPr>
          <w:rFonts w:cs="Arial"/>
        </w:rPr>
        <w:t>Where situations arise of children being uncollected by parents/carers at the end of a session, sensitive handling is required, as this can become a stressful situation for children.</w:t>
      </w:r>
    </w:p>
    <w:p w:rsidR="002B3BE3" w:rsidRPr="009F1BB7" w:rsidRDefault="002B3BE3" w:rsidP="009F1BB7">
      <w:pPr>
        <w:pStyle w:val="Heading2"/>
      </w:pPr>
      <w:r w:rsidRPr="009F1BB7">
        <w:t xml:space="preserve">2 </w:t>
      </w:r>
      <w:r w:rsidRPr="009F1BB7">
        <w:tab/>
        <w:t>Aims and objectives</w:t>
      </w:r>
    </w:p>
    <w:p w:rsidR="00A8183E" w:rsidRDefault="002B11B3" w:rsidP="002B11B3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6F3623">
        <w:rPr>
          <w:rFonts w:cs="Arial"/>
        </w:rPr>
        <w:t>This policy aims</w:t>
      </w:r>
      <w:r w:rsidR="00A770F7">
        <w:rPr>
          <w:rFonts w:cs="Arial"/>
        </w:rPr>
        <w:t xml:space="preserve"> to ensure that all parents/carers and e</w:t>
      </w:r>
      <w:r w:rsidR="00A8183E" w:rsidRPr="009F1BB7">
        <w:rPr>
          <w:rFonts w:cs="Arial"/>
        </w:rPr>
        <w:t>arly years staff</w:t>
      </w:r>
      <w:r w:rsidR="00A25941">
        <w:rPr>
          <w:rFonts w:cs="Arial"/>
        </w:rPr>
        <w:t xml:space="preserve"> </w:t>
      </w:r>
      <w:r w:rsidR="00A8183E" w:rsidRPr="009F1BB7">
        <w:rPr>
          <w:rFonts w:cs="Arial"/>
        </w:rPr>
        <w:t>at the school/setting understand the</w:t>
      </w:r>
      <w:r w:rsidR="00A770F7">
        <w:rPr>
          <w:rFonts w:cs="Arial"/>
        </w:rPr>
        <w:t xml:space="preserve"> steps that are </w:t>
      </w:r>
      <w:r w:rsidR="00057311">
        <w:rPr>
          <w:rFonts w:cs="Arial"/>
        </w:rPr>
        <w:t xml:space="preserve">to be </w:t>
      </w:r>
      <w:r w:rsidR="00A8183E" w:rsidRPr="009F1BB7">
        <w:rPr>
          <w:rFonts w:cs="Arial"/>
        </w:rPr>
        <w:t xml:space="preserve">followed where a child remains uncollected. </w:t>
      </w:r>
    </w:p>
    <w:p w:rsidR="0017732A" w:rsidRPr="009F1BB7" w:rsidRDefault="002B11B3" w:rsidP="002B11B3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17732A">
        <w:rPr>
          <w:rFonts w:cs="Arial"/>
        </w:rPr>
        <w:t>The objective of the policy is</w:t>
      </w:r>
      <w:r w:rsidR="002F317A">
        <w:rPr>
          <w:rFonts w:cs="Arial"/>
        </w:rPr>
        <w:t xml:space="preserve"> to</w:t>
      </w:r>
      <w:r w:rsidR="0017732A">
        <w:rPr>
          <w:rFonts w:cs="Arial"/>
        </w:rPr>
        <w:t xml:space="preserve"> ensure consistent practice by all staff where children remain uncollected</w:t>
      </w:r>
      <w:r w:rsidR="002F317A">
        <w:rPr>
          <w:rFonts w:cs="Arial"/>
        </w:rPr>
        <w:t>.</w:t>
      </w:r>
      <w:r w:rsidR="0017732A">
        <w:rPr>
          <w:rFonts w:cs="Arial"/>
        </w:rPr>
        <w:t xml:space="preserve"> </w:t>
      </w:r>
    </w:p>
    <w:p w:rsidR="00E3207B" w:rsidRPr="009F1BB7" w:rsidRDefault="002B3BE3" w:rsidP="009F1BB7">
      <w:pPr>
        <w:pStyle w:val="Heading2"/>
      </w:pPr>
      <w:r w:rsidRPr="009F1BB7">
        <w:t xml:space="preserve">3 </w:t>
      </w:r>
      <w:r w:rsidRPr="009F1BB7">
        <w:tab/>
      </w:r>
      <w:r w:rsidR="00E3004D">
        <w:t>Uncollected c</w:t>
      </w:r>
      <w:r w:rsidR="00E3207B" w:rsidRPr="009F1BB7">
        <w:t>hildren</w:t>
      </w:r>
    </w:p>
    <w:p w:rsidR="006F3623" w:rsidRDefault="00A770F7" w:rsidP="002B11B3">
      <w:pPr>
        <w:spacing w:after="120"/>
        <w:ind w:left="720"/>
        <w:rPr>
          <w:rFonts w:cs="Arial"/>
        </w:rPr>
      </w:pPr>
      <w:r w:rsidRPr="00A770F7">
        <w:rPr>
          <w:rFonts w:cs="Arial"/>
        </w:rPr>
        <w:t>Steps are taken on an ongoing basis to prevent, where possible, an</w:t>
      </w:r>
      <w:r w:rsidR="002F317A">
        <w:rPr>
          <w:rFonts w:cs="Arial"/>
        </w:rPr>
        <w:t>y</w:t>
      </w:r>
      <w:r w:rsidRPr="00A770F7">
        <w:rPr>
          <w:rFonts w:cs="Arial"/>
        </w:rPr>
        <w:t xml:space="preserve"> incident of a child not being collected. </w:t>
      </w:r>
    </w:p>
    <w:p w:rsidR="00A770F7" w:rsidRPr="006F3623" w:rsidRDefault="006F3623" w:rsidP="002B11B3">
      <w:pPr>
        <w:spacing w:after="120"/>
        <w:rPr>
          <w:rFonts w:cs="Arial"/>
        </w:rPr>
      </w:pPr>
      <w:r w:rsidRPr="002B11B3">
        <w:rPr>
          <w:rFonts w:cs="Arial"/>
          <w:b/>
        </w:rPr>
        <w:t>3.1</w:t>
      </w:r>
      <w:r>
        <w:rPr>
          <w:rFonts w:cs="Arial"/>
        </w:rPr>
        <w:t xml:space="preserve">       </w:t>
      </w:r>
      <w:r w:rsidR="002F317A">
        <w:rPr>
          <w:rFonts w:cs="Arial"/>
        </w:rPr>
        <w:t>To achieve this we will advis</w:t>
      </w:r>
      <w:r w:rsidR="00A770F7" w:rsidRPr="00A770F7">
        <w:rPr>
          <w:rFonts w:cs="Arial"/>
        </w:rPr>
        <w:t>e parents/carers of the following:</w:t>
      </w:r>
      <w:r w:rsidR="00A770F7">
        <w:rPr>
          <w:rFonts w:cs="Arial"/>
          <w:b/>
        </w:rPr>
        <w:t xml:space="preserve"> </w:t>
      </w:r>
    </w:p>
    <w:p w:rsidR="00A8183E" w:rsidRPr="009F1BB7" w:rsidRDefault="00A770F7" w:rsidP="00A770F7">
      <w:pPr>
        <w:numPr>
          <w:ilvl w:val="0"/>
          <w:numId w:val="28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t</w:t>
      </w:r>
      <w:r w:rsidR="00A8183E" w:rsidRPr="009F1BB7">
        <w:rPr>
          <w:rFonts w:cs="Arial"/>
        </w:rPr>
        <w:t>he times the school</w:t>
      </w:r>
      <w:r w:rsidR="00A25941">
        <w:rPr>
          <w:rFonts w:cs="Arial"/>
        </w:rPr>
        <w:t>/</w:t>
      </w:r>
      <w:r w:rsidR="00A8183E" w:rsidRPr="009F1BB7">
        <w:rPr>
          <w:rFonts w:cs="Arial"/>
        </w:rPr>
        <w:t>setting operates and the time their child should be collected</w:t>
      </w:r>
      <w:r w:rsidR="006170D8">
        <w:rPr>
          <w:rFonts w:cs="Arial"/>
        </w:rPr>
        <w:t>;</w:t>
      </w:r>
      <w:r w:rsidR="00A25941">
        <w:rPr>
          <w:rFonts w:cs="Arial"/>
        </w:rPr>
        <w:t xml:space="preserve"> </w:t>
      </w:r>
    </w:p>
    <w:p w:rsidR="00A8183E" w:rsidRPr="009F1BB7" w:rsidRDefault="00E45062" w:rsidP="00A770F7">
      <w:pPr>
        <w:numPr>
          <w:ilvl w:val="0"/>
          <w:numId w:val="28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it</w:t>
      </w:r>
      <w:proofErr w:type="gramEnd"/>
      <w:r>
        <w:rPr>
          <w:rFonts w:cs="Arial"/>
        </w:rPr>
        <w:t xml:space="preserve"> is necessary </w:t>
      </w:r>
      <w:r w:rsidR="00A770F7">
        <w:rPr>
          <w:rFonts w:cs="Arial"/>
        </w:rPr>
        <w:t>t</w:t>
      </w:r>
      <w:r w:rsidR="00A8183E" w:rsidRPr="009F1BB7">
        <w:rPr>
          <w:rFonts w:cs="Arial"/>
        </w:rPr>
        <w:t>o leave a reasonable time for their journey making allowances for traffic conditions.</w:t>
      </w:r>
      <w:r w:rsidR="00A25941">
        <w:rPr>
          <w:rFonts w:cs="Arial"/>
        </w:rPr>
        <w:t xml:space="preserve"> </w:t>
      </w:r>
    </w:p>
    <w:p w:rsidR="00A8183E" w:rsidRPr="009F1BB7" w:rsidRDefault="006F3623" w:rsidP="002B11B3">
      <w:pPr>
        <w:spacing w:after="120"/>
        <w:rPr>
          <w:rFonts w:cs="Arial"/>
        </w:rPr>
      </w:pPr>
      <w:r w:rsidRPr="002B11B3">
        <w:rPr>
          <w:rFonts w:cs="Arial"/>
          <w:b/>
        </w:rPr>
        <w:t>3.2</w:t>
      </w:r>
      <w:r w:rsidR="0017732A">
        <w:rPr>
          <w:rFonts w:cs="Arial"/>
        </w:rPr>
        <w:t xml:space="preserve"> </w:t>
      </w:r>
      <w:r w:rsidR="00A8183E" w:rsidRPr="009F1BB7">
        <w:rPr>
          <w:rFonts w:cs="Arial"/>
        </w:rPr>
        <w:t xml:space="preserve"> </w:t>
      </w:r>
      <w:r w:rsidR="0017732A">
        <w:rPr>
          <w:rFonts w:cs="Arial"/>
        </w:rPr>
        <w:t xml:space="preserve">  </w:t>
      </w:r>
      <w:r w:rsidR="002B11B3">
        <w:rPr>
          <w:rFonts w:cs="Arial"/>
        </w:rPr>
        <w:tab/>
      </w:r>
      <w:r w:rsidR="00A8183E" w:rsidRPr="009F1BB7">
        <w:rPr>
          <w:rFonts w:cs="Arial"/>
        </w:rPr>
        <w:t>As</w:t>
      </w:r>
      <w:r w:rsidR="00A25941">
        <w:rPr>
          <w:rFonts w:cs="Arial"/>
        </w:rPr>
        <w:t xml:space="preserve"> </w:t>
      </w:r>
      <w:r w:rsidR="00A8183E" w:rsidRPr="009F1BB7">
        <w:rPr>
          <w:rFonts w:cs="Arial"/>
        </w:rPr>
        <w:t>well as this we will collect and maintain the following updated information:</w:t>
      </w:r>
    </w:p>
    <w:p w:rsidR="00A8183E" w:rsidRPr="009F1BB7" w:rsidRDefault="00A770F7" w:rsidP="00A770F7">
      <w:pPr>
        <w:numPr>
          <w:ilvl w:val="0"/>
          <w:numId w:val="27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p</w:t>
      </w:r>
      <w:r w:rsidR="00A8183E" w:rsidRPr="009F1BB7">
        <w:rPr>
          <w:rFonts w:cs="Arial"/>
        </w:rPr>
        <w:t>arents</w:t>
      </w:r>
      <w:r w:rsidR="002F317A">
        <w:rPr>
          <w:rFonts w:cs="Arial"/>
        </w:rPr>
        <w:t>’</w:t>
      </w:r>
      <w:r>
        <w:rPr>
          <w:rFonts w:cs="Arial"/>
        </w:rPr>
        <w:t>/carers</w:t>
      </w:r>
      <w:r w:rsidR="002F317A">
        <w:rPr>
          <w:rFonts w:cs="Arial"/>
        </w:rPr>
        <w:t>’</w:t>
      </w:r>
      <w:r w:rsidR="00A8183E" w:rsidRPr="009F1BB7">
        <w:rPr>
          <w:rFonts w:cs="Arial"/>
        </w:rPr>
        <w:t xml:space="preserve"> co</w:t>
      </w:r>
      <w:r>
        <w:rPr>
          <w:rFonts w:cs="Arial"/>
        </w:rPr>
        <w:t>ntact numbers at work</w:t>
      </w:r>
      <w:r w:rsidR="002F317A">
        <w:rPr>
          <w:rFonts w:cs="Arial"/>
        </w:rPr>
        <w:t xml:space="preserve"> and home: mobile and landlines</w:t>
      </w:r>
      <w:r w:rsidR="006170D8">
        <w:rPr>
          <w:rFonts w:cs="Arial"/>
        </w:rPr>
        <w:t>;</w:t>
      </w:r>
    </w:p>
    <w:p w:rsidR="002F317A" w:rsidRDefault="00A770F7" w:rsidP="002F317A">
      <w:pPr>
        <w:numPr>
          <w:ilvl w:val="0"/>
          <w:numId w:val="27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a</w:t>
      </w:r>
      <w:r w:rsidR="00A8183E" w:rsidRPr="009F1BB7">
        <w:rPr>
          <w:rFonts w:cs="Arial"/>
        </w:rPr>
        <w:t>lternative co</w:t>
      </w:r>
      <w:r w:rsidR="002F317A">
        <w:rPr>
          <w:rFonts w:cs="Arial"/>
        </w:rPr>
        <w:t>ntact numbers for emergency use</w:t>
      </w:r>
      <w:r w:rsidR="006170D8">
        <w:rPr>
          <w:rFonts w:cs="Arial"/>
        </w:rPr>
        <w:t>;</w:t>
      </w:r>
      <w:r w:rsidR="00A25941">
        <w:rPr>
          <w:rFonts w:cs="Arial"/>
        </w:rPr>
        <w:t xml:space="preserve"> </w:t>
      </w:r>
    </w:p>
    <w:p w:rsidR="006F3623" w:rsidRPr="002F317A" w:rsidRDefault="00957A96" w:rsidP="002F317A">
      <w:pPr>
        <w:numPr>
          <w:ilvl w:val="0"/>
          <w:numId w:val="27"/>
        </w:numPr>
        <w:spacing w:after="120"/>
        <w:ind w:left="1434" w:hanging="357"/>
        <w:rPr>
          <w:rFonts w:cs="Arial"/>
        </w:rPr>
      </w:pPr>
      <w:proofErr w:type="gramStart"/>
      <w:r w:rsidRPr="002F317A">
        <w:rPr>
          <w:rFonts w:cs="Arial"/>
        </w:rPr>
        <w:t>contact</w:t>
      </w:r>
      <w:proofErr w:type="gramEnd"/>
      <w:r w:rsidRPr="002F317A">
        <w:rPr>
          <w:rFonts w:cs="Arial"/>
        </w:rPr>
        <w:t xml:space="preserve"> details of our school/setting</w:t>
      </w:r>
      <w:r w:rsidR="002B11B3">
        <w:rPr>
          <w:rFonts w:cs="Arial"/>
        </w:rPr>
        <w:t>.</w:t>
      </w:r>
      <w:r w:rsidRPr="002F317A">
        <w:rPr>
          <w:rFonts w:cs="Arial"/>
        </w:rPr>
        <w:t xml:space="preserve"> </w:t>
      </w:r>
    </w:p>
    <w:p w:rsidR="00A8183E" w:rsidRPr="006F3623" w:rsidRDefault="009F1BB7" w:rsidP="002B11B3">
      <w:pPr>
        <w:spacing w:after="120"/>
        <w:rPr>
          <w:rFonts w:cs="Arial"/>
        </w:rPr>
      </w:pPr>
      <w:r w:rsidRPr="002B11B3">
        <w:rPr>
          <w:rFonts w:cs="Arial"/>
          <w:b/>
        </w:rPr>
        <w:t>3.</w:t>
      </w:r>
      <w:r w:rsidR="006F3623" w:rsidRPr="002B11B3">
        <w:rPr>
          <w:rFonts w:cs="Arial"/>
          <w:b/>
        </w:rPr>
        <w:t>3</w:t>
      </w:r>
      <w:r w:rsidRPr="006F3623">
        <w:rPr>
          <w:rFonts w:cs="Arial"/>
        </w:rPr>
        <w:tab/>
      </w:r>
      <w:r w:rsidR="00A8183E" w:rsidRPr="006F3623">
        <w:rPr>
          <w:rFonts w:cs="Arial"/>
        </w:rPr>
        <w:t>In the event of a child not being collected on time we will:</w:t>
      </w:r>
      <w:r w:rsidR="00A25941" w:rsidRPr="006F3623">
        <w:rPr>
          <w:rFonts w:cs="Arial"/>
        </w:rPr>
        <w:t xml:space="preserve"> </w:t>
      </w:r>
    </w:p>
    <w:p w:rsidR="00957A96" w:rsidRPr="00957A96" w:rsidRDefault="00957A96" w:rsidP="002B11B3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c</w:t>
      </w:r>
      <w:r w:rsidR="00A8183E" w:rsidRPr="009F1BB7">
        <w:rPr>
          <w:rFonts w:cs="Arial"/>
        </w:rPr>
        <w:t>ontact</w:t>
      </w:r>
      <w:proofErr w:type="gramEnd"/>
      <w:r w:rsidR="00A8183E" w:rsidRPr="009F1BB7">
        <w:rPr>
          <w:rFonts w:cs="Arial"/>
        </w:rPr>
        <w:t xml:space="preserve"> the parent/carer</w:t>
      </w:r>
      <w:r w:rsidR="006F3623">
        <w:rPr>
          <w:rFonts w:cs="Arial"/>
        </w:rPr>
        <w:t xml:space="preserve"> </w:t>
      </w:r>
      <w:r w:rsidR="002F317A">
        <w:rPr>
          <w:rFonts w:cs="Arial"/>
        </w:rPr>
        <w:t>depending on circumstances. A</w:t>
      </w:r>
      <w:r w:rsidRPr="00957A96">
        <w:rPr>
          <w:rFonts w:cs="Arial"/>
        </w:rPr>
        <w:t xml:space="preserve">fter 15 minutes of a child </w:t>
      </w:r>
      <w:r w:rsidR="006170D8">
        <w:rPr>
          <w:rFonts w:cs="Arial"/>
        </w:rPr>
        <w:t>not being collected we will contact</w:t>
      </w:r>
      <w:r w:rsidRPr="00957A96">
        <w:rPr>
          <w:rFonts w:cs="Arial"/>
        </w:rPr>
        <w:t xml:space="preserve"> the parent/carer. If we are unable to make contact with them</w:t>
      </w:r>
      <w:r w:rsidR="002F317A">
        <w:rPr>
          <w:rFonts w:cs="Arial"/>
        </w:rPr>
        <w:t xml:space="preserve"> we</w:t>
      </w:r>
      <w:r w:rsidRPr="00957A96">
        <w:rPr>
          <w:rFonts w:cs="Arial"/>
        </w:rPr>
        <w:t xml:space="preserve"> will use</w:t>
      </w:r>
      <w:r w:rsidR="002F317A">
        <w:rPr>
          <w:rFonts w:cs="Arial"/>
        </w:rPr>
        <w:t xml:space="preserve"> the</w:t>
      </w:r>
      <w:r w:rsidRPr="00957A96">
        <w:rPr>
          <w:rFonts w:cs="Arial"/>
        </w:rPr>
        <w:t xml:space="preserve"> alternative telephone number/emergency number o</w:t>
      </w:r>
      <w:r w:rsidR="002F317A">
        <w:rPr>
          <w:rFonts w:cs="Arial"/>
        </w:rPr>
        <w:t>n the child’s registration form</w:t>
      </w:r>
      <w:r w:rsidR="006170D8">
        <w:rPr>
          <w:rFonts w:cs="Arial"/>
        </w:rPr>
        <w:t>;</w:t>
      </w:r>
    </w:p>
    <w:p w:rsidR="00A8183E" w:rsidRDefault="002F317A" w:rsidP="006F3623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e</w:t>
      </w:r>
      <w:r w:rsidR="00A8183E" w:rsidRPr="002F317A">
        <w:rPr>
          <w:rFonts w:cs="Arial"/>
        </w:rPr>
        <w:t>nsure</w:t>
      </w:r>
      <w:r>
        <w:rPr>
          <w:rFonts w:cs="Arial"/>
        </w:rPr>
        <w:t xml:space="preserve"> that</w:t>
      </w:r>
      <w:r w:rsidR="00A8183E" w:rsidRPr="002F317A">
        <w:rPr>
          <w:rFonts w:cs="Arial"/>
        </w:rPr>
        <w:t xml:space="preserve"> </w:t>
      </w:r>
      <w:r w:rsidR="00A8183E" w:rsidRPr="006F3623">
        <w:rPr>
          <w:rFonts w:cs="Arial"/>
        </w:rPr>
        <w:t>at least one</w:t>
      </w:r>
      <w:r w:rsidR="00A25941" w:rsidRPr="006F3623">
        <w:rPr>
          <w:rFonts w:cs="Arial"/>
        </w:rPr>
        <w:t xml:space="preserve"> </w:t>
      </w:r>
      <w:r w:rsidR="00A8183E" w:rsidRPr="006F3623">
        <w:rPr>
          <w:rFonts w:cs="Arial"/>
        </w:rPr>
        <w:t>familiar</w:t>
      </w:r>
      <w:r w:rsidR="00A25941" w:rsidRPr="006F3623">
        <w:rPr>
          <w:rFonts w:cs="Arial"/>
        </w:rPr>
        <w:t xml:space="preserve"> </w:t>
      </w:r>
      <w:r w:rsidR="00A8183E" w:rsidRPr="006F3623">
        <w:rPr>
          <w:rFonts w:cs="Arial"/>
        </w:rPr>
        <w:t>member of</w:t>
      </w:r>
      <w:r w:rsidR="00A25941" w:rsidRPr="006F3623">
        <w:rPr>
          <w:rFonts w:cs="Arial"/>
        </w:rPr>
        <w:t xml:space="preserve"> </w:t>
      </w:r>
      <w:r w:rsidR="00A8183E" w:rsidRPr="006F3623">
        <w:rPr>
          <w:rFonts w:cs="Arial"/>
        </w:rPr>
        <w:t xml:space="preserve"> staff will be with the child at all times to </w:t>
      </w:r>
      <w:r>
        <w:rPr>
          <w:rFonts w:cs="Arial"/>
        </w:rPr>
        <w:t>minimise</w:t>
      </w:r>
      <w:r w:rsidR="00A8183E" w:rsidRPr="006F3623">
        <w:rPr>
          <w:rFonts w:cs="Arial"/>
        </w:rPr>
        <w:t xml:space="preserve"> any</w:t>
      </w:r>
      <w:r w:rsidR="00A25941" w:rsidRPr="006F3623">
        <w:rPr>
          <w:rFonts w:cs="Arial"/>
        </w:rPr>
        <w:t xml:space="preserve"> </w:t>
      </w:r>
      <w:r w:rsidR="00A8183E" w:rsidRPr="006F3623">
        <w:rPr>
          <w:rFonts w:cs="Arial"/>
        </w:rPr>
        <w:t>upset or dis</w:t>
      </w:r>
      <w:r w:rsidR="006F2C1D" w:rsidRPr="006F3623">
        <w:rPr>
          <w:rFonts w:cs="Arial"/>
        </w:rPr>
        <w:t>tress</w:t>
      </w:r>
      <w:r w:rsidR="006170D8">
        <w:rPr>
          <w:rFonts w:cs="Arial"/>
        </w:rPr>
        <w:t>;</w:t>
      </w:r>
      <w:r w:rsidR="006F2C1D" w:rsidRPr="006F3623">
        <w:rPr>
          <w:rFonts w:cs="Arial"/>
        </w:rPr>
        <w:t xml:space="preserve"> </w:t>
      </w:r>
    </w:p>
    <w:p w:rsidR="0017732A" w:rsidRDefault="00E86394" w:rsidP="00057311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r w:rsidRPr="00057311">
        <w:rPr>
          <w:rFonts w:cs="Arial"/>
        </w:rPr>
        <w:t>find a suitable and safe environment for the child to wait, while we continue to attempt to make contact with parents/carers or emergency persons</w:t>
      </w:r>
      <w:r w:rsidR="006170D8" w:rsidRPr="00057311">
        <w:rPr>
          <w:rFonts w:cs="Arial"/>
        </w:rPr>
        <w:t>;</w:t>
      </w:r>
    </w:p>
    <w:p w:rsidR="002B11B3" w:rsidRDefault="00E86394" w:rsidP="00057311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proofErr w:type="gramStart"/>
      <w:r w:rsidRPr="00057311">
        <w:rPr>
          <w:rFonts w:cs="Arial"/>
        </w:rPr>
        <w:t>contact</w:t>
      </w:r>
      <w:proofErr w:type="gramEnd"/>
      <w:r w:rsidRPr="00057311">
        <w:rPr>
          <w:rFonts w:cs="Arial"/>
        </w:rPr>
        <w:t xml:space="preserve"> </w:t>
      </w:r>
      <w:r w:rsidR="00432720" w:rsidRPr="00057311">
        <w:rPr>
          <w:rFonts w:cs="Arial"/>
        </w:rPr>
        <w:t>social services</w:t>
      </w:r>
      <w:r w:rsidR="002F317A" w:rsidRPr="00057311">
        <w:rPr>
          <w:rFonts w:cs="Arial"/>
        </w:rPr>
        <w:t>. A</w:t>
      </w:r>
      <w:r w:rsidR="00432720" w:rsidRPr="00057311">
        <w:rPr>
          <w:rFonts w:cs="Arial"/>
        </w:rPr>
        <w:t xml:space="preserve">fter an hour of a child being uncollected, </w:t>
      </w:r>
      <w:r w:rsidR="00E45062" w:rsidRPr="00057311">
        <w:rPr>
          <w:rFonts w:cs="Arial"/>
        </w:rPr>
        <w:t>and with appropriate discre</w:t>
      </w:r>
      <w:r w:rsidR="002F317A" w:rsidRPr="00057311">
        <w:rPr>
          <w:rFonts w:cs="Arial"/>
        </w:rPr>
        <w:t>tion</w:t>
      </w:r>
      <w:r w:rsidR="00244269" w:rsidRPr="00057311">
        <w:rPr>
          <w:rFonts w:cs="Arial"/>
        </w:rPr>
        <w:t>,</w:t>
      </w:r>
      <w:r w:rsidR="002F317A" w:rsidRPr="00057311">
        <w:rPr>
          <w:rFonts w:cs="Arial"/>
        </w:rPr>
        <w:t xml:space="preserve"> the school will contact appropriate authorities. This is a last resort</w:t>
      </w:r>
      <w:r w:rsidR="00432720" w:rsidRPr="00057311">
        <w:rPr>
          <w:rFonts w:cs="Arial"/>
        </w:rPr>
        <w:t>. If we fail to make contact with parents/carers or alternative/emergency persons then we need to cont</w:t>
      </w:r>
      <w:r w:rsidR="002F317A" w:rsidRPr="00057311">
        <w:rPr>
          <w:rFonts w:cs="Arial"/>
        </w:rPr>
        <w:t>act social serviced to arrange</w:t>
      </w:r>
      <w:r w:rsidR="00432720" w:rsidRPr="00057311">
        <w:rPr>
          <w:rFonts w:cs="Arial"/>
        </w:rPr>
        <w:t xml:space="preserve"> suit</w:t>
      </w:r>
      <w:r w:rsidR="002F317A" w:rsidRPr="00057311">
        <w:rPr>
          <w:rFonts w:cs="Arial"/>
        </w:rPr>
        <w:t>able interim care for the child</w:t>
      </w:r>
      <w:r w:rsidR="006170D8" w:rsidRPr="00057311">
        <w:rPr>
          <w:rFonts w:cs="Arial"/>
        </w:rPr>
        <w:t>;</w:t>
      </w:r>
    </w:p>
    <w:p w:rsidR="00244269" w:rsidRDefault="00432720" w:rsidP="006321DE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proofErr w:type="gramStart"/>
      <w:r w:rsidRPr="00057311">
        <w:rPr>
          <w:rFonts w:cs="Arial"/>
        </w:rPr>
        <w:t>share</w:t>
      </w:r>
      <w:proofErr w:type="gramEnd"/>
      <w:r w:rsidRPr="00057311">
        <w:rPr>
          <w:rFonts w:cs="Arial"/>
        </w:rPr>
        <w:t xml:space="preserve"> all parent/carer contact detail</w:t>
      </w:r>
      <w:r w:rsidR="002F317A" w:rsidRPr="00057311">
        <w:rPr>
          <w:rFonts w:cs="Arial"/>
        </w:rPr>
        <w:t>s with social services.</w:t>
      </w:r>
      <w:r w:rsidR="00244269" w:rsidRPr="00057311">
        <w:rPr>
          <w:rFonts w:cs="Arial"/>
        </w:rPr>
        <w:t xml:space="preserve"> This occurs only once the child is in the care of social services.</w:t>
      </w:r>
      <w:r w:rsidR="002F317A" w:rsidRPr="00057311">
        <w:rPr>
          <w:rFonts w:cs="Arial"/>
        </w:rPr>
        <w:t xml:space="preserve"> I</w:t>
      </w:r>
      <w:r w:rsidRPr="00057311">
        <w:rPr>
          <w:rFonts w:cs="Arial"/>
        </w:rPr>
        <w:t>f possible we will leave a message for the parent/carers on t</w:t>
      </w:r>
      <w:r w:rsidR="006F3623" w:rsidRPr="00057311">
        <w:rPr>
          <w:rFonts w:cs="Arial"/>
        </w:rPr>
        <w:t xml:space="preserve">heir phone </w:t>
      </w:r>
      <w:r w:rsidRPr="00057311">
        <w:rPr>
          <w:rFonts w:cs="Arial"/>
        </w:rPr>
        <w:t>informing them of the situation.</w:t>
      </w:r>
    </w:p>
    <w:p w:rsidR="006321DE" w:rsidRPr="00057311" w:rsidRDefault="006321DE" w:rsidP="006321DE">
      <w:pPr>
        <w:spacing w:after="120"/>
        <w:ind w:left="1434"/>
        <w:rPr>
          <w:rFonts w:cs="Arial"/>
        </w:rPr>
      </w:pPr>
    </w:p>
    <w:p w:rsidR="00244269" w:rsidRDefault="00244269" w:rsidP="006170D8">
      <w:pPr>
        <w:spacing w:after="120"/>
        <w:ind w:left="720" w:hanging="720"/>
        <w:rPr>
          <w:rFonts w:cs="Arial"/>
          <w:strike/>
        </w:rPr>
      </w:pPr>
      <w:r w:rsidRPr="002B11B3">
        <w:rPr>
          <w:rFonts w:cs="Arial"/>
          <w:b/>
        </w:rPr>
        <w:lastRenderedPageBreak/>
        <w:t>3.4</w:t>
      </w:r>
      <w:r w:rsidR="006170D8">
        <w:rPr>
          <w:rFonts w:cs="Arial"/>
        </w:rPr>
        <w:tab/>
        <w:t>W</w:t>
      </w:r>
      <w:r w:rsidR="004A49EE" w:rsidRPr="00244269">
        <w:rPr>
          <w:rFonts w:cs="Arial"/>
        </w:rPr>
        <w:t xml:space="preserve">e will </w:t>
      </w:r>
      <w:r w:rsidR="006F3623" w:rsidRPr="00244269">
        <w:rPr>
          <w:rFonts w:cs="Arial"/>
        </w:rPr>
        <w:t>put</w:t>
      </w:r>
      <w:r w:rsidR="00594A35">
        <w:rPr>
          <w:rFonts w:cs="Arial"/>
        </w:rPr>
        <w:t xml:space="preserve"> into practice the above</w:t>
      </w:r>
      <w:r w:rsidR="006F3623" w:rsidRPr="00244269">
        <w:rPr>
          <w:rFonts w:cs="Arial"/>
        </w:rPr>
        <w:t xml:space="preserve"> procedures whic</w:t>
      </w:r>
      <w:r w:rsidR="004A49EE" w:rsidRPr="00244269">
        <w:rPr>
          <w:rFonts w:cs="Arial"/>
        </w:rPr>
        <w:t>h</w:t>
      </w:r>
      <w:r w:rsidR="006F3623" w:rsidRPr="00244269">
        <w:rPr>
          <w:rFonts w:cs="Arial"/>
        </w:rPr>
        <w:t xml:space="preserve"> will </w:t>
      </w:r>
      <w:r w:rsidR="00A8183E" w:rsidRPr="00244269">
        <w:rPr>
          <w:rFonts w:cs="Arial"/>
        </w:rPr>
        <w:t>ensure the child is cared for safely by an experienced and qualified EYFS practit</w:t>
      </w:r>
      <w:r w:rsidR="004A49EE" w:rsidRPr="00244269">
        <w:rPr>
          <w:rFonts w:cs="Arial"/>
        </w:rPr>
        <w:t>ioner who is known to the child</w:t>
      </w:r>
      <w:r w:rsidR="00E45062">
        <w:rPr>
          <w:rFonts w:cs="Arial"/>
        </w:rPr>
        <w:t>.</w:t>
      </w:r>
      <w:r w:rsidR="004A49EE" w:rsidRPr="00244269">
        <w:rPr>
          <w:rFonts w:cs="Arial"/>
        </w:rPr>
        <w:t xml:space="preserve"> </w:t>
      </w:r>
      <w:r w:rsidR="00E45062">
        <w:rPr>
          <w:rFonts w:cs="Arial"/>
        </w:rPr>
        <w:t>This ensures</w:t>
      </w:r>
      <w:r w:rsidR="00A8183E" w:rsidRPr="00244269">
        <w:rPr>
          <w:rFonts w:cs="Arial"/>
        </w:rPr>
        <w:t xml:space="preserve"> that the child receives a high standard of care in order to cause as little distress as possible. </w:t>
      </w:r>
    </w:p>
    <w:p w:rsidR="0017732A" w:rsidRPr="00244269" w:rsidRDefault="00244269" w:rsidP="006170D8">
      <w:pPr>
        <w:spacing w:after="120"/>
        <w:ind w:left="720" w:hanging="720"/>
        <w:rPr>
          <w:rFonts w:cs="Arial"/>
          <w:strike/>
        </w:rPr>
      </w:pPr>
      <w:r w:rsidRPr="002B11B3">
        <w:rPr>
          <w:rFonts w:cs="Arial"/>
          <w:b/>
        </w:rPr>
        <w:t>3.5</w:t>
      </w:r>
      <w:r w:rsidR="006170D8">
        <w:rPr>
          <w:rFonts w:cs="Arial"/>
        </w:rPr>
        <w:tab/>
        <w:t>W</w:t>
      </w:r>
      <w:r w:rsidR="004A49EE">
        <w:rPr>
          <w:rFonts w:cs="Arial"/>
        </w:rPr>
        <w:t xml:space="preserve">e will </w:t>
      </w:r>
      <w:r w:rsidR="00A8183E" w:rsidRPr="009F1BB7">
        <w:rPr>
          <w:rFonts w:cs="Arial"/>
        </w:rPr>
        <w:t>inform parents/carers of our procedures so that, if they are unavoidably delayed, they will know to contact the school</w:t>
      </w:r>
      <w:r w:rsidR="00A25941">
        <w:rPr>
          <w:rFonts w:cs="Arial"/>
        </w:rPr>
        <w:t>/</w:t>
      </w:r>
      <w:r w:rsidR="00A8183E" w:rsidRPr="009F1BB7">
        <w:rPr>
          <w:rFonts w:cs="Arial"/>
        </w:rPr>
        <w:t>setting and</w:t>
      </w:r>
      <w:r w:rsidR="00A25941">
        <w:rPr>
          <w:rFonts w:cs="Arial"/>
        </w:rPr>
        <w:t xml:space="preserve"> </w:t>
      </w:r>
      <w:r w:rsidR="00A8183E" w:rsidRPr="009F1BB7">
        <w:rPr>
          <w:rFonts w:cs="Arial"/>
        </w:rPr>
        <w:t>be reassured that their children will be properly cared</w:t>
      </w:r>
      <w:r>
        <w:rPr>
          <w:rFonts w:cs="Arial"/>
        </w:rPr>
        <w:t xml:space="preserve"> for</w:t>
      </w:r>
      <w:r w:rsidR="00A8183E" w:rsidRPr="009F1BB7">
        <w:rPr>
          <w:rFonts w:cs="Arial"/>
        </w:rPr>
        <w:t>.</w:t>
      </w:r>
      <w:r w:rsidR="0017732A" w:rsidRPr="0017732A">
        <w:rPr>
          <w:rFonts w:cs="Arial"/>
        </w:rPr>
        <w:t xml:space="preserve"> </w:t>
      </w:r>
      <w:r>
        <w:rPr>
          <w:rFonts w:cs="Arial"/>
        </w:rPr>
        <w:t>W</w:t>
      </w:r>
      <w:r w:rsidR="0017732A" w:rsidRPr="00E86394">
        <w:rPr>
          <w:rFonts w:cs="Arial"/>
        </w:rPr>
        <w:t>hen</w:t>
      </w:r>
      <w:r w:rsidR="0017732A" w:rsidRPr="009F1BB7">
        <w:rPr>
          <w:rFonts w:cs="Arial"/>
        </w:rPr>
        <w:t xml:space="preserve"> a situation of an uncollected child occurs we will complete an</w:t>
      </w:r>
      <w:r w:rsidR="0017732A">
        <w:rPr>
          <w:rFonts w:cs="Arial"/>
        </w:rPr>
        <w:t xml:space="preserve"> </w:t>
      </w:r>
      <w:r>
        <w:rPr>
          <w:rFonts w:cs="Arial"/>
        </w:rPr>
        <w:t>incident report</w:t>
      </w:r>
      <w:r w:rsidR="006170D8">
        <w:rPr>
          <w:rFonts w:cs="Arial"/>
        </w:rPr>
        <w:t>.</w:t>
      </w:r>
      <w:r w:rsidR="0017732A" w:rsidRPr="009F1BB7">
        <w:rPr>
          <w:rFonts w:cs="Arial"/>
        </w:rPr>
        <w:t xml:space="preserve"> </w:t>
      </w:r>
    </w:p>
    <w:p w:rsidR="0017732A" w:rsidRPr="0017732A" w:rsidRDefault="00244269" w:rsidP="006170D8">
      <w:pPr>
        <w:spacing w:after="120"/>
        <w:ind w:left="720" w:hanging="720"/>
        <w:rPr>
          <w:rFonts w:cs="Arial"/>
        </w:rPr>
      </w:pPr>
      <w:r w:rsidRPr="002B11B3">
        <w:rPr>
          <w:rFonts w:cs="Arial"/>
          <w:b/>
        </w:rPr>
        <w:t>3.6</w:t>
      </w:r>
      <w:r w:rsidR="006170D8">
        <w:rPr>
          <w:rFonts w:cs="Arial"/>
        </w:rPr>
        <w:tab/>
        <w:t>W</w:t>
      </w:r>
      <w:r w:rsidR="0017732A" w:rsidRPr="009F1BB7">
        <w:rPr>
          <w:rFonts w:cs="Arial"/>
        </w:rPr>
        <w:t>e will record</w:t>
      </w:r>
      <w:r w:rsidR="0017732A">
        <w:rPr>
          <w:rFonts w:cs="Arial"/>
        </w:rPr>
        <w:t xml:space="preserve"> both the quantity and time of attempts to contact the parents/carers or alternative/emergency number and how long we waited.</w:t>
      </w:r>
      <w:r w:rsidR="0017732A" w:rsidRPr="006F2C1D">
        <w:rPr>
          <w:rFonts w:cs="Arial"/>
        </w:rPr>
        <w:t xml:space="preserve"> This information may be requested by social services at a later point</w:t>
      </w:r>
      <w:r>
        <w:rPr>
          <w:rFonts w:cs="Arial"/>
        </w:rPr>
        <w:t>.</w:t>
      </w:r>
    </w:p>
    <w:p w:rsidR="002B11B3" w:rsidRDefault="008970D9" w:rsidP="002B11B3">
      <w:pPr>
        <w:pStyle w:val="Heading2"/>
      </w:pPr>
      <w:r w:rsidRPr="009F1BB7">
        <w:t>4</w:t>
      </w:r>
      <w:r w:rsidRPr="009F1BB7">
        <w:tab/>
      </w:r>
      <w:r w:rsidR="00E3004D">
        <w:t>Supporting p</w:t>
      </w:r>
      <w:r w:rsidR="00E3207B" w:rsidRPr="009F1BB7">
        <w:t>rocedures</w:t>
      </w:r>
      <w:r w:rsidR="002B11B3">
        <w:t xml:space="preserve"> </w:t>
      </w:r>
    </w:p>
    <w:p w:rsidR="00E3207B" w:rsidRPr="002B11B3" w:rsidRDefault="00E3004D" w:rsidP="006170D8">
      <w:pPr>
        <w:pStyle w:val="Heading2"/>
        <w:spacing w:before="0" w:after="120"/>
        <w:ind w:left="720"/>
        <w:rPr>
          <w:b w:val="0"/>
          <w:sz w:val="22"/>
          <w:szCs w:val="22"/>
        </w:rPr>
      </w:pPr>
      <w:r w:rsidRPr="006170D8">
        <w:rPr>
          <w:b w:val="0"/>
          <w:sz w:val="22"/>
          <w:szCs w:val="22"/>
        </w:rPr>
        <w:t>Provision of i</w:t>
      </w:r>
      <w:r w:rsidR="00E3207B" w:rsidRPr="006170D8">
        <w:rPr>
          <w:b w:val="0"/>
          <w:sz w:val="22"/>
          <w:szCs w:val="22"/>
        </w:rPr>
        <w:t>nformation</w:t>
      </w:r>
      <w:r w:rsidR="002B11B3" w:rsidRPr="006170D8">
        <w:rPr>
          <w:b w:val="0"/>
          <w:sz w:val="22"/>
          <w:szCs w:val="22"/>
        </w:rPr>
        <w:t xml:space="preserve"> -</w:t>
      </w:r>
      <w:r w:rsidR="002B11B3">
        <w:rPr>
          <w:b w:val="0"/>
          <w:sz w:val="22"/>
          <w:szCs w:val="22"/>
        </w:rPr>
        <w:t xml:space="preserve"> </w:t>
      </w:r>
      <w:r w:rsidR="00E3207B" w:rsidRPr="002B11B3">
        <w:rPr>
          <w:b w:val="0"/>
          <w:sz w:val="22"/>
          <w:szCs w:val="22"/>
        </w:rPr>
        <w:t>Parents</w:t>
      </w:r>
      <w:r w:rsidRPr="002B11B3">
        <w:rPr>
          <w:b w:val="0"/>
          <w:sz w:val="22"/>
          <w:szCs w:val="22"/>
        </w:rPr>
        <w:t>/carers</w:t>
      </w:r>
      <w:r w:rsidR="00E3207B" w:rsidRPr="002B11B3">
        <w:rPr>
          <w:b w:val="0"/>
          <w:sz w:val="22"/>
          <w:szCs w:val="22"/>
        </w:rPr>
        <w:t xml:space="preserve"> of children starting at the school</w:t>
      </w:r>
      <w:r w:rsidR="00A25941" w:rsidRPr="002B11B3">
        <w:rPr>
          <w:b w:val="0"/>
          <w:sz w:val="22"/>
          <w:szCs w:val="22"/>
        </w:rPr>
        <w:t>/</w:t>
      </w:r>
      <w:r w:rsidR="00E3207B" w:rsidRPr="002B11B3">
        <w:rPr>
          <w:b w:val="0"/>
          <w:sz w:val="22"/>
          <w:szCs w:val="22"/>
        </w:rPr>
        <w:t>setting are asked to provide the following specific information</w:t>
      </w:r>
      <w:r w:rsidR="003F3C72" w:rsidRPr="002B11B3">
        <w:rPr>
          <w:b w:val="0"/>
          <w:sz w:val="22"/>
          <w:szCs w:val="22"/>
        </w:rPr>
        <w:t>,</w:t>
      </w:r>
      <w:r w:rsidR="00E3207B" w:rsidRPr="002B11B3">
        <w:rPr>
          <w:b w:val="0"/>
          <w:sz w:val="22"/>
          <w:szCs w:val="22"/>
        </w:rPr>
        <w:t xml:space="preserve"> which is recorded on our registration form: </w:t>
      </w:r>
    </w:p>
    <w:p w:rsidR="00E3207B" w:rsidRPr="009F1BB7" w:rsidRDefault="00E3004D" w:rsidP="00782728">
      <w:pPr>
        <w:numPr>
          <w:ilvl w:val="0"/>
          <w:numId w:val="26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h</w:t>
      </w:r>
      <w:r w:rsidR="00E3207B" w:rsidRPr="009F1BB7">
        <w:rPr>
          <w:rFonts w:cs="Arial"/>
        </w:rPr>
        <w:t>om</w:t>
      </w:r>
      <w:r>
        <w:rPr>
          <w:rFonts w:cs="Arial"/>
        </w:rPr>
        <w:t>e address and telephone number:</w:t>
      </w:r>
      <w:r w:rsidR="00E3207B" w:rsidRPr="009F1BB7">
        <w:rPr>
          <w:rFonts w:cs="Arial"/>
        </w:rPr>
        <w:t xml:space="preserve"> if the parents</w:t>
      </w:r>
      <w:r>
        <w:rPr>
          <w:rFonts w:cs="Arial"/>
        </w:rPr>
        <w:t>/carers</w:t>
      </w:r>
      <w:r w:rsidR="00E3207B" w:rsidRPr="009F1BB7">
        <w:rPr>
          <w:rFonts w:cs="Arial"/>
        </w:rPr>
        <w:t xml:space="preserve"> do not have a telephone, an alternative number must be given, perhap</w:t>
      </w:r>
      <w:r w:rsidR="00244269">
        <w:rPr>
          <w:rFonts w:cs="Arial"/>
        </w:rPr>
        <w:t>s a neighbour or close relative</w:t>
      </w:r>
      <w:r w:rsidR="00057311">
        <w:rPr>
          <w:rFonts w:cs="Arial"/>
        </w:rPr>
        <w:t>;</w:t>
      </w:r>
    </w:p>
    <w:p w:rsidR="00E3207B" w:rsidRPr="009F1BB7" w:rsidRDefault="00E3004D" w:rsidP="00782728">
      <w:pPr>
        <w:numPr>
          <w:ilvl w:val="0"/>
          <w:numId w:val="26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pl</w:t>
      </w:r>
      <w:r w:rsidR="00E3207B" w:rsidRPr="009F1BB7">
        <w:rPr>
          <w:rFonts w:cs="Arial"/>
        </w:rPr>
        <w:t>ace of work, address and tele</w:t>
      </w:r>
      <w:r w:rsidR="00244269">
        <w:rPr>
          <w:rFonts w:cs="Arial"/>
        </w:rPr>
        <w:t>phone number (if applicable)</w:t>
      </w:r>
      <w:r w:rsidR="00057311">
        <w:rPr>
          <w:rFonts w:cs="Arial"/>
        </w:rPr>
        <w:t>;</w:t>
      </w:r>
    </w:p>
    <w:p w:rsidR="00E3207B" w:rsidRPr="009F1BB7" w:rsidRDefault="00E3004D" w:rsidP="00782728">
      <w:pPr>
        <w:numPr>
          <w:ilvl w:val="0"/>
          <w:numId w:val="26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m</w:t>
      </w:r>
      <w:r w:rsidR="00E3207B" w:rsidRPr="009F1BB7">
        <w:rPr>
          <w:rFonts w:cs="Arial"/>
        </w:rPr>
        <w:t>obile te</w:t>
      </w:r>
      <w:r w:rsidR="00244269">
        <w:rPr>
          <w:rFonts w:cs="Arial"/>
        </w:rPr>
        <w:t>lephone number (if applicable)</w:t>
      </w:r>
      <w:r w:rsidR="00057311">
        <w:rPr>
          <w:rFonts w:cs="Arial"/>
        </w:rPr>
        <w:t>;</w:t>
      </w:r>
    </w:p>
    <w:p w:rsidR="00E3207B" w:rsidRPr="00E3004D" w:rsidRDefault="00E3004D" w:rsidP="00E3004D">
      <w:pPr>
        <w:numPr>
          <w:ilvl w:val="0"/>
          <w:numId w:val="26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n</w:t>
      </w:r>
      <w:r w:rsidR="00E3207B" w:rsidRPr="009F1BB7">
        <w:rPr>
          <w:rFonts w:cs="Arial"/>
        </w:rPr>
        <w:t>ames, addresses, telephone numbers and signatures of adults who are authorised by the parents</w:t>
      </w:r>
      <w:r>
        <w:rPr>
          <w:rFonts w:cs="Arial"/>
        </w:rPr>
        <w:t>/carers</w:t>
      </w:r>
      <w:r w:rsidR="00E3207B" w:rsidRPr="009F1BB7">
        <w:rPr>
          <w:rFonts w:cs="Arial"/>
        </w:rPr>
        <w:t xml:space="preserve"> to collect their child from the </w:t>
      </w:r>
      <w:r>
        <w:rPr>
          <w:rFonts w:cs="Arial"/>
        </w:rPr>
        <w:t>school/</w:t>
      </w:r>
      <w:r w:rsidR="00E3207B" w:rsidRPr="009F1BB7">
        <w:rPr>
          <w:rFonts w:cs="Arial"/>
        </w:rPr>
        <w:t>setting, for examp</w:t>
      </w:r>
      <w:r>
        <w:rPr>
          <w:rFonts w:cs="Arial"/>
        </w:rPr>
        <w:t>le a childminder or grandparent w</w:t>
      </w:r>
      <w:r w:rsidR="00E3207B" w:rsidRPr="00E3004D">
        <w:rPr>
          <w:rFonts w:cs="Arial"/>
        </w:rPr>
        <w:t>ho has parent</w:t>
      </w:r>
      <w:r w:rsidR="00244269">
        <w:rPr>
          <w:rFonts w:cs="Arial"/>
        </w:rPr>
        <w:t>al responsibility for the child</w:t>
      </w:r>
      <w:r w:rsidR="00057311">
        <w:rPr>
          <w:rFonts w:cs="Arial"/>
        </w:rPr>
        <w:t>;</w:t>
      </w:r>
    </w:p>
    <w:p w:rsidR="00E3207B" w:rsidRPr="009F1BB7" w:rsidRDefault="00E3004D" w:rsidP="00782728">
      <w:pPr>
        <w:numPr>
          <w:ilvl w:val="0"/>
          <w:numId w:val="26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i</w:t>
      </w:r>
      <w:r w:rsidR="00E3207B" w:rsidRPr="009F1BB7">
        <w:rPr>
          <w:rFonts w:cs="Arial"/>
        </w:rPr>
        <w:t>nformation</w:t>
      </w:r>
      <w:proofErr w:type="gramEnd"/>
      <w:r w:rsidR="00E3207B" w:rsidRPr="009F1BB7">
        <w:rPr>
          <w:rFonts w:cs="Arial"/>
        </w:rPr>
        <w:t xml:space="preserve"> about any person</w:t>
      </w:r>
      <w:r w:rsidR="003F3C72">
        <w:rPr>
          <w:rFonts w:cs="Arial"/>
        </w:rPr>
        <w:t>s who do</w:t>
      </w:r>
      <w:r w:rsidR="00E3207B" w:rsidRPr="009F1BB7">
        <w:rPr>
          <w:rFonts w:cs="Arial"/>
        </w:rPr>
        <w:t xml:space="preserve"> not have legal access to the child.</w:t>
      </w:r>
    </w:p>
    <w:p w:rsidR="00E3207B" w:rsidRPr="009F1BB7" w:rsidRDefault="009F1BB7" w:rsidP="009F1BB7">
      <w:pPr>
        <w:spacing w:before="240" w:after="120"/>
        <w:ind w:left="720" w:hanging="720"/>
        <w:rPr>
          <w:rFonts w:cs="Arial"/>
        </w:rPr>
      </w:pPr>
      <w:r w:rsidRPr="002B11B3">
        <w:rPr>
          <w:rFonts w:cs="Arial"/>
          <w:b/>
        </w:rPr>
        <w:t>4.</w:t>
      </w:r>
      <w:r w:rsidR="004A49EE" w:rsidRPr="002B11B3">
        <w:rPr>
          <w:rFonts w:cs="Arial"/>
          <w:b/>
        </w:rPr>
        <w:t>1</w:t>
      </w:r>
      <w:r>
        <w:rPr>
          <w:rFonts w:cs="Arial"/>
        </w:rPr>
        <w:tab/>
      </w:r>
      <w:r w:rsidR="00E3207B" w:rsidRPr="009F1BB7">
        <w:rPr>
          <w:rFonts w:cs="Arial"/>
        </w:rPr>
        <w:t>On occasions when parents</w:t>
      </w:r>
      <w:r w:rsidR="00E3004D">
        <w:rPr>
          <w:rFonts w:cs="Arial"/>
        </w:rPr>
        <w:t>/carers</w:t>
      </w:r>
      <w:r w:rsidR="00E3207B" w:rsidRPr="009F1BB7">
        <w:rPr>
          <w:rFonts w:cs="Arial"/>
        </w:rPr>
        <w:t xml:space="preserve"> or the persons normally authorised to collect the child are not able to collect the child, they </w:t>
      </w:r>
      <w:r w:rsidR="00057311">
        <w:rPr>
          <w:rFonts w:cs="Arial"/>
        </w:rPr>
        <w:t xml:space="preserve">must </w:t>
      </w:r>
      <w:r w:rsidR="00E3207B" w:rsidRPr="009F1BB7">
        <w:rPr>
          <w:rFonts w:cs="Arial"/>
        </w:rPr>
        <w:t>pr</w:t>
      </w:r>
      <w:r w:rsidR="00EA3868">
        <w:rPr>
          <w:rFonts w:cs="Arial"/>
        </w:rPr>
        <w:t>ovide us with</w:t>
      </w:r>
      <w:r w:rsidR="00E3207B" w:rsidRPr="009F1BB7">
        <w:rPr>
          <w:rFonts w:cs="Arial"/>
        </w:rPr>
        <w:t xml:space="preserve"> the na</w:t>
      </w:r>
      <w:r w:rsidR="00EA3868">
        <w:rPr>
          <w:rFonts w:cs="Arial"/>
        </w:rPr>
        <w:t>me</w:t>
      </w:r>
      <w:r w:rsidR="00E3207B" w:rsidRPr="009F1BB7">
        <w:rPr>
          <w:rFonts w:cs="Arial"/>
        </w:rPr>
        <w:t xml:space="preserve"> of the person who will be collecting the child.</w:t>
      </w:r>
      <w:r w:rsidR="00A25941">
        <w:rPr>
          <w:rFonts w:cs="Arial"/>
        </w:rPr>
        <w:t xml:space="preserve"> </w:t>
      </w:r>
      <w:r w:rsidR="00E3207B" w:rsidRPr="009F1BB7">
        <w:rPr>
          <w:rFonts w:cs="Arial"/>
        </w:rPr>
        <w:t>We agree with parents</w:t>
      </w:r>
      <w:r w:rsidR="003F3C72">
        <w:rPr>
          <w:rFonts w:cs="Arial"/>
        </w:rPr>
        <w:t>/carers</w:t>
      </w:r>
      <w:r w:rsidR="00E3207B" w:rsidRPr="009F1BB7">
        <w:rPr>
          <w:rFonts w:cs="Arial"/>
        </w:rPr>
        <w:t xml:space="preserve"> to have a password system in place to verify the identity of the person who is to collect their child.</w:t>
      </w:r>
    </w:p>
    <w:p w:rsidR="00E3207B" w:rsidRPr="009F1BB7" w:rsidRDefault="009F1BB7" w:rsidP="009F1BB7">
      <w:pPr>
        <w:spacing w:before="240" w:after="120"/>
        <w:ind w:left="720" w:hanging="720"/>
        <w:rPr>
          <w:rFonts w:cs="Arial"/>
        </w:rPr>
      </w:pPr>
      <w:r w:rsidRPr="002B11B3">
        <w:rPr>
          <w:rFonts w:cs="Arial"/>
          <w:b/>
        </w:rPr>
        <w:t>4.</w:t>
      </w:r>
      <w:r w:rsidR="004A49EE" w:rsidRPr="002B11B3">
        <w:rPr>
          <w:rFonts w:cs="Arial"/>
          <w:b/>
        </w:rPr>
        <w:t>2</w:t>
      </w:r>
      <w:r>
        <w:rPr>
          <w:rFonts w:cs="Arial"/>
        </w:rPr>
        <w:tab/>
      </w:r>
      <w:r w:rsidR="00E3207B" w:rsidRPr="009F1BB7">
        <w:rPr>
          <w:rFonts w:cs="Arial"/>
        </w:rPr>
        <w:t>Parents</w:t>
      </w:r>
      <w:r w:rsidR="003F3C72">
        <w:rPr>
          <w:rFonts w:cs="Arial"/>
        </w:rPr>
        <w:t>/carers</w:t>
      </w:r>
      <w:r w:rsidR="00E3207B" w:rsidRPr="009F1BB7">
        <w:rPr>
          <w:rFonts w:cs="Arial"/>
        </w:rPr>
        <w:t xml:space="preserve"> are informed that if they are not able to collect the child as planned, they</w:t>
      </w:r>
      <w:r w:rsidR="00A25941">
        <w:rPr>
          <w:rFonts w:cs="Arial"/>
        </w:rPr>
        <w:t xml:space="preserve"> </w:t>
      </w:r>
      <w:r w:rsidR="00E3207B" w:rsidRPr="009F1BB7">
        <w:rPr>
          <w:rFonts w:cs="Arial"/>
        </w:rPr>
        <w:t>must</w:t>
      </w:r>
      <w:r w:rsidR="008970D9" w:rsidRPr="009F1BB7">
        <w:rPr>
          <w:rFonts w:cs="Arial"/>
        </w:rPr>
        <w:t xml:space="preserve"> </w:t>
      </w:r>
      <w:r w:rsidR="00E3207B" w:rsidRPr="009F1BB7">
        <w:rPr>
          <w:rFonts w:cs="Arial"/>
        </w:rPr>
        <w:t>inform us so that we can b</w:t>
      </w:r>
      <w:r w:rsidR="008970D9" w:rsidRPr="009F1BB7">
        <w:rPr>
          <w:rFonts w:cs="Arial"/>
        </w:rPr>
        <w:t>egin to take back-up measures.</w:t>
      </w:r>
    </w:p>
    <w:p w:rsidR="00E3207B" w:rsidRPr="009F1BB7" w:rsidRDefault="009F1BB7" w:rsidP="009F1BB7">
      <w:pPr>
        <w:spacing w:before="240" w:after="120"/>
        <w:ind w:left="720" w:hanging="720"/>
        <w:rPr>
          <w:rFonts w:cs="Arial"/>
        </w:rPr>
      </w:pPr>
      <w:r w:rsidRPr="002B11B3">
        <w:rPr>
          <w:rFonts w:cs="Arial"/>
          <w:b/>
        </w:rPr>
        <w:t>4.</w:t>
      </w:r>
      <w:r w:rsidR="004A49EE" w:rsidRPr="002B11B3">
        <w:rPr>
          <w:rFonts w:cs="Arial"/>
          <w:b/>
        </w:rPr>
        <w:t>3</w:t>
      </w:r>
      <w:r>
        <w:rPr>
          <w:rFonts w:cs="Arial"/>
        </w:rPr>
        <w:tab/>
      </w:r>
      <w:r w:rsidR="00E3207B" w:rsidRPr="009F1BB7">
        <w:rPr>
          <w:rFonts w:cs="Arial"/>
        </w:rPr>
        <w:t>We inform parents</w:t>
      </w:r>
      <w:r w:rsidR="003F3C72">
        <w:rPr>
          <w:rFonts w:cs="Arial"/>
        </w:rPr>
        <w:t>/carers</w:t>
      </w:r>
      <w:r w:rsidR="00E3207B" w:rsidRPr="009F1BB7">
        <w:rPr>
          <w:rFonts w:cs="Arial"/>
        </w:rPr>
        <w:t xml:space="preserve"> that we apply the procedures as set out in this policy in the event that their c</w:t>
      </w:r>
      <w:r w:rsidR="00326A3E">
        <w:rPr>
          <w:rFonts w:cs="Arial"/>
        </w:rPr>
        <w:t>hild is</w:t>
      </w:r>
      <w:r w:rsidR="00E3207B" w:rsidRPr="009F1BB7">
        <w:rPr>
          <w:rFonts w:cs="Arial"/>
        </w:rPr>
        <w:t xml:space="preserve"> not collected</w:t>
      </w:r>
      <w:r w:rsidR="00A25941">
        <w:rPr>
          <w:rFonts w:cs="Arial"/>
        </w:rPr>
        <w:t xml:space="preserve"> </w:t>
      </w:r>
      <w:r w:rsidR="00E3207B" w:rsidRPr="009F1BB7">
        <w:rPr>
          <w:rFonts w:cs="Arial"/>
        </w:rPr>
        <w:t xml:space="preserve">by an authorised adult within one hour after the </w:t>
      </w:r>
      <w:r w:rsidR="00057311">
        <w:rPr>
          <w:rFonts w:cs="Arial"/>
        </w:rPr>
        <w:t>school/</w:t>
      </w:r>
      <w:r w:rsidR="00E3207B" w:rsidRPr="009F1BB7">
        <w:rPr>
          <w:rFonts w:cs="Arial"/>
        </w:rPr>
        <w:t>setting has closed, as</w:t>
      </w:r>
      <w:r w:rsidR="00A25941">
        <w:rPr>
          <w:rFonts w:cs="Arial"/>
        </w:rPr>
        <w:t xml:space="preserve"> </w:t>
      </w:r>
      <w:r w:rsidR="00E3207B" w:rsidRPr="009F1BB7">
        <w:rPr>
          <w:rFonts w:cs="Arial"/>
        </w:rPr>
        <w:t>staff can no longer supervise the child on our premises after that point in time</w:t>
      </w:r>
      <w:r w:rsidR="00D13C5D" w:rsidRPr="009F1BB7">
        <w:rPr>
          <w:rFonts w:cs="Arial"/>
        </w:rPr>
        <w:t>.</w:t>
      </w:r>
    </w:p>
    <w:p w:rsidR="00D17190" w:rsidRPr="009F1BB7" w:rsidRDefault="009F1BB7" w:rsidP="009F1BB7">
      <w:pPr>
        <w:spacing w:before="240" w:after="120"/>
        <w:rPr>
          <w:rFonts w:cs="Arial"/>
        </w:rPr>
      </w:pPr>
      <w:r w:rsidRPr="002B11B3">
        <w:rPr>
          <w:rFonts w:cs="Arial"/>
          <w:b/>
        </w:rPr>
        <w:t>4.</w:t>
      </w:r>
      <w:r w:rsidR="004A49EE" w:rsidRPr="002B11B3">
        <w:rPr>
          <w:rFonts w:cs="Arial"/>
          <w:b/>
        </w:rPr>
        <w:t>4</w:t>
      </w:r>
      <w:r>
        <w:rPr>
          <w:rFonts w:cs="Arial"/>
        </w:rPr>
        <w:tab/>
      </w:r>
      <w:r w:rsidR="00D17190" w:rsidRPr="009F1BB7">
        <w:rPr>
          <w:rFonts w:cs="Arial"/>
        </w:rPr>
        <w:t xml:space="preserve">If a child is not collected at the agreed time then: </w:t>
      </w:r>
    </w:p>
    <w:p w:rsidR="00D17190" w:rsidRPr="009F1BB7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t</w:t>
      </w:r>
      <w:r w:rsidR="00D17190" w:rsidRPr="009F1BB7">
        <w:rPr>
          <w:rFonts w:cs="Arial"/>
        </w:rPr>
        <w:t>he child’s file is checked for any information about changes to the normal colle</w:t>
      </w:r>
      <w:r w:rsidR="00244269">
        <w:rPr>
          <w:rFonts w:cs="Arial"/>
        </w:rPr>
        <w:t>ction routines</w:t>
      </w:r>
      <w:r w:rsidR="00326A3E">
        <w:rPr>
          <w:rFonts w:cs="Arial"/>
        </w:rPr>
        <w:t>;</w:t>
      </w:r>
    </w:p>
    <w:p w:rsidR="00D17190" w:rsidRPr="004A49EE" w:rsidRDefault="004A49EE" w:rsidP="004A49EE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i</w:t>
      </w:r>
      <w:r w:rsidR="00D17190" w:rsidRPr="009F1BB7">
        <w:rPr>
          <w:rFonts w:cs="Arial"/>
        </w:rPr>
        <w:t>f</w:t>
      </w:r>
      <w:proofErr w:type="gramEnd"/>
      <w:r w:rsidR="00D17190" w:rsidRPr="009F1BB7">
        <w:rPr>
          <w:rFonts w:cs="Arial"/>
        </w:rPr>
        <w:t xml:space="preserve"> no information i</w:t>
      </w:r>
      <w:r>
        <w:rPr>
          <w:rFonts w:cs="Arial"/>
        </w:rPr>
        <w:t xml:space="preserve">s available, parents/carers will be </w:t>
      </w:r>
      <w:r w:rsidR="00D17190" w:rsidRPr="009F1BB7">
        <w:rPr>
          <w:rFonts w:cs="Arial"/>
        </w:rPr>
        <w:t>contacted at home or at work.</w:t>
      </w:r>
      <w:r w:rsidR="00244269">
        <w:rPr>
          <w:rFonts w:cs="Arial"/>
        </w:rPr>
        <w:t xml:space="preserve"> I</w:t>
      </w:r>
      <w:r w:rsidR="00D17190" w:rsidRPr="004A49EE">
        <w:rPr>
          <w:rFonts w:cs="Arial"/>
        </w:rPr>
        <w:t>f this is unsuccessful, the adults who are authorised by the parents</w:t>
      </w:r>
      <w:r w:rsidR="00244269">
        <w:rPr>
          <w:rFonts w:cs="Arial"/>
        </w:rPr>
        <w:t>/carers</w:t>
      </w:r>
      <w:r w:rsidR="00D17190" w:rsidRPr="004A49EE">
        <w:rPr>
          <w:rFonts w:cs="Arial"/>
        </w:rPr>
        <w:t xml:space="preserve"> to collect</w:t>
      </w:r>
      <w:r w:rsidR="003F3C72" w:rsidRPr="004A49EE">
        <w:rPr>
          <w:rFonts w:cs="Arial"/>
        </w:rPr>
        <w:t xml:space="preserve"> their child from the </w:t>
      </w:r>
      <w:r w:rsidR="00244269">
        <w:rPr>
          <w:rFonts w:cs="Arial"/>
        </w:rPr>
        <w:t>school/</w:t>
      </w:r>
      <w:r w:rsidR="003F3C72" w:rsidRPr="004A49EE">
        <w:rPr>
          <w:rFonts w:cs="Arial"/>
        </w:rPr>
        <w:t>setting a</w:t>
      </w:r>
      <w:r w:rsidR="00D17190" w:rsidRPr="004A49EE">
        <w:rPr>
          <w:rFonts w:cs="Arial"/>
        </w:rPr>
        <w:t>nd whose telephone numbers are recorded on the</w:t>
      </w:r>
      <w:r w:rsidR="003F3C72" w:rsidRPr="004A49EE">
        <w:rPr>
          <w:rFonts w:cs="Arial"/>
        </w:rPr>
        <w:t xml:space="preserve"> registration </w:t>
      </w:r>
      <w:r w:rsidR="00EC1722">
        <w:rPr>
          <w:rFonts w:cs="Arial"/>
        </w:rPr>
        <w:t>form are contacted</w:t>
      </w:r>
      <w:r w:rsidR="00326A3E">
        <w:rPr>
          <w:rFonts w:cs="Arial"/>
        </w:rPr>
        <w:t>;</w:t>
      </w:r>
    </w:p>
    <w:p w:rsidR="00D17190" w:rsidRPr="009F1BB7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a</w:t>
      </w:r>
      <w:r w:rsidR="00326A3E">
        <w:rPr>
          <w:rFonts w:cs="Arial"/>
        </w:rPr>
        <w:t>ll reasonable attempts will be</w:t>
      </w:r>
      <w:r w:rsidR="00D17190" w:rsidRPr="009F1BB7">
        <w:rPr>
          <w:rFonts w:cs="Arial"/>
        </w:rPr>
        <w:t xml:space="preserve"> made to contact the parents</w:t>
      </w:r>
      <w:r w:rsidR="00EC1722">
        <w:rPr>
          <w:rFonts w:cs="Arial"/>
        </w:rPr>
        <w:t>/carers or nominated persons</w:t>
      </w:r>
      <w:r w:rsidR="00326A3E">
        <w:rPr>
          <w:rFonts w:cs="Arial"/>
        </w:rPr>
        <w:t>;</w:t>
      </w:r>
    </w:p>
    <w:p w:rsidR="00D17190" w:rsidRPr="002B11B3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 w:rsidRPr="002B11B3">
        <w:rPr>
          <w:rFonts w:cs="Arial"/>
        </w:rPr>
        <w:lastRenderedPageBreak/>
        <w:t>t</w:t>
      </w:r>
      <w:r w:rsidR="00D17190" w:rsidRPr="002B11B3">
        <w:rPr>
          <w:rFonts w:cs="Arial"/>
        </w:rPr>
        <w:t>he child will</w:t>
      </w:r>
      <w:r w:rsidR="00A25941" w:rsidRPr="002B11B3">
        <w:rPr>
          <w:rFonts w:cs="Arial"/>
        </w:rPr>
        <w:t xml:space="preserve"> </w:t>
      </w:r>
      <w:r w:rsidR="00D17190" w:rsidRPr="002B11B3">
        <w:rPr>
          <w:rFonts w:cs="Arial"/>
        </w:rPr>
        <w:t>not</w:t>
      </w:r>
      <w:r w:rsidR="00A25941" w:rsidRPr="002B11B3">
        <w:rPr>
          <w:rFonts w:cs="Arial"/>
        </w:rPr>
        <w:t xml:space="preserve"> </w:t>
      </w:r>
      <w:r w:rsidR="00D17190" w:rsidRPr="002B11B3">
        <w:rPr>
          <w:rFonts w:cs="Arial"/>
        </w:rPr>
        <w:t>be allowed to leave the premises with anyone other than those named on the</w:t>
      </w:r>
      <w:r w:rsidR="004A49EE" w:rsidRPr="002B11B3">
        <w:rPr>
          <w:rFonts w:cs="Arial"/>
        </w:rPr>
        <w:t>ir</w:t>
      </w:r>
      <w:r w:rsidR="00D17190" w:rsidRPr="002B11B3">
        <w:rPr>
          <w:rFonts w:cs="Arial"/>
        </w:rPr>
        <w:t xml:space="preserve"> Registration Form or in their file without contact </w:t>
      </w:r>
      <w:r w:rsidR="00EC1722" w:rsidRPr="002B11B3">
        <w:rPr>
          <w:rFonts w:cs="Arial"/>
        </w:rPr>
        <w:t>being made by the parent/carer</w:t>
      </w:r>
      <w:r w:rsidR="00326A3E">
        <w:rPr>
          <w:rFonts w:cs="Arial"/>
        </w:rPr>
        <w:t>;</w:t>
      </w:r>
    </w:p>
    <w:p w:rsidR="00D17190" w:rsidRPr="002B11B3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 w:rsidRPr="002B11B3">
        <w:rPr>
          <w:rFonts w:cs="Arial"/>
        </w:rPr>
        <w:t>i</w:t>
      </w:r>
      <w:r w:rsidR="00D17190" w:rsidRPr="002B11B3">
        <w:rPr>
          <w:rFonts w:cs="Arial"/>
        </w:rPr>
        <w:t>f no-one collects the child after one hour and there is no-one who can be contacted to collect the child, we apply the proce</w:t>
      </w:r>
      <w:r w:rsidRPr="002B11B3">
        <w:rPr>
          <w:rFonts w:cs="Arial"/>
        </w:rPr>
        <w:t xml:space="preserve">dures for uncollected children </w:t>
      </w:r>
      <w:r w:rsidR="00D17190" w:rsidRPr="002B11B3">
        <w:rPr>
          <w:rFonts w:cs="Arial"/>
        </w:rPr>
        <w:t>and</w:t>
      </w:r>
      <w:r w:rsidR="00A25941" w:rsidRPr="002B11B3">
        <w:rPr>
          <w:rFonts w:cs="Arial"/>
        </w:rPr>
        <w:t xml:space="preserve"> </w:t>
      </w:r>
      <w:r w:rsidR="00D17190" w:rsidRPr="002B11B3">
        <w:rPr>
          <w:rFonts w:cs="Arial"/>
        </w:rPr>
        <w:t xml:space="preserve">contact our </w:t>
      </w:r>
      <w:r w:rsidRPr="002B11B3">
        <w:rPr>
          <w:rFonts w:cs="Arial"/>
        </w:rPr>
        <w:t xml:space="preserve">LA </w:t>
      </w:r>
      <w:r w:rsidR="00D17190" w:rsidRPr="002B11B3">
        <w:rPr>
          <w:rFonts w:cs="Arial"/>
        </w:rPr>
        <w:t>children’s social services care team</w:t>
      </w:r>
      <w:r w:rsidR="00326A3E">
        <w:rPr>
          <w:rFonts w:cs="Arial"/>
        </w:rPr>
        <w:t>;</w:t>
      </w:r>
      <w:r w:rsidR="00D17190" w:rsidRPr="002B11B3">
        <w:rPr>
          <w:rFonts w:cs="Arial"/>
        </w:rPr>
        <w:t xml:space="preserve"> </w:t>
      </w:r>
    </w:p>
    <w:p w:rsidR="00D17190" w:rsidRPr="009F1BB7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t</w:t>
      </w:r>
      <w:r w:rsidR="00D17190" w:rsidRPr="009F1BB7">
        <w:rPr>
          <w:rFonts w:cs="Arial"/>
        </w:rPr>
        <w:t>he child stays at the school/setting in the care of</w:t>
      </w:r>
      <w:r w:rsidR="00A25941">
        <w:rPr>
          <w:rFonts w:cs="Arial"/>
        </w:rPr>
        <w:t xml:space="preserve"> </w:t>
      </w:r>
      <w:r w:rsidR="00D17190" w:rsidRPr="009F1BB7">
        <w:rPr>
          <w:rFonts w:cs="Arial"/>
        </w:rPr>
        <w:t xml:space="preserve">an EYFS practitioner </w:t>
      </w:r>
      <w:r w:rsidR="00326A3E">
        <w:rPr>
          <w:rFonts w:cs="Arial"/>
        </w:rPr>
        <w:t xml:space="preserve">who is </w:t>
      </w:r>
      <w:proofErr w:type="spellStart"/>
      <w:r w:rsidR="00326A3E">
        <w:rPr>
          <w:rFonts w:cs="Arial"/>
        </w:rPr>
        <w:t>know</w:t>
      </w:r>
      <w:proofErr w:type="spellEnd"/>
      <w:r w:rsidR="00326A3E">
        <w:rPr>
          <w:rFonts w:cs="Arial"/>
        </w:rPr>
        <w:t xml:space="preserve"> to the child until they are</w:t>
      </w:r>
      <w:r w:rsidR="00D17190" w:rsidRPr="009F1BB7">
        <w:rPr>
          <w:rFonts w:cs="Arial"/>
        </w:rPr>
        <w:t xml:space="preserve"> safely collected by</w:t>
      </w:r>
      <w:r w:rsidR="00326A3E">
        <w:rPr>
          <w:rFonts w:cs="Arial"/>
        </w:rPr>
        <w:t xml:space="preserve"> either</w:t>
      </w:r>
      <w:r w:rsidR="00D17190" w:rsidRPr="009F1BB7">
        <w:rPr>
          <w:rFonts w:cs="Arial"/>
        </w:rPr>
        <w:t xml:space="preserve"> the parents</w:t>
      </w:r>
      <w:r>
        <w:rPr>
          <w:rFonts w:cs="Arial"/>
        </w:rPr>
        <w:t>/ca</w:t>
      </w:r>
      <w:r w:rsidR="00E45062">
        <w:rPr>
          <w:rFonts w:cs="Arial"/>
        </w:rPr>
        <w:t>rers</w:t>
      </w:r>
      <w:r w:rsidR="00326A3E">
        <w:rPr>
          <w:rFonts w:cs="Arial"/>
        </w:rPr>
        <w:t>, relative</w:t>
      </w:r>
      <w:r w:rsidR="00E45062">
        <w:rPr>
          <w:rFonts w:cs="Arial"/>
        </w:rPr>
        <w:t xml:space="preserve"> or by a social care worker</w:t>
      </w:r>
      <w:r w:rsidR="00326A3E">
        <w:rPr>
          <w:rFonts w:cs="Arial"/>
        </w:rPr>
        <w:t>;</w:t>
      </w:r>
    </w:p>
    <w:p w:rsidR="00D17190" w:rsidRPr="009F1BB7" w:rsidRDefault="00EC172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social</w:t>
      </w:r>
      <w:proofErr w:type="gramEnd"/>
      <w:r>
        <w:rPr>
          <w:rFonts w:cs="Arial"/>
        </w:rPr>
        <w:t xml:space="preserve"> s</w:t>
      </w:r>
      <w:r w:rsidR="00D17190" w:rsidRPr="009F1BB7">
        <w:rPr>
          <w:rFonts w:cs="Arial"/>
        </w:rPr>
        <w:t>ervices will aim</w:t>
      </w:r>
      <w:r w:rsidR="003F3C72">
        <w:rPr>
          <w:rFonts w:cs="Arial"/>
        </w:rPr>
        <w:t xml:space="preserve"> to find the parent</w:t>
      </w:r>
      <w:r w:rsidR="00326A3E">
        <w:rPr>
          <w:rFonts w:cs="Arial"/>
        </w:rPr>
        <w:t>/carer</w:t>
      </w:r>
      <w:r w:rsidR="003F3C72">
        <w:rPr>
          <w:rFonts w:cs="Arial"/>
        </w:rPr>
        <w:t xml:space="preserve"> or relative.</w:t>
      </w:r>
      <w:r w:rsidR="00D17190" w:rsidRPr="009F1BB7">
        <w:rPr>
          <w:rFonts w:cs="Arial"/>
        </w:rPr>
        <w:t xml:space="preserve"> If they are unable to do so, the child will be look</w:t>
      </w:r>
      <w:r>
        <w:rPr>
          <w:rFonts w:cs="Arial"/>
        </w:rPr>
        <w:t>ed after by the LA</w:t>
      </w:r>
      <w:r w:rsidR="00326A3E">
        <w:rPr>
          <w:rFonts w:cs="Arial"/>
        </w:rPr>
        <w:t>;</w:t>
      </w:r>
    </w:p>
    <w:p w:rsidR="00D17190" w:rsidRPr="009F1BB7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u</w:t>
      </w:r>
      <w:r w:rsidR="00D17190" w:rsidRPr="009F1BB7">
        <w:rPr>
          <w:rFonts w:cs="Arial"/>
        </w:rPr>
        <w:t>nd</w:t>
      </w:r>
      <w:r w:rsidR="00326A3E">
        <w:rPr>
          <w:rFonts w:cs="Arial"/>
        </w:rPr>
        <w:t xml:space="preserve">er no circumstances will the </w:t>
      </w:r>
      <w:r w:rsidR="00EC1722">
        <w:rPr>
          <w:rFonts w:cs="Arial"/>
        </w:rPr>
        <w:t xml:space="preserve">staff </w:t>
      </w:r>
      <w:r w:rsidR="00D17190" w:rsidRPr="009F1BB7">
        <w:rPr>
          <w:rFonts w:cs="Arial"/>
        </w:rPr>
        <w:t>look for the parent</w:t>
      </w:r>
      <w:r w:rsidR="00326A3E">
        <w:rPr>
          <w:rFonts w:cs="Arial"/>
        </w:rPr>
        <w:t>/carer</w:t>
      </w:r>
      <w:r w:rsidR="00D17190" w:rsidRPr="009F1BB7">
        <w:rPr>
          <w:rFonts w:cs="Arial"/>
        </w:rPr>
        <w:t>, nor do the</w:t>
      </w:r>
      <w:r w:rsidR="00EC1722">
        <w:rPr>
          <w:rFonts w:cs="Arial"/>
        </w:rPr>
        <w:t>y take the child home with them</w:t>
      </w:r>
      <w:r w:rsidR="00326A3E">
        <w:rPr>
          <w:rFonts w:cs="Arial"/>
        </w:rPr>
        <w:t>;</w:t>
      </w:r>
    </w:p>
    <w:p w:rsidR="00D17190" w:rsidRPr="009F1BB7" w:rsidRDefault="003F3C72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a</w:t>
      </w:r>
      <w:r w:rsidR="00D17190" w:rsidRPr="009F1BB7">
        <w:rPr>
          <w:rFonts w:cs="Arial"/>
        </w:rPr>
        <w:t xml:space="preserve"> full written report of the incident </w:t>
      </w:r>
      <w:r w:rsidR="00EC1722">
        <w:rPr>
          <w:rFonts w:cs="Arial"/>
        </w:rPr>
        <w:t>is recorded in the child’s file</w:t>
      </w:r>
      <w:r w:rsidR="00326A3E">
        <w:rPr>
          <w:rFonts w:cs="Arial"/>
        </w:rPr>
        <w:t>;</w:t>
      </w:r>
    </w:p>
    <w:p w:rsidR="00BC161B" w:rsidRPr="009F1BB7" w:rsidRDefault="008918C6" w:rsidP="009F1BB7">
      <w:pPr>
        <w:numPr>
          <w:ilvl w:val="0"/>
          <w:numId w:val="25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 xml:space="preserve">ISI and </w:t>
      </w:r>
      <w:r w:rsidR="00D17190" w:rsidRPr="009F1BB7">
        <w:rPr>
          <w:rFonts w:cs="Arial"/>
        </w:rPr>
        <w:t>Ofsted may be informed</w:t>
      </w:r>
      <w:r w:rsidR="00EC1722">
        <w:rPr>
          <w:rFonts w:cs="Arial"/>
        </w:rPr>
        <w:t>.</w:t>
      </w:r>
    </w:p>
    <w:p w:rsidR="00287CAD" w:rsidRDefault="00523DC0" w:rsidP="00287CAD">
      <w:pPr>
        <w:pStyle w:val="Heading2"/>
      </w:pPr>
      <w:r w:rsidRPr="002B11B3">
        <w:rPr>
          <w:b w:val="0"/>
          <w:bCs w:val="0"/>
          <w:iCs w:val="0"/>
        </w:rPr>
        <w:t xml:space="preserve">5 </w:t>
      </w:r>
      <w:r w:rsidRPr="002B11B3">
        <w:rPr>
          <w:b w:val="0"/>
          <w:bCs w:val="0"/>
          <w:iCs w:val="0"/>
        </w:rPr>
        <w:tab/>
      </w:r>
      <w:r w:rsidR="00287CAD">
        <w:t>Monitoring and review</w:t>
      </w:r>
    </w:p>
    <w:p w:rsidR="00287CAD" w:rsidRPr="00287CAD" w:rsidRDefault="00287CAD" w:rsidP="00287CAD"/>
    <w:p w:rsidR="00287CAD" w:rsidRDefault="00287CAD" w:rsidP="00287CAD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This pol</w:t>
      </w:r>
      <w:r w:rsidR="0082365D">
        <w:rPr>
          <w:rFonts w:cs="Arial"/>
        </w:rPr>
        <w:t>icy was agreed and implemented i</w:t>
      </w:r>
      <w:r>
        <w:rPr>
          <w:rFonts w:cs="Arial"/>
        </w:rPr>
        <w:t xml:space="preserve">n </w:t>
      </w:r>
      <w:r w:rsidR="00E007B4">
        <w:rPr>
          <w:rFonts w:cs="Arial"/>
        </w:rPr>
        <w:t>August 20</w:t>
      </w:r>
      <w:r w:rsidR="0043780F">
        <w:rPr>
          <w:rFonts w:cs="Arial"/>
        </w:rPr>
        <w:t>2</w:t>
      </w:r>
      <w:r w:rsidR="00940CDB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575AF9">
        <w:rPr>
          <w:rFonts w:cs="Arial"/>
        </w:rPr>
        <w:t xml:space="preserve">and is </w:t>
      </w:r>
      <w:r w:rsidR="0082365D">
        <w:rPr>
          <w:rFonts w:cs="Arial"/>
        </w:rPr>
        <w:t xml:space="preserve">due for review in </w:t>
      </w:r>
      <w:r w:rsidR="00940CDB">
        <w:rPr>
          <w:rFonts w:cs="Arial"/>
        </w:rPr>
        <w:t>August 2024</w:t>
      </w:r>
      <w:r w:rsidR="00E007B4">
        <w:rPr>
          <w:rFonts w:cs="Arial"/>
        </w:rPr>
        <w:t>.</w:t>
      </w:r>
    </w:p>
    <w:p w:rsidR="00287CAD" w:rsidRDefault="00287CAD" w:rsidP="00287CAD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287CAD" w:rsidRDefault="00287CAD" w:rsidP="00287CAD">
      <w:pPr>
        <w:pStyle w:val="Heading3"/>
        <w:rPr>
          <w:rFonts w:cs="Times New Roman"/>
          <w:sz w:val="8"/>
        </w:rPr>
      </w:pPr>
    </w:p>
    <w:p w:rsidR="0043780F" w:rsidRPr="0043780F" w:rsidRDefault="0043780F" w:rsidP="0043780F">
      <w:pPr>
        <w:shd w:val="clear" w:color="auto" w:fill="FFFFFF"/>
        <w:spacing w:after="120"/>
        <w:ind w:left="720" w:hanging="720"/>
        <w:rPr>
          <w:b/>
        </w:rPr>
      </w:pPr>
      <w:r w:rsidRPr="0043780F">
        <w:rPr>
          <w:b/>
        </w:rPr>
        <w:t xml:space="preserve">Name: </w:t>
      </w:r>
      <w:r w:rsidRPr="0043780F">
        <w:rPr>
          <w:b/>
        </w:rPr>
        <w:tab/>
        <w:t>Miss A West</w:t>
      </w:r>
    </w:p>
    <w:p w:rsidR="0043780F" w:rsidRPr="0043780F" w:rsidRDefault="0043780F" w:rsidP="0043780F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43780F">
        <w:rPr>
          <w:b/>
        </w:rPr>
        <w:t>Signed:</w:t>
      </w:r>
      <w:r w:rsidRPr="0043780F">
        <w:rPr>
          <w:b/>
        </w:rPr>
        <w:tab/>
      </w:r>
      <w:r w:rsidRPr="0043780F">
        <w:rPr>
          <w:rFonts w:ascii="Edwardian Script ITC" w:hAnsi="Edwardian Script ITC"/>
          <w:b/>
          <w:sz w:val="40"/>
        </w:rPr>
        <w:t>A West</w:t>
      </w:r>
    </w:p>
    <w:p w:rsidR="0043780F" w:rsidRPr="0043780F" w:rsidRDefault="00940CDB" w:rsidP="0043780F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523DC0" w:rsidRPr="009F1BB7" w:rsidRDefault="00523DC0" w:rsidP="00287CAD">
      <w:pPr>
        <w:spacing w:before="240" w:after="120"/>
        <w:rPr>
          <w:rFonts w:cs="Arial"/>
        </w:rPr>
      </w:pPr>
    </w:p>
    <w:sectPr w:rsidR="00523DC0" w:rsidRPr="009F1BB7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09" w:rsidRDefault="00116509">
      <w:r>
        <w:separator/>
      </w:r>
    </w:p>
  </w:endnote>
  <w:endnote w:type="continuationSeparator" w:id="0">
    <w:p w:rsidR="00116509" w:rsidRDefault="001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11" w:rsidRPr="00E344A6" w:rsidRDefault="00057311" w:rsidP="00594A35">
    <w:pPr>
      <w:pStyle w:val="Footer"/>
      <w:tabs>
        <w:tab w:val="clear" w:pos="8306"/>
        <w:tab w:val="right" w:pos="9072"/>
      </w:tabs>
      <w:rPr>
        <w:rFonts w:cs="Arial"/>
        <w:sz w:val="18"/>
        <w:szCs w:val="18"/>
      </w:rPr>
    </w:pPr>
    <w:r>
      <w:rPr>
        <w:sz w:val="18"/>
        <w:szCs w:val="18"/>
      </w:rPr>
      <w:t>Early Years Policies</w:t>
    </w:r>
    <w:r w:rsidR="000854EF">
      <w:rPr>
        <w:sz w:val="18"/>
        <w:szCs w:val="18"/>
      </w:rPr>
      <w:t>/</w:t>
    </w:r>
    <w:r w:rsidR="00594A35">
      <w:rPr>
        <w:sz w:val="18"/>
        <w:szCs w:val="18"/>
      </w:rPr>
      <w:tab/>
    </w:r>
  </w:p>
  <w:p w:rsidR="00057311" w:rsidRPr="00E344A6" w:rsidRDefault="00057311" w:rsidP="00287CAD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Uncollected Child</w:t>
    </w:r>
    <w:r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 w:rsidR="00594A35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</w:p>
  <w:p w:rsidR="00057311" w:rsidRPr="00E344A6" w:rsidRDefault="00057311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940CDB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09" w:rsidRDefault="00116509">
      <w:r>
        <w:separator/>
      </w:r>
    </w:p>
  </w:footnote>
  <w:footnote w:type="continuationSeparator" w:id="0">
    <w:p w:rsidR="00116509" w:rsidRDefault="0011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5F3E"/>
    <w:multiLevelType w:val="multilevel"/>
    <w:tmpl w:val="292CF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2">
    <w:nsid w:val="13E02C70"/>
    <w:multiLevelType w:val="multilevel"/>
    <w:tmpl w:val="1D12A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3A5460"/>
    <w:multiLevelType w:val="hybridMultilevel"/>
    <w:tmpl w:val="7AB86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252FC6"/>
    <w:multiLevelType w:val="multilevel"/>
    <w:tmpl w:val="EA987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99106C"/>
    <w:multiLevelType w:val="hybridMultilevel"/>
    <w:tmpl w:val="5A3ACAD4"/>
    <w:lvl w:ilvl="0" w:tplc="9DF65FCA"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731B33"/>
    <w:multiLevelType w:val="multilevel"/>
    <w:tmpl w:val="55564A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410625"/>
    <w:multiLevelType w:val="hybridMultilevel"/>
    <w:tmpl w:val="CA443C7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95C32"/>
    <w:multiLevelType w:val="hybridMultilevel"/>
    <w:tmpl w:val="2932DAF8"/>
    <w:lvl w:ilvl="0" w:tplc="92207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C63676"/>
    <w:multiLevelType w:val="hybridMultilevel"/>
    <w:tmpl w:val="F08CC6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9D91A59"/>
    <w:multiLevelType w:val="hybridMultilevel"/>
    <w:tmpl w:val="578040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FC54D0"/>
    <w:multiLevelType w:val="hybridMultilevel"/>
    <w:tmpl w:val="CEB6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7"/>
  </w:num>
  <w:num w:numId="13">
    <w:abstractNumId w:val="17"/>
  </w:num>
  <w:num w:numId="14">
    <w:abstractNumId w:val="29"/>
  </w:num>
  <w:num w:numId="15">
    <w:abstractNumId w:val="16"/>
  </w:num>
  <w:num w:numId="16">
    <w:abstractNumId w:val="34"/>
  </w:num>
  <w:num w:numId="17">
    <w:abstractNumId w:val="19"/>
  </w:num>
  <w:num w:numId="18">
    <w:abstractNumId w:val="30"/>
  </w:num>
  <w:num w:numId="19">
    <w:abstractNumId w:val="31"/>
  </w:num>
  <w:num w:numId="20">
    <w:abstractNumId w:val="18"/>
  </w:num>
  <w:num w:numId="21">
    <w:abstractNumId w:val="22"/>
  </w:num>
  <w:num w:numId="22">
    <w:abstractNumId w:val="32"/>
  </w:num>
  <w:num w:numId="23">
    <w:abstractNumId w:val="33"/>
  </w:num>
  <w:num w:numId="24">
    <w:abstractNumId w:val="23"/>
  </w:num>
  <w:num w:numId="25">
    <w:abstractNumId w:val="26"/>
  </w:num>
  <w:num w:numId="26">
    <w:abstractNumId w:val="25"/>
  </w:num>
  <w:num w:numId="27">
    <w:abstractNumId w:val="28"/>
  </w:num>
  <w:num w:numId="28">
    <w:abstractNumId w:val="21"/>
  </w:num>
  <w:num w:numId="29">
    <w:abstractNumId w:val="15"/>
  </w:num>
  <w:num w:numId="30">
    <w:abstractNumId w:val="13"/>
  </w:num>
  <w:num w:numId="31">
    <w:abstractNumId w:val="24"/>
  </w:num>
  <w:num w:numId="32">
    <w:abstractNumId w:val="10"/>
  </w:num>
  <w:num w:numId="33">
    <w:abstractNumId w:val="20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7380"/>
    <w:rsid w:val="0003417E"/>
    <w:rsid w:val="00037BDE"/>
    <w:rsid w:val="00046610"/>
    <w:rsid w:val="00057311"/>
    <w:rsid w:val="000854EF"/>
    <w:rsid w:val="000C41FD"/>
    <w:rsid w:val="000D2ACA"/>
    <w:rsid w:val="000D3B46"/>
    <w:rsid w:val="000E5CE6"/>
    <w:rsid w:val="00116509"/>
    <w:rsid w:val="0017732A"/>
    <w:rsid w:val="001927E4"/>
    <w:rsid w:val="00196540"/>
    <w:rsid w:val="001C238C"/>
    <w:rsid w:val="001F01AC"/>
    <w:rsid w:val="002011FC"/>
    <w:rsid w:val="00244269"/>
    <w:rsid w:val="002524E4"/>
    <w:rsid w:val="00287CAD"/>
    <w:rsid w:val="002B11B3"/>
    <w:rsid w:val="002B3BE3"/>
    <w:rsid w:val="002E41FB"/>
    <w:rsid w:val="002F317A"/>
    <w:rsid w:val="003039B3"/>
    <w:rsid w:val="00326A3E"/>
    <w:rsid w:val="00334B65"/>
    <w:rsid w:val="003B0778"/>
    <w:rsid w:val="003C6A15"/>
    <w:rsid w:val="003F3C72"/>
    <w:rsid w:val="00431E8E"/>
    <w:rsid w:val="00432720"/>
    <w:rsid w:val="0043780F"/>
    <w:rsid w:val="0044334E"/>
    <w:rsid w:val="00456114"/>
    <w:rsid w:val="004639F6"/>
    <w:rsid w:val="00475E02"/>
    <w:rsid w:val="00477B5C"/>
    <w:rsid w:val="00481AEB"/>
    <w:rsid w:val="00484916"/>
    <w:rsid w:val="004A49EE"/>
    <w:rsid w:val="004C40DF"/>
    <w:rsid w:val="004F475C"/>
    <w:rsid w:val="00523DC0"/>
    <w:rsid w:val="005520EB"/>
    <w:rsid w:val="005540EB"/>
    <w:rsid w:val="00575AF9"/>
    <w:rsid w:val="00587A42"/>
    <w:rsid w:val="00594A35"/>
    <w:rsid w:val="005A782B"/>
    <w:rsid w:val="005C7B32"/>
    <w:rsid w:val="005F7770"/>
    <w:rsid w:val="00613D37"/>
    <w:rsid w:val="006170D8"/>
    <w:rsid w:val="006321DE"/>
    <w:rsid w:val="00670AEF"/>
    <w:rsid w:val="00683F26"/>
    <w:rsid w:val="006F2C1D"/>
    <w:rsid w:val="006F3623"/>
    <w:rsid w:val="00706998"/>
    <w:rsid w:val="007277E5"/>
    <w:rsid w:val="00734A02"/>
    <w:rsid w:val="007466B2"/>
    <w:rsid w:val="0075214F"/>
    <w:rsid w:val="007640C5"/>
    <w:rsid w:val="00782728"/>
    <w:rsid w:val="0079207F"/>
    <w:rsid w:val="007A4C06"/>
    <w:rsid w:val="007E2280"/>
    <w:rsid w:val="007E7A00"/>
    <w:rsid w:val="0082299E"/>
    <w:rsid w:val="0082365D"/>
    <w:rsid w:val="00884D29"/>
    <w:rsid w:val="008918C6"/>
    <w:rsid w:val="008970D9"/>
    <w:rsid w:val="008B60CF"/>
    <w:rsid w:val="008C435B"/>
    <w:rsid w:val="008F27C6"/>
    <w:rsid w:val="00940CDB"/>
    <w:rsid w:val="00957A96"/>
    <w:rsid w:val="009723B0"/>
    <w:rsid w:val="0098338D"/>
    <w:rsid w:val="009F1BB7"/>
    <w:rsid w:val="009F6EDA"/>
    <w:rsid w:val="00A2360D"/>
    <w:rsid w:val="00A244E8"/>
    <w:rsid w:val="00A25941"/>
    <w:rsid w:val="00A770F7"/>
    <w:rsid w:val="00A8183E"/>
    <w:rsid w:val="00B35EC7"/>
    <w:rsid w:val="00B47CFE"/>
    <w:rsid w:val="00B82E1C"/>
    <w:rsid w:val="00BC161B"/>
    <w:rsid w:val="00C03A6A"/>
    <w:rsid w:val="00C24A82"/>
    <w:rsid w:val="00C81233"/>
    <w:rsid w:val="00CA1177"/>
    <w:rsid w:val="00CD7ABC"/>
    <w:rsid w:val="00D1357E"/>
    <w:rsid w:val="00D13C5D"/>
    <w:rsid w:val="00D16ABF"/>
    <w:rsid w:val="00D17190"/>
    <w:rsid w:val="00D21EB6"/>
    <w:rsid w:val="00D31816"/>
    <w:rsid w:val="00DA36C5"/>
    <w:rsid w:val="00DB5506"/>
    <w:rsid w:val="00DC5DEC"/>
    <w:rsid w:val="00DE6FBD"/>
    <w:rsid w:val="00E007B4"/>
    <w:rsid w:val="00E3004D"/>
    <w:rsid w:val="00E3207B"/>
    <w:rsid w:val="00E344A6"/>
    <w:rsid w:val="00E37960"/>
    <w:rsid w:val="00E45062"/>
    <w:rsid w:val="00E712F6"/>
    <w:rsid w:val="00E86394"/>
    <w:rsid w:val="00EA2CAA"/>
    <w:rsid w:val="00EA3868"/>
    <w:rsid w:val="00EB56EA"/>
    <w:rsid w:val="00EC1722"/>
    <w:rsid w:val="00F43556"/>
    <w:rsid w:val="00F6152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F1BB7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itle">
    <w:name w:val="Title"/>
    <w:basedOn w:val="Normal"/>
    <w:link w:val="TitleChar"/>
    <w:qFormat/>
    <w:rsid w:val="00287CAD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287CAD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2016-12-14T14:59:00Z</cp:lastPrinted>
  <dcterms:created xsi:type="dcterms:W3CDTF">2017-09-07T09:36:00Z</dcterms:created>
  <dcterms:modified xsi:type="dcterms:W3CDTF">2023-07-03T11:46:00Z</dcterms:modified>
</cp:coreProperties>
</file>