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7DB42" w14:textId="5776C944" w:rsidR="00CC4887" w:rsidRDefault="00572594" w:rsidP="7006FB5E">
      <w:pPr>
        <w:pStyle w:val="Heading1"/>
        <w:jc w:val="center"/>
      </w:pPr>
      <w:r>
        <w:t>Process</w:t>
      </w:r>
      <w:r w:rsidR="0051039F">
        <w:t xml:space="preserve"> document for </w:t>
      </w:r>
      <w:r w:rsidR="7667E6B1">
        <w:t>Protected Learning Time (</w:t>
      </w:r>
      <w:r w:rsidR="00AF6C06">
        <w:t>PLT</w:t>
      </w:r>
      <w:r w:rsidR="04E870AD">
        <w:t>)</w:t>
      </w:r>
      <w:r w:rsidR="0051039F">
        <w:t xml:space="preserve"> </w:t>
      </w:r>
      <w:r w:rsidR="2126B335">
        <w:t>in Primary Care</w:t>
      </w:r>
    </w:p>
    <w:p w14:paraId="0DFBBF8C" w14:textId="72414C4C" w:rsidR="00CC4887" w:rsidRDefault="7EC502A4" w:rsidP="7006FB5E">
      <w:pPr>
        <w:pStyle w:val="Heading1"/>
        <w:jc w:val="center"/>
      </w:pPr>
      <w:r>
        <w:t>2025-</w:t>
      </w:r>
      <w:r w:rsidR="2218EE91">
        <w:t>2026</w:t>
      </w:r>
      <w:r w:rsidR="0051039F">
        <w:t xml:space="preserve"> </w:t>
      </w:r>
    </w:p>
    <w:p w14:paraId="2CC5F1F7" w14:textId="0D0572F4" w:rsidR="00AB2F2D" w:rsidRPr="00097620" w:rsidRDefault="4D057F65" w:rsidP="5E9A3F70">
      <w:r>
        <w:t>T</w:t>
      </w:r>
      <w:r w:rsidRPr="5D053E92">
        <w:t xml:space="preserve">his document outlines the updated process for </w:t>
      </w:r>
      <w:r w:rsidR="7BFBB36C" w:rsidRPr="5D053E92">
        <w:t xml:space="preserve">both practice and PCN </w:t>
      </w:r>
      <w:r w:rsidR="652F5E7D" w:rsidRPr="5D053E92">
        <w:t>PLT</w:t>
      </w:r>
      <w:r w:rsidR="57A3AAAB" w:rsidRPr="5D053E92">
        <w:t xml:space="preserve"> </w:t>
      </w:r>
      <w:r w:rsidR="003036E9" w:rsidRPr="5D053E92">
        <w:t>events in</w:t>
      </w:r>
      <w:r w:rsidR="652F5E7D" w:rsidRPr="5D053E92">
        <w:t xml:space="preserve"> </w:t>
      </w:r>
      <w:r w:rsidRPr="5D053E92">
        <w:t>Surrey Heartlands</w:t>
      </w:r>
      <w:r w:rsidR="5354A693" w:rsidRPr="5D053E92">
        <w:t xml:space="preserve"> for </w:t>
      </w:r>
      <w:r w:rsidR="36BA805A" w:rsidRPr="5D053E92">
        <w:t>the financial year</w:t>
      </w:r>
      <w:r w:rsidR="5354A693" w:rsidRPr="5D053E92">
        <w:t xml:space="preserve"> 2025/26</w:t>
      </w:r>
      <w:r w:rsidRPr="5D053E92">
        <w:t xml:space="preserve">. </w:t>
      </w:r>
      <w:r w:rsidR="649A5CCC" w:rsidRPr="5D053E92">
        <w:t xml:space="preserve"> You are entitled to 2 practice and 1 PCN PLT </w:t>
      </w:r>
      <w:r w:rsidR="23F041B1" w:rsidRPr="5D053E92">
        <w:t>before the end of the financial year</w:t>
      </w:r>
      <w:r w:rsidR="649A5CCC" w:rsidRPr="5D053E92">
        <w:t xml:space="preserve">. </w:t>
      </w:r>
      <w:r w:rsidR="6EE1C70B" w:rsidRPr="5D053E92">
        <w:t>All PLTs must have happened by 31</w:t>
      </w:r>
      <w:r w:rsidR="6EE1C70B" w:rsidRPr="5D053E92">
        <w:rPr>
          <w:vertAlign w:val="superscript"/>
        </w:rPr>
        <w:t>st</w:t>
      </w:r>
      <w:r w:rsidR="6EE1C70B" w:rsidRPr="5D053E92">
        <w:t xml:space="preserve"> March 2026 so please submit </w:t>
      </w:r>
      <w:r w:rsidR="009F72BA" w:rsidRPr="5D053E92">
        <w:t>your</w:t>
      </w:r>
      <w:r w:rsidR="6EE1C70B" w:rsidRPr="5D053E92">
        <w:t xml:space="preserve"> applications in good time. </w:t>
      </w:r>
    </w:p>
    <w:p w14:paraId="101DBCF6" w14:textId="14C44390" w:rsidR="00F17F61" w:rsidRDefault="68D34741" w:rsidP="626A28F2">
      <w:r w:rsidRPr="28799ACE">
        <w:t xml:space="preserve">Local practices and PCNs </w:t>
      </w:r>
      <w:r w:rsidRPr="71084E29">
        <w:t>wil</w:t>
      </w:r>
      <w:r w:rsidR="652F5E7D" w:rsidRPr="71084E29">
        <w:t>l</w:t>
      </w:r>
      <w:r w:rsidR="652F5E7D" w:rsidRPr="5D053E92">
        <w:t xml:space="preserve"> take overall </w:t>
      </w:r>
      <w:r w:rsidR="009F72BA" w:rsidRPr="5D053E92">
        <w:t>responsibility</w:t>
      </w:r>
      <w:r w:rsidR="5E476A8E" w:rsidRPr="5D053E92">
        <w:t xml:space="preserve"> for </w:t>
      </w:r>
      <w:r w:rsidR="009F72BA" w:rsidRPr="5D053E92">
        <w:t>organising</w:t>
      </w:r>
      <w:r w:rsidR="5E476A8E" w:rsidRPr="5D053E92">
        <w:t xml:space="preserve"> their event, using the </w:t>
      </w:r>
      <w:r w:rsidR="009F72BA" w:rsidRPr="5D053E92">
        <w:t>Medtribe</w:t>
      </w:r>
      <w:r w:rsidR="5E476A8E" w:rsidRPr="5D053E92">
        <w:t xml:space="preserve"> platform </w:t>
      </w:r>
      <w:r w:rsidR="4A2E454D" w:rsidRPr="5D053E92">
        <w:t>(a new platform for organising events similar to Eventbrite)</w:t>
      </w:r>
      <w:r w:rsidR="5E476A8E" w:rsidRPr="5D053E92">
        <w:t xml:space="preserve"> and </w:t>
      </w:r>
      <w:r w:rsidR="009F72BA" w:rsidRPr="5D053E92">
        <w:t>liaising</w:t>
      </w:r>
      <w:r w:rsidR="409196A4" w:rsidRPr="5D053E92">
        <w:t xml:space="preserve"> with </w:t>
      </w:r>
      <w:r w:rsidR="009F72BA" w:rsidRPr="5D053E92">
        <w:t>the</w:t>
      </w:r>
      <w:r w:rsidR="409196A4" w:rsidRPr="5D053E92">
        <w:t xml:space="preserve"> </w:t>
      </w:r>
      <w:r w:rsidR="00276E1F" w:rsidRPr="5D053E92">
        <w:t>Surrey</w:t>
      </w:r>
      <w:r w:rsidR="1DAB7E95" w:rsidRPr="5D053E92">
        <w:t xml:space="preserve"> Training Hub</w:t>
      </w:r>
      <w:r w:rsidR="409196A4" w:rsidRPr="5D053E92">
        <w:t xml:space="preserve"> for </w:t>
      </w:r>
      <w:r w:rsidR="009F72BA" w:rsidRPr="5D053E92">
        <w:t>support</w:t>
      </w:r>
      <w:r w:rsidR="409196A4" w:rsidRPr="5D053E92">
        <w:t xml:space="preserve"> as </w:t>
      </w:r>
      <w:r w:rsidR="004B2239" w:rsidRPr="5D053E92">
        <w:t>needed.</w:t>
      </w:r>
      <w:r w:rsidR="5E476A8E" w:rsidRPr="5D053E92">
        <w:t xml:space="preserve"> </w:t>
      </w:r>
    </w:p>
    <w:p w14:paraId="4C4674CE" w14:textId="7D506F65" w:rsidR="00F17F61" w:rsidRDefault="5E476A8E" w:rsidP="06EAAB07">
      <w:r w:rsidRPr="5D053E92">
        <w:t>Surrey Training</w:t>
      </w:r>
      <w:r w:rsidR="40C6F9C3" w:rsidRPr="5D053E92">
        <w:t xml:space="preserve"> Hub</w:t>
      </w:r>
      <w:r w:rsidRPr="5D053E92">
        <w:t xml:space="preserve"> will fund the practice </w:t>
      </w:r>
      <w:r w:rsidR="009F72BA" w:rsidRPr="5D053E92">
        <w:t>closure</w:t>
      </w:r>
      <w:r w:rsidRPr="5D053E92">
        <w:t xml:space="preserve">(s) via PPG </w:t>
      </w:r>
      <w:r w:rsidR="2290B3CF" w:rsidRPr="1B8F1F4D">
        <w:t xml:space="preserve">(details of </w:t>
      </w:r>
      <w:r w:rsidR="2290B3CF" w:rsidRPr="7EF0F48A">
        <w:t>cost and cover below</w:t>
      </w:r>
      <w:r w:rsidR="2290B3CF" w:rsidRPr="6D0DE413">
        <w:t>)</w:t>
      </w:r>
      <w:r w:rsidRPr="1B8F1F4D">
        <w:t xml:space="preserve"> </w:t>
      </w:r>
      <w:r w:rsidR="35253E0F" w:rsidRPr="5D053E92">
        <w:t xml:space="preserve">and provide an additional education grant </w:t>
      </w:r>
      <w:r w:rsidR="004B2239" w:rsidRPr="5D053E92">
        <w:t>for</w:t>
      </w:r>
      <w:r w:rsidR="35253E0F" w:rsidRPr="5D053E92">
        <w:t xml:space="preserve"> £1000 </w:t>
      </w:r>
      <w:r w:rsidR="0F0B1133" w:rsidRPr="595C8811">
        <w:t xml:space="preserve">to </w:t>
      </w:r>
      <w:r w:rsidR="0F0B1133" w:rsidRPr="08BD6B0D">
        <w:t>each</w:t>
      </w:r>
      <w:r w:rsidR="35253E0F" w:rsidRPr="5D053E92">
        <w:t xml:space="preserve"> PCN </w:t>
      </w:r>
      <w:r w:rsidR="30FDC6CC" w:rsidRPr="07E7E984">
        <w:t>for their</w:t>
      </w:r>
      <w:r w:rsidR="35253E0F" w:rsidRPr="5D053E92">
        <w:t xml:space="preserve"> PLTs </w:t>
      </w:r>
      <w:r w:rsidR="10FB3A6A" w:rsidRPr="5D053E92">
        <w:t>once the</w:t>
      </w:r>
      <w:r w:rsidR="004B2239" w:rsidRPr="5D053E92">
        <w:t xml:space="preserve"> </w:t>
      </w:r>
      <w:r w:rsidR="10FB3A6A" w:rsidRPr="5D053E92">
        <w:t xml:space="preserve">PLT </w:t>
      </w:r>
      <w:r w:rsidR="004B2239" w:rsidRPr="5D053E92">
        <w:t>organiser</w:t>
      </w:r>
      <w:r w:rsidR="10FB3A6A" w:rsidRPr="5D053E92">
        <w:t xml:space="preserve"> has met </w:t>
      </w:r>
      <w:r w:rsidR="0CD2E1BA" w:rsidRPr="1AE8822A">
        <w:t xml:space="preserve">the </w:t>
      </w:r>
      <w:r w:rsidR="10FB3A6A" w:rsidRPr="5D053E92">
        <w:t>specific criteria</w:t>
      </w:r>
      <w:r w:rsidR="602A3D6C" w:rsidRPr="5D053E92">
        <w:t xml:space="preserve"> </w:t>
      </w:r>
      <w:r w:rsidR="1D2599C8" w:rsidRPr="098B9A15">
        <w:t xml:space="preserve">as </w:t>
      </w:r>
      <w:r w:rsidR="1D2599C8" w:rsidRPr="31AB3D57">
        <w:t xml:space="preserve">outlined in </w:t>
      </w:r>
      <w:r w:rsidR="1D2599C8" w:rsidRPr="73BA3421">
        <w:t xml:space="preserve">this </w:t>
      </w:r>
      <w:r w:rsidR="1D2599C8" w:rsidRPr="0B6FC334">
        <w:t>document</w:t>
      </w:r>
      <w:r w:rsidR="10FB3A6A" w:rsidRPr="32C97DDC">
        <w:t>.</w:t>
      </w:r>
      <w:r w:rsidR="10FB3A6A" w:rsidRPr="5D053E92">
        <w:t xml:space="preserve"> </w:t>
      </w:r>
    </w:p>
    <w:p w14:paraId="602E7227" w14:textId="252C34A2" w:rsidR="00F17F61" w:rsidRDefault="652F8271" w:rsidP="42AE186E">
      <w:pPr>
        <w:spacing w:before="0" w:after="0"/>
        <w:rPr>
          <w:b/>
          <w:bCs/>
          <w:color w:val="0099CC"/>
        </w:rPr>
      </w:pPr>
      <w:r w:rsidRPr="42AE186E">
        <w:rPr>
          <w:b/>
          <w:bCs/>
          <w:color w:val="0099CC"/>
        </w:rPr>
        <w:t>Please note:</w:t>
      </w:r>
    </w:p>
    <w:p w14:paraId="4387D5AE" w14:textId="3C3882BE" w:rsidR="00F17F61" w:rsidRDefault="652F8271" w:rsidP="42AE186E">
      <w:pPr>
        <w:spacing w:before="0" w:after="0"/>
        <w:rPr>
          <w:rFonts w:eastAsia="Arial"/>
        </w:rPr>
      </w:pPr>
      <w:r w:rsidRPr="298FC8C4">
        <w:rPr>
          <w:rFonts w:eastAsia="Arial"/>
          <w:b/>
          <w:bCs/>
          <w:color w:val="E84186" w:themeColor="accent3"/>
        </w:rPr>
        <w:t xml:space="preserve">*Practice level closure is </w:t>
      </w:r>
      <w:r w:rsidR="2F3F243C" w:rsidRPr="298FC8C4">
        <w:rPr>
          <w:rFonts w:eastAsia="Arial"/>
          <w:b/>
          <w:bCs/>
          <w:color w:val="E84186" w:themeColor="accent3"/>
        </w:rPr>
        <w:t>charged to the</w:t>
      </w:r>
      <w:r w:rsidRPr="298FC8C4">
        <w:rPr>
          <w:rFonts w:eastAsia="Arial"/>
          <w:b/>
          <w:bCs/>
          <w:color w:val="E84186" w:themeColor="accent3"/>
        </w:rPr>
        <w:t xml:space="preserve"> </w:t>
      </w:r>
      <w:r w:rsidR="2F3F243C" w:rsidRPr="298FC8C4">
        <w:rPr>
          <w:rFonts w:eastAsia="Arial"/>
          <w:b/>
          <w:bCs/>
          <w:color w:val="E84186" w:themeColor="accent3"/>
        </w:rPr>
        <w:t>Training Hub at</w:t>
      </w:r>
      <w:r w:rsidRPr="298FC8C4">
        <w:rPr>
          <w:rFonts w:eastAsia="Arial"/>
          <w:b/>
          <w:bCs/>
          <w:color w:val="E84186" w:themeColor="accent3"/>
        </w:rPr>
        <w:t xml:space="preserve"> £23.34 per hour </w:t>
      </w:r>
      <w:r w:rsidR="0220223F" w:rsidRPr="298FC8C4">
        <w:rPr>
          <w:rFonts w:eastAsia="Arial"/>
          <w:b/>
          <w:bCs/>
          <w:color w:val="E84186" w:themeColor="accent3"/>
        </w:rPr>
        <w:t>(</w:t>
      </w:r>
      <w:proofErr w:type="spellStart"/>
      <w:r w:rsidR="0220223F" w:rsidRPr="298FC8C4">
        <w:rPr>
          <w:rFonts w:eastAsia="Arial"/>
          <w:b/>
          <w:bCs/>
          <w:color w:val="E84186" w:themeColor="accent3"/>
        </w:rPr>
        <w:t>incl</w:t>
      </w:r>
      <w:proofErr w:type="spellEnd"/>
      <w:r w:rsidR="0220223F" w:rsidRPr="298FC8C4">
        <w:rPr>
          <w:rFonts w:eastAsia="Arial"/>
          <w:b/>
          <w:bCs/>
          <w:color w:val="E84186" w:themeColor="accent3"/>
        </w:rPr>
        <w:t xml:space="preserve"> VAT).</w:t>
      </w:r>
      <w:r w:rsidRPr="298FC8C4">
        <w:rPr>
          <w:rFonts w:eastAsia="Arial"/>
          <w:b/>
          <w:bCs/>
          <w:color w:val="E84186" w:themeColor="accent3"/>
        </w:rPr>
        <w:t xml:space="preserve"> </w:t>
      </w:r>
      <w:r w:rsidRPr="298FC8C4">
        <w:rPr>
          <w:rFonts w:eastAsia="Arial"/>
        </w:rPr>
        <w:t xml:space="preserve">This covers PPG </w:t>
      </w:r>
      <w:r w:rsidRPr="6E143642">
        <w:rPr>
          <w:rFonts w:eastAsia="Arial"/>
          <w:b/>
        </w:rPr>
        <w:t>telephone cover only</w:t>
      </w:r>
      <w:r w:rsidR="55929EC4" w:rsidRPr="6E143642">
        <w:rPr>
          <w:rFonts w:eastAsia="Arial"/>
          <w:b/>
        </w:rPr>
        <w:t xml:space="preserve"> </w:t>
      </w:r>
      <w:r w:rsidR="55929EC4" w:rsidRPr="298FC8C4">
        <w:rPr>
          <w:rFonts w:eastAsia="Arial"/>
        </w:rPr>
        <w:t xml:space="preserve">by an administrative member of staff. </w:t>
      </w:r>
      <w:r w:rsidRPr="298FC8C4">
        <w:rPr>
          <w:rFonts w:eastAsia="Arial"/>
        </w:rPr>
        <w:t xml:space="preserve"> </w:t>
      </w:r>
      <w:r w:rsidR="30002276" w:rsidRPr="298FC8C4">
        <w:rPr>
          <w:rFonts w:eastAsia="Arial"/>
        </w:rPr>
        <w:t>I</w:t>
      </w:r>
      <w:r w:rsidRPr="298FC8C4">
        <w:rPr>
          <w:rFonts w:eastAsia="Arial"/>
        </w:rPr>
        <w:t>f</w:t>
      </w:r>
      <w:r w:rsidR="39D845CE" w:rsidRPr="298FC8C4">
        <w:rPr>
          <w:rFonts w:eastAsia="Arial"/>
        </w:rPr>
        <w:t xml:space="preserve"> a duty Doctor</w:t>
      </w:r>
      <w:r w:rsidRPr="298FC8C4">
        <w:rPr>
          <w:rFonts w:eastAsia="Arial"/>
        </w:rPr>
        <w:t xml:space="preserve"> cannot be reached</w:t>
      </w:r>
      <w:r w:rsidR="235DC04A" w:rsidRPr="298FC8C4">
        <w:rPr>
          <w:rFonts w:eastAsia="Arial"/>
        </w:rPr>
        <w:t xml:space="preserve"> via the bypass numbers </w:t>
      </w:r>
      <w:r w:rsidR="61FD2149" w:rsidRPr="298FC8C4">
        <w:rPr>
          <w:rFonts w:eastAsia="Arial"/>
        </w:rPr>
        <w:t>provided,</w:t>
      </w:r>
      <w:r w:rsidR="235DC04A" w:rsidRPr="298FC8C4">
        <w:rPr>
          <w:rFonts w:eastAsia="Arial"/>
        </w:rPr>
        <w:t xml:space="preserve"> then on costs for clinical cover will be charged to the practice.</w:t>
      </w:r>
    </w:p>
    <w:p w14:paraId="222D4674" w14:textId="6B0DB685" w:rsidR="00F17F61" w:rsidRDefault="00F17F61" w:rsidP="226D87B2">
      <w:pPr>
        <w:spacing w:before="0" w:after="0"/>
        <w:rPr>
          <w:rFonts w:eastAsia="Arial"/>
        </w:rPr>
      </w:pPr>
    </w:p>
    <w:p w14:paraId="62F255D0" w14:textId="2C50EFEC" w:rsidR="00F17F61" w:rsidRDefault="652F8271" w:rsidP="42AE186E">
      <w:pPr>
        <w:spacing w:before="0" w:after="0"/>
        <w:rPr>
          <w:rFonts w:eastAsia="Arial"/>
          <w:b/>
          <w:bCs/>
          <w:color w:val="E84186" w:themeColor="accent3"/>
        </w:rPr>
      </w:pPr>
      <w:r w:rsidRPr="42AE186E">
        <w:rPr>
          <w:rFonts w:eastAsia="Arial"/>
          <w:b/>
          <w:bCs/>
          <w:color w:val="E84186" w:themeColor="accent3"/>
        </w:rPr>
        <w:t xml:space="preserve">*PCN level closure is </w:t>
      </w:r>
      <w:r w:rsidR="702DDCDA" w:rsidRPr="56284CFE">
        <w:rPr>
          <w:rFonts w:eastAsia="Arial"/>
          <w:b/>
          <w:bCs/>
          <w:color w:val="E84186" w:themeColor="accent3"/>
        </w:rPr>
        <w:t xml:space="preserve">charged to </w:t>
      </w:r>
      <w:r w:rsidR="702DDCDA" w:rsidRPr="67D3C30A">
        <w:rPr>
          <w:rFonts w:eastAsia="Arial"/>
          <w:b/>
          <w:bCs/>
          <w:color w:val="E84186" w:themeColor="accent3"/>
        </w:rPr>
        <w:t>the</w:t>
      </w:r>
      <w:r w:rsidR="702DDCDA" w:rsidRPr="56284CFE">
        <w:rPr>
          <w:rFonts w:eastAsia="Arial"/>
          <w:b/>
          <w:bCs/>
          <w:color w:val="E84186" w:themeColor="accent3"/>
        </w:rPr>
        <w:t xml:space="preserve"> </w:t>
      </w:r>
      <w:r w:rsidR="702DDCDA" w:rsidRPr="4602D757">
        <w:rPr>
          <w:rFonts w:eastAsia="Arial"/>
          <w:b/>
          <w:bCs/>
          <w:color w:val="E84186" w:themeColor="accent3"/>
        </w:rPr>
        <w:t>Training Hub</w:t>
      </w:r>
      <w:r w:rsidRPr="59E70E0E">
        <w:rPr>
          <w:rFonts w:eastAsia="Arial"/>
          <w:b/>
          <w:bCs/>
          <w:color w:val="E84186" w:themeColor="accent3"/>
        </w:rPr>
        <w:t xml:space="preserve"> </w:t>
      </w:r>
      <w:r w:rsidRPr="42AE186E">
        <w:rPr>
          <w:rFonts w:eastAsia="Arial"/>
          <w:b/>
          <w:bCs/>
          <w:color w:val="E84186" w:themeColor="accent3"/>
        </w:rPr>
        <w:t>£2745.55</w:t>
      </w:r>
      <w:r w:rsidR="08304A01" w:rsidRPr="5EEC34F6">
        <w:rPr>
          <w:rFonts w:eastAsia="Arial"/>
          <w:b/>
          <w:bCs/>
          <w:color w:val="E84186" w:themeColor="accent3"/>
        </w:rPr>
        <w:t>.</w:t>
      </w:r>
      <w:r w:rsidRPr="42AE186E">
        <w:rPr>
          <w:rFonts w:eastAsia="Arial"/>
          <w:b/>
          <w:bCs/>
          <w:color w:val="E84186" w:themeColor="accent3"/>
        </w:rPr>
        <w:t xml:space="preserve"> </w:t>
      </w:r>
      <w:r w:rsidRPr="42AE186E">
        <w:rPr>
          <w:rFonts w:eastAsia="Arial"/>
        </w:rPr>
        <w:t xml:space="preserve">This covers two clinicians, one operational coordinator and one driver (plus on costs of the visiting car etc.) </w:t>
      </w:r>
    </w:p>
    <w:p w14:paraId="5EA0B9BD" w14:textId="101C7D20" w:rsidR="00F17F61" w:rsidRDefault="00F17F61" w:rsidP="449B992C">
      <w:pPr>
        <w:spacing w:before="0" w:after="0"/>
        <w:rPr>
          <w:rFonts w:eastAsia="Arial"/>
        </w:rPr>
      </w:pPr>
    </w:p>
    <w:p w14:paraId="22300FC0" w14:textId="62A5CFDF" w:rsidR="00F17F61" w:rsidRDefault="652F8271" w:rsidP="42AE186E">
      <w:pPr>
        <w:spacing w:before="0" w:after="0"/>
        <w:rPr>
          <w:rFonts w:eastAsia="Arial"/>
        </w:rPr>
      </w:pPr>
      <w:r w:rsidRPr="42AE186E">
        <w:rPr>
          <w:rFonts w:eastAsia="Arial"/>
          <w:b/>
          <w:bCs/>
          <w:color w:val="D21D5D" w:themeColor="accent6" w:themeShade="80"/>
        </w:rPr>
        <w:t xml:space="preserve">Multiple PCN level closure (3 or more) £4249.61 </w:t>
      </w:r>
      <w:r w:rsidRPr="720FBC6A">
        <w:rPr>
          <w:rFonts w:eastAsia="Arial"/>
        </w:rPr>
        <w:t>Th</w:t>
      </w:r>
      <w:r w:rsidR="138B36D9" w:rsidRPr="720FBC6A">
        <w:rPr>
          <w:rFonts w:eastAsia="Arial"/>
        </w:rPr>
        <w:t>is</w:t>
      </w:r>
      <w:r w:rsidRPr="42AE186E">
        <w:rPr>
          <w:rFonts w:eastAsia="Arial"/>
        </w:rPr>
        <w:t xml:space="preserve"> covers: three clinicians, one operational coordinator and one driver (plus on costs of the visiting car etc.) You may decide as a PCN that you want to collaborate with a neighbouring PCN and organise a joint event.</w:t>
      </w:r>
      <w:r w:rsidR="6D7BEC33" w:rsidRPr="5F895335">
        <w:rPr>
          <w:rFonts w:eastAsia="Arial"/>
        </w:rPr>
        <w:t xml:space="preserve"> </w:t>
      </w:r>
      <w:r w:rsidR="6D7BEC33" w:rsidRPr="5F6D88CD">
        <w:rPr>
          <w:rFonts w:eastAsia="Arial"/>
        </w:rPr>
        <w:t>Please make this clear</w:t>
      </w:r>
      <w:r w:rsidR="6D7BEC33" w:rsidRPr="2D27A97D">
        <w:rPr>
          <w:rFonts w:eastAsia="Arial"/>
        </w:rPr>
        <w:t xml:space="preserve"> on your application form </w:t>
      </w:r>
      <w:r w:rsidR="6D7BEC33" w:rsidRPr="25C69B80">
        <w:rPr>
          <w:rFonts w:eastAsia="Arial"/>
        </w:rPr>
        <w:t xml:space="preserve">so that the Training Hub </w:t>
      </w:r>
      <w:r w:rsidR="6D7BEC33" w:rsidRPr="61A9AD66">
        <w:rPr>
          <w:rFonts w:eastAsia="Arial"/>
        </w:rPr>
        <w:t xml:space="preserve">can organise and </w:t>
      </w:r>
      <w:r w:rsidR="6D7BEC33" w:rsidRPr="0897B2A9">
        <w:rPr>
          <w:rFonts w:eastAsia="Arial"/>
        </w:rPr>
        <w:t xml:space="preserve">ensure we are charged </w:t>
      </w:r>
      <w:r w:rsidR="6D7BEC33" w:rsidRPr="61A9AD66">
        <w:rPr>
          <w:rFonts w:eastAsia="Arial"/>
        </w:rPr>
        <w:t xml:space="preserve">this </w:t>
      </w:r>
      <w:r w:rsidR="6D7BEC33" w:rsidRPr="475CA0AE">
        <w:rPr>
          <w:rFonts w:eastAsia="Arial"/>
        </w:rPr>
        <w:t xml:space="preserve">above </w:t>
      </w:r>
      <w:r w:rsidR="6D7BEC33" w:rsidRPr="5166C111">
        <w:rPr>
          <w:rFonts w:eastAsia="Arial"/>
        </w:rPr>
        <w:t>rate with</w:t>
      </w:r>
      <w:r w:rsidR="6D7BEC33" w:rsidRPr="38FDE5AF">
        <w:rPr>
          <w:rFonts w:eastAsia="Arial"/>
        </w:rPr>
        <w:t xml:space="preserve"> PPG</w:t>
      </w:r>
      <w:r w:rsidR="2DA41659" w:rsidRPr="720FBC6A">
        <w:rPr>
          <w:rFonts w:eastAsia="Arial"/>
        </w:rPr>
        <w:t>.</w:t>
      </w:r>
    </w:p>
    <w:p w14:paraId="48D98626" w14:textId="299AF359" w:rsidR="00F17F61" w:rsidRDefault="00F17F61" w:rsidP="5F895335">
      <w:pPr>
        <w:spacing w:before="0" w:after="0"/>
        <w:rPr>
          <w:rFonts w:eastAsia="Arial"/>
        </w:rPr>
      </w:pPr>
    </w:p>
    <w:p w14:paraId="626219DE" w14:textId="7A7F380C" w:rsidR="00F17F61" w:rsidRDefault="1CEF6C73" w:rsidP="65BB49C9">
      <w:pPr>
        <w:spacing w:before="0" w:after="0" w:line="240" w:lineRule="auto"/>
      </w:pPr>
      <w:r w:rsidRPr="65BB49C9">
        <w:t xml:space="preserve">For PCNs to receive the </w:t>
      </w:r>
      <w:r w:rsidR="00F41F4E" w:rsidRPr="42CBAD2C">
        <w:t xml:space="preserve">additional </w:t>
      </w:r>
      <w:r w:rsidR="00F41F4E" w:rsidRPr="65BB49C9">
        <w:t>£</w:t>
      </w:r>
      <w:r w:rsidRPr="65BB49C9">
        <w:t>1,000 educational grant the following criteria must be met</w:t>
      </w:r>
      <w:r w:rsidR="2CA5548B" w:rsidRPr="38668598">
        <w:t xml:space="preserve"> </w:t>
      </w:r>
      <w:r w:rsidR="2CA5548B" w:rsidRPr="7455EA7A">
        <w:t xml:space="preserve">by the local PLT </w:t>
      </w:r>
      <w:r w:rsidR="2CA5548B" w:rsidRPr="756E5151">
        <w:t>organiser</w:t>
      </w:r>
      <w:r w:rsidRPr="7455EA7A">
        <w:t>.</w:t>
      </w:r>
    </w:p>
    <w:p w14:paraId="23380CAA" w14:textId="12DB8D02" w:rsidR="00F17F61" w:rsidRDefault="01CD5FA4" w:rsidP="65BB49C9">
      <w:pPr>
        <w:pStyle w:val="ListParagraph"/>
        <w:spacing w:before="0" w:after="0" w:line="240" w:lineRule="auto"/>
      </w:pPr>
      <w:r w:rsidRPr="12307359">
        <w:lastRenderedPageBreak/>
        <w:t xml:space="preserve">Active </w:t>
      </w:r>
      <w:r w:rsidRPr="44602DA8">
        <w:t xml:space="preserve">use of </w:t>
      </w:r>
      <w:r w:rsidR="1CEF6C73" w:rsidRPr="65BB49C9">
        <w:t>Medtribe as the platform to organise their event</w:t>
      </w:r>
    </w:p>
    <w:p w14:paraId="7EDDB6C0" w14:textId="655E48E9" w:rsidR="00F17F61" w:rsidRDefault="24F9DA99" w:rsidP="65BB49C9">
      <w:pPr>
        <w:pStyle w:val="ListParagraph"/>
        <w:spacing w:before="0" w:after="0" w:line="240" w:lineRule="auto"/>
      </w:pPr>
      <w:r w:rsidRPr="19E31121">
        <w:t>E</w:t>
      </w:r>
      <w:r w:rsidR="1CEF6C73" w:rsidRPr="19E31121">
        <w:t>vent</w:t>
      </w:r>
      <w:r w:rsidR="1CEF6C73" w:rsidRPr="65BB49C9">
        <w:t xml:space="preserve"> agenda and learning outcomes </w:t>
      </w:r>
      <w:r w:rsidR="3343E476" w:rsidRPr="4B2FF428">
        <w:t xml:space="preserve">must be </w:t>
      </w:r>
      <w:r w:rsidR="3343E476" w:rsidRPr="41D206A8">
        <w:t>evident on</w:t>
      </w:r>
      <w:r w:rsidR="1CEF6C73" w:rsidRPr="4F24D267">
        <w:t xml:space="preserve"> </w:t>
      </w:r>
      <w:r w:rsidR="1CEF6C73" w:rsidRPr="65BB49C9">
        <w:t>Medtribe</w:t>
      </w:r>
    </w:p>
    <w:p w14:paraId="279F05AC" w14:textId="02300224" w:rsidR="00F17F61" w:rsidRDefault="449DE609" w:rsidP="65BB49C9">
      <w:pPr>
        <w:pStyle w:val="ListParagraph"/>
        <w:spacing w:before="0" w:after="0" w:line="240" w:lineRule="auto"/>
      </w:pPr>
      <w:r w:rsidRPr="3E1852A4">
        <w:t>A</w:t>
      </w:r>
      <w:r w:rsidR="1CEF6C73" w:rsidRPr="3E1852A4">
        <w:t>ttendees</w:t>
      </w:r>
      <w:r w:rsidR="7D630040" w:rsidRPr="3E1852A4">
        <w:t xml:space="preserve"> </w:t>
      </w:r>
      <w:r w:rsidR="7D630040" w:rsidRPr="4A44C657">
        <w:t>must</w:t>
      </w:r>
      <w:r w:rsidR="1CEF6C73" w:rsidRPr="65BB49C9">
        <w:t xml:space="preserve"> book their place on the event </w:t>
      </w:r>
      <w:r w:rsidR="6C116157" w:rsidRPr="4A44C657">
        <w:t xml:space="preserve">via </w:t>
      </w:r>
      <w:r w:rsidR="6C116157" w:rsidRPr="66053750">
        <w:t>Medtribe</w:t>
      </w:r>
      <w:r w:rsidR="1CEF6C73" w:rsidRPr="66053750">
        <w:t xml:space="preserve"> </w:t>
      </w:r>
      <w:r w:rsidR="1CEF6C73" w:rsidRPr="65BB49C9">
        <w:t xml:space="preserve">and be marked in on day of event via Medtribe </w:t>
      </w:r>
      <w:r w:rsidR="7F9EE7A5" w:rsidRPr="66AE292B">
        <w:t xml:space="preserve">as </w:t>
      </w:r>
      <w:r w:rsidR="7F9EE7A5" w:rsidRPr="2753BD41">
        <w:t>attended</w:t>
      </w:r>
      <w:r w:rsidR="1CEF6C73" w:rsidRPr="753D6C69">
        <w:t xml:space="preserve"> </w:t>
      </w:r>
    </w:p>
    <w:p w14:paraId="3FE5091A" w14:textId="63624FB1" w:rsidR="00F17F61" w:rsidRDefault="1CEF6C73" w:rsidP="65BB49C9">
      <w:pPr>
        <w:pStyle w:val="ListParagraph"/>
        <w:spacing w:before="0" w:after="0" w:line="240" w:lineRule="auto"/>
      </w:pPr>
      <w:r w:rsidRPr="65BB49C9">
        <w:t xml:space="preserve">Encourage and monitor survey completion </w:t>
      </w:r>
      <w:r w:rsidR="50293433" w:rsidRPr="1D15D1EE">
        <w:t>via Medtribe</w:t>
      </w:r>
      <w:r w:rsidRPr="127C6DCC">
        <w:t xml:space="preserve"> </w:t>
      </w:r>
      <w:r w:rsidRPr="65BB49C9">
        <w:t>(meeting required rate of 80%)</w:t>
      </w:r>
    </w:p>
    <w:p w14:paraId="10E4F387" w14:textId="0E235F67" w:rsidR="00F17F61" w:rsidRDefault="1CEF6C73" w:rsidP="164DA81B">
      <w:pPr>
        <w:pStyle w:val="ListParagraph"/>
        <w:spacing w:before="0" w:after="0" w:line="240" w:lineRule="auto"/>
      </w:pPr>
      <w:r w:rsidRPr="65BB49C9">
        <w:t xml:space="preserve">Attach a completed </w:t>
      </w:r>
      <w:r w:rsidR="24C8D86A" w:rsidRPr="4FAF08F1">
        <w:t>‘</w:t>
      </w:r>
      <w:r w:rsidR="24C8D86A" w:rsidRPr="60A8568F">
        <w:t xml:space="preserve">PLT organiser </w:t>
      </w:r>
      <w:r w:rsidRPr="705E1896">
        <w:t>evaluation</w:t>
      </w:r>
      <w:r w:rsidR="312734A5" w:rsidRPr="705E1896">
        <w:t>’</w:t>
      </w:r>
      <w:r w:rsidRPr="65BB49C9">
        <w:t xml:space="preserve"> to event</w:t>
      </w:r>
      <w:r w:rsidR="73F69CF2" w:rsidRPr="51208975">
        <w:t xml:space="preserve"> </w:t>
      </w:r>
      <w:r w:rsidR="73F69CF2" w:rsidRPr="69B2F78B">
        <w:t xml:space="preserve">on Medtribe </w:t>
      </w:r>
      <w:r w:rsidR="73F69CF2" w:rsidRPr="650B9201">
        <w:t xml:space="preserve">after the </w:t>
      </w:r>
      <w:r w:rsidR="73F69CF2" w:rsidRPr="203D029C">
        <w:t>event.</w:t>
      </w:r>
    </w:p>
    <w:p w14:paraId="18FAA344" w14:textId="57C9C5BD" w:rsidR="00F17F61" w:rsidRDefault="10FB3A6A" w:rsidP="7C54EC66">
      <w:r w:rsidRPr="5D053E92">
        <w:t xml:space="preserve">The Training </w:t>
      </w:r>
      <w:r w:rsidR="4C6907D9" w:rsidRPr="3F5F3EF8">
        <w:t xml:space="preserve">Hub </w:t>
      </w:r>
      <w:r w:rsidRPr="3F5F3EF8">
        <w:t>are</w:t>
      </w:r>
      <w:r w:rsidRPr="5D053E92">
        <w:t xml:space="preserve"> </w:t>
      </w:r>
      <w:r w:rsidR="6D2DD6E8" w:rsidRPr="5D053E92">
        <w:t>also</w:t>
      </w:r>
      <w:r w:rsidRPr="5D053E92">
        <w:t xml:space="preserve"> please</w:t>
      </w:r>
      <w:r w:rsidR="24DDE13E" w:rsidRPr="5D053E92">
        <w:t xml:space="preserve">d this year to offer practices a chance to use </w:t>
      </w:r>
      <w:r w:rsidR="3E8716BA" w:rsidRPr="5D053E92">
        <w:t>on</w:t>
      </w:r>
      <w:r w:rsidR="68DD0D14" w:rsidRPr="5D053E92">
        <w:t>e</w:t>
      </w:r>
      <w:r w:rsidR="3E8716BA" w:rsidRPr="5D053E92">
        <w:t xml:space="preserve"> </w:t>
      </w:r>
      <w:r w:rsidR="004B2239" w:rsidRPr="5D053E92">
        <w:t>of their</w:t>
      </w:r>
      <w:r w:rsidR="23A7579F" w:rsidRPr="5D053E92">
        <w:t xml:space="preserve"> practice</w:t>
      </w:r>
      <w:r w:rsidR="7F285AAD" w:rsidRPr="5D053E92">
        <w:t xml:space="preserve"> PLT</w:t>
      </w:r>
      <w:r w:rsidR="6476FDA1" w:rsidRPr="5D053E92">
        <w:t>s</w:t>
      </w:r>
      <w:r w:rsidR="24DDE13E" w:rsidRPr="5D053E92">
        <w:t xml:space="preserve"> for either a </w:t>
      </w:r>
      <w:r w:rsidR="7F285AAD" w:rsidRPr="5D053E92">
        <w:t>tr</w:t>
      </w:r>
      <w:r w:rsidR="0057F886" w:rsidRPr="5D053E92">
        <w:t>ia</w:t>
      </w:r>
      <w:r w:rsidR="7F285AAD" w:rsidRPr="5D053E92">
        <w:t>ge</w:t>
      </w:r>
      <w:r w:rsidR="24DDE13E" w:rsidRPr="5D053E92">
        <w:t xml:space="preserve"> or emergency scenario simulated session led by </w:t>
      </w:r>
      <w:r w:rsidR="5B848D1D" w:rsidRPr="5D053E92">
        <w:t>the</w:t>
      </w:r>
      <w:r w:rsidR="24DDE13E" w:rsidRPr="5D053E92">
        <w:t xml:space="preserve"> KSS Simulation Faculty</w:t>
      </w:r>
      <w:r w:rsidR="42E3A618" w:rsidRPr="5D053E92">
        <w:t xml:space="preserve">. This is </w:t>
      </w:r>
      <w:r w:rsidR="7F285AAD" w:rsidRPr="5D053E92">
        <w:t xml:space="preserve">dependent on </w:t>
      </w:r>
      <w:r w:rsidR="3154714D" w:rsidRPr="5D053E92">
        <w:t xml:space="preserve">the </w:t>
      </w:r>
      <w:r w:rsidR="384207D7" w:rsidRPr="5D053E92">
        <w:t>faculty’s</w:t>
      </w:r>
      <w:r w:rsidR="3154714D" w:rsidRPr="5D053E92">
        <w:t xml:space="preserve"> </w:t>
      </w:r>
      <w:r w:rsidR="75517E24" w:rsidRPr="5D053E92">
        <w:t>availability</w:t>
      </w:r>
      <w:r w:rsidR="034D6A7C" w:rsidRPr="5D053E92">
        <w:t xml:space="preserve"> and so we wou</w:t>
      </w:r>
      <w:r w:rsidR="23FBFE47" w:rsidRPr="5D053E92">
        <w:t>ld</w:t>
      </w:r>
      <w:r w:rsidR="034D6A7C" w:rsidRPr="5D053E92">
        <w:t xml:space="preserve"> ask that </w:t>
      </w:r>
      <w:r w:rsidR="034D6A7C" w:rsidRPr="5D053E92">
        <w:rPr>
          <w:b/>
          <w:u w:val="single"/>
        </w:rPr>
        <w:t xml:space="preserve">if you </w:t>
      </w:r>
      <w:r w:rsidR="7CFA5F37" w:rsidRPr="5D053E92">
        <w:rPr>
          <w:b/>
          <w:u w:val="single"/>
        </w:rPr>
        <w:t>would</w:t>
      </w:r>
      <w:r w:rsidR="034D6A7C" w:rsidRPr="5D053E92">
        <w:rPr>
          <w:b/>
          <w:u w:val="single"/>
        </w:rPr>
        <w:t xml:space="preserve"> </w:t>
      </w:r>
      <w:r w:rsidR="6B654C22" w:rsidRPr="5D053E92">
        <w:rPr>
          <w:b/>
          <w:u w:val="single"/>
        </w:rPr>
        <w:t>like</w:t>
      </w:r>
      <w:r w:rsidR="034D6A7C" w:rsidRPr="5D053E92">
        <w:rPr>
          <w:b/>
          <w:u w:val="single"/>
        </w:rPr>
        <w:t xml:space="preserve"> to use </w:t>
      </w:r>
      <w:r w:rsidR="4D0C622A" w:rsidRPr="5D053E92">
        <w:rPr>
          <w:b/>
          <w:u w:val="single"/>
        </w:rPr>
        <w:t>one of your</w:t>
      </w:r>
      <w:r w:rsidR="034D6A7C" w:rsidRPr="5D053E92">
        <w:rPr>
          <w:b/>
          <w:u w:val="single"/>
        </w:rPr>
        <w:t xml:space="preserve"> practice PLT</w:t>
      </w:r>
      <w:r w:rsidR="6ABC8F11" w:rsidRPr="5D053E92">
        <w:rPr>
          <w:b/>
          <w:u w:val="single"/>
        </w:rPr>
        <w:t>s</w:t>
      </w:r>
      <w:r w:rsidR="034D6A7C" w:rsidRPr="5D053E92">
        <w:rPr>
          <w:b/>
          <w:u w:val="single"/>
        </w:rPr>
        <w:t xml:space="preserve"> for a funded simulation </w:t>
      </w:r>
      <w:r w:rsidR="004B2239" w:rsidRPr="5D053E92">
        <w:rPr>
          <w:b/>
          <w:u w:val="single"/>
        </w:rPr>
        <w:t>session,</w:t>
      </w:r>
      <w:r w:rsidR="034D6A7C" w:rsidRPr="5D053E92">
        <w:rPr>
          <w:b/>
          <w:u w:val="single"/>
        </w:rPr>
        <w:t xml:space="preserve"> </w:t>
      </w:r>
      <w:r w:rsidR="12129D26" w:rsidRPr="5D053E92">
        <w:rPr>
          <w:b/>
          <w:u w:val="single"/>
        </w:rPr>
        <w:t>please</w:t>
      </w:r>
      <w:r w:rsidR="034D6A7C" w:rsidRPr="5D053E92">
        <w:rPr>
          <w:b/>
          <w:u w:val="single"/>
        </w:rPr>
        <w:t xml:space="preserve"> make this </w:t>
      </w:r>
      <w:r w:rsidR="009D19B5" w:rsidRPr="5D053E92">
        <w:rPr>
          <w:b/>
          <w:u w:val="single"/>
        </w:rPr>
        <w:t>clear</w:t>
      </w:r>
      <w:r w:rsidR="034D6A7C" w:rsidRPr="5D053E92">
        <w:rPr>
          <w:b/>
          <w:u w:val="single"/>
        </w:rPr>
        <w:t xml:space="preserve"> on </w:t>
      </w:r>
      <w:r w:rsidR="004B2239" w:rsidRPr="5D053E92">
        <w:rPr>
          <w:b/>
          <w:u w:val="single"/>
        </w:rPr>
        <w:t>your</w:t>
      </w:r>
      <w:r w:rsidR="034D6A7C" w:rsidRPr="5D053E92">
        <w:rPr>
          <w:b/>
          <w:u w:val="single"/>
        </w:rPr>
        <w:t xml:space="preserve"> application form and submit this application by 1</w:t>
      </w:r>
      <w:r w:rsidR="034D6A7C" w:rsidRPr="5D053E92">
        <w:rPr>
          <w:b/>
          <w:u w:val="single"/>
          <w:vertAlign w:val="superscript"/>
        </w:rPr>
        <w:t>st</w:t>
      </w:r>
      <w:r w:rsidR="034D6A7C" w:rsidRPr="5D053E92">
        <w:rPr>
          <w:b/>
          <w:u w:val="single"/>
        </w:rPr>
        <w:t xml:space="preserve"> October)</w:t>
      </w:r>
      <w:r w:rsidR="034D6A7C" w:rsidRPr="5D053E92">
        <w:t xml:space="preserve">. We will then deal with these requests </w:t>
      </w:r>
      <w:r w:rsidR="0175EAF9" w:rsidRPr="5D053E92">
        <w:t>in one go</w:t>
      </w:r>
      <w:r w:rsidR="44BEE859" w:rsidRPr="5D053E92">
        <w:t xml:space="preserve"> and confirm </w:t>
      </w:r>
      <w:r w:rsidR="004B2239" w:rsidRPr="5D053E92">
        <w:t>the</w:t>
      </w:r>
      <w:r w:rsidR="44BEE859" w:rsidRPr="5D053E92">
        <w:t xml:space="preserve"> </w:t>
      </w:r>
      <w:r w:rsidR="19E0A856" w:rsidRPr="5D053E92">
        <w:t>faculty’s</w:t>
      </w:r>
      <w:r w:rsidR="44BEE859" w:rsidRPr="5D053E92">
        <w:t xml:space="preserve"> availability to cover all </w:t>
      </w:r>
      <w:r w:rsidR="532579D7" w:rsidRPr="5D053E92">
        <w:t>those</w:t>
      </w:r>
      <w:r w:rsidR="44BEE859" w:rsidRPr="5D053E92">
        <w:t xml:space="preserve"> who have applied before confirming with practices.</w:t>
      </w:r>
      <w:r w:rsidR="01EAFAFB" w:rsidRPr="5D053E92">
        <w:t xml:space="preserve"> You may therefore want to </w:t>
      </w:r>
      <w:r w:rsidR="004B2239" w:rsidRPr="5D053E92">
        <w:t>request</w:t>
      </w:r>
      <w:r w:rsidR="01EAFAFB" w:rsidRPr="5D053E92">
        <w:t xml:space="preserve"> your simulation practice PLT for a date from </w:t>
      </w:r>
      <w:r w:rsidR="004B2239" w:rsidRPr="5D053E92">
        <w:t>November</w:t>
      </w:r>
      <w:r w:rsidR="01EAFAFB" w:rsidRPr="5D053E92">
        <w:t xml:space="preserve"> onwards to </w:t>
      </w:r>
      <w:r w:rsidR="004B2239" w:rsidRPr="5D053E92">
        <w:t>allow</w:t>
      </w:r>
      <w:r w:rsidR="01EAFAFB" w:rsidRPr="5D053E92">
        <w:t xml:space="preserve"> sufficient time for this </w:t>
      </w:r>
      <w:r w:rsidR="004B2239" w:rsidRPr="5D053E92">
        <w:t>approval</w:t>
      </w:r>
      <w:r w:rsidR="01EAFAFB" w:rsidRPr="5D053E92">
        <w:t xml:space="preserve"> process. </w:t>
      </w:r>
    </w:p>
    <w:p w14:paraId="6FEC7C15" w14:textId="77777777" w:rsidR="005949ED" w:rsidRDefault="005949ED" w:rsidP="28039B9F">
      <w:pPr>
        <w:spacing w:before="0" w:after="0" w:line="240" w:lineRule="auto"/>
        <w:rPr>
          <w:color w:val="3333FF"/>
        </w:rPr>
      </w:pPr>
    </w:p>
    <w:p w14:paraId="55B84335" w14:textId="021D1FFF" w:rsidR="00AB2F2D" w:rsidRDefault="00AB2F2D" w:rsidP="002B238C">
      <w:pPr>
        <w:pStyle w:val="Heading1"/>
        <w:spacing w:before="0" w:after="0" w:line="240" w:lineRule="auto"/>
      </w:pPr>
      <w:r>
        <w:t>Process</w:t>
      </w:r>
    </w:p>
    <w:p w14:paraId="043B8BF8" w14:textId="3658D9B3" w:rsidR="77855BF2" w:rsidRDefault="77855BF2" w:rsidP="4B9B274F">
      <w:pPr>
        <w:pStyle w:val="Heading2"/>
      </w:pPr>
      <w:r>
        <w:t>Planning, applying and setting up your event</w:t>
      </w:r>
    </w:p>
    <w:p w14:paraId="497D9F52" w14:textId="1368BF9E" w:rsidR="006B2454" w:rsidRPr="00653DB9" w:rsidRDefault="0BAE3D74" w:rsidP="2C38B0F5">
      <w:pPr>
        <w:rPr>
          <w:b/>
          <w:lang w:eastAsia="en-GB"/>
        </w:rPr>
      </w:pPr>
      <w:r w:rsidRPr="551855D0">
        <w:rPr>
          <w:b/>
        </w:rPr>
        <w:t>Step 1:</w:t>
      </w:r>
    </w:p>
    <w:p w14:paraId="7B730B7D" w14:textId="14B8F4EB" w:rsidR="006B2454" w:rsidRPr="00653DB9" w:rsidRDefault="00EE28B5" w:rsidP="37AB1B10">
      <w:pPr>
        <w:rPr>
          <w:rFonts w:eastAsia="Times New Roman" w:cs="Times New Roman"/>
          <w:lang w:eastAsia="en-GB"/>
        </w:rPr>
      </w:pPr>
      <w:r w:rsidRPr="43A0AD98">
        <w:t>PLT</w:t>
      </w:r>
      <w:r w:rsidR="652F5E7D" w:rsidRPr="49C89537">
        <w:t xml:space="preserve"> </w:t>
      </w:r>
      <w:r w:rsidR="4835ED1F" w:rsidRPr="49C89537">
        <w:t>organiser will</w:t>
      </w:r>
      <w:r w:rsidR="652F5E7D" w:rsidRPr="49C89537">
        <w:t xml:space="preserve"> d</w:t>
      </w:r>
      <w:r w:rsidR="68CB56F8" w:rsidRPr="49C89537">
        <w:rPr>
          <w:rFonts w:eastAsia="Times New Roman" w:cs="Times New Roman"/>
          <w:lang w:eastAsia="en-GB"/>
        </w:rPr>
        <w:t xml:space="preserve">etermine initial training needs </w:t>
      </w:r>
      <w:r w:rsidR="711D7442" w:rsidRPr="02433F03">
        <w:rPr>
          <w:rFonts w:eastAsia="Times New Roman" w:cs="Times New Roman"/>
          <w:lang w:eastAsia="en-GB"/>
        </w:rPr>
        <w:t xml:space="preserve">across </w:t>
      </w:r>
      <w:r w:rsidR="711D7442" w:rsidRPr="3C900ED6">
        <w:rPr>
          <w:rFonts w:eastAsia="Times New Roman" w:cs="Times New Roman"/>
          <w:lang w:eastAsia="en-GB"/>
        </w:rPr>
        <w:t>their</w:t>
      </w:r>
      <w:r w:rsidR="711D7442" w:rsidRPr="02433F03">
        <w:rPr>
          <w:rFonts w:eastAsia="Times New Roman" w:cs="Times New Roman"/>
          <w:lang w:eastAsia="en-GB"/>
        </w:rPr>
        <w:t xml:space="preserve"> whole </w:t>
      </w:r>
      <w:r w:rsidR="711D7442" w:rsidRPr="6A405F74">
        <w:rPr>
          <w:rFonts w:eastAsia="Times New Roman" w:cs="Times New Roman"/>
          <w:lang w:eastAsia="en-GB"/>
        </w:rPr>
        <w:t xml:space="preserve">multiprofessional </w:t>
      </w:r>
      <w:r w:rsidR="711D7442" w:rsidRPr="04C46721">
        <w:rPr>
          <w:rFonts w:eastAsia="Times New Roman" w:cs="Times New Roman"/>
          <w:lang w:eastAsia="en-GB"/>
        </w:rPr>
        <w:t>workforce</w:t>
      </w:r>
      <w:r w:rsidR="68CB56F8" w:rsidRPr="6DD35B44">
        <w:rPr>
          <w:rFonts w:eastAsia="Times New Roman" w:cs="Times New Roman"/>
          <w:lang w:eastAsia="en-GB"/>
        </w:rPr>
        <w:t xml:space="preserve"> </w:t>
      </w:r>
      <w:r w:rsidR="68CB56F8" w:rsidRPr="49C89537">
        <w:rPr>
          <w:rFonts w:eastAsia="Times New Roman" w:cs="Times New Roman"/>
          <w:lang w:eastAsia="en-GB"/>
        </w:rPr>
        <w:t>including:</w:t>
      </w:r>
    </w:p>
    <w:p w14:paraId="451877DF" w14:textId="56B49A48" w:rsidR="006B2454" w:rsidRDefault="481230FB" w:rsidP="5E9A3F70">
      <w:pPr>
        <w:pStyle w:val="ListParagraph"/>
        <w:rPr>
          <w:rFonts w:eastAsia="Times New Roman" w:cs="Times New Roman"/>
          <w:lang w:eastAsia="en-GB"/>
        </w:rPr>
      </w:pPr>
      <w:r w:rsidRPr="49C89537">
        <w:rPr>
          <w:rFonts w:eastAsia="Times New Roman" w:cs="Times New Roman"/>
          <w:lang w:eastAsia="en-GB"/>
        </w:rPr>
        <w:t>Objectives and l</w:t>
      </w:r>
      <w:r w:rsidR="68CB56F8" w:rsidRPr="49C89537">
        <w:rPr>
          <w:rFonts w:eastAsia="Times New Roman" w:cs="Times New Roman"/>
          <w:lang w:eastAsia="en-GB"/>
        </w:rPr>
        <w:t>earning outcomes</w:t>
      </w:r>
      <w:r w:rsidR="2B8B4A54" w:rsidRPr="1325F645">
        <w:rPr>
          <w:rFonts w:eastAsia="Times New Roman" w:cs="Times New Roman"/>
          <w:lang w:eastAsia="en-GB"/>
        </w:rPr>
        <w:t xml:space="preserve"> for the </w:t>
      </w:r>
      <w:r w:rsidR="2B8B4A54" w:rsidRPr="6FB9AF28">
        <w:rPr>
          <w:rFonts w:eastAsia="Times New Roman" w:cs="Times New Roman"/>
          <w:lang w:eastAsia="en-GB"/>
        </w:rPr>
        <w:t>afternoon</w:t>
      </w:r>
    </w:p>
    <w:p w14:paraId="31864396" w14:textId="27E19BF1" w:rsidR="006B2454" w:rsidRDefault="652F5E7D" w:rsidP="5E9A3F70">
      <w:pPr>
        <w:pStyle w:val="ListParagraph"/>
        <w:rPr>
          <w:rFonts w:eastAsia="Times New Roman" w:cs="Times New Roman"/>
          <w:lang w:eastAsia="en-GB"/>
        </w:rPr>
      </w:pPr>
      <w:r w:rsidRPr="20B43D26">
        <w:rPr>
          <w:rFonts w:eastAsia="Times New Roman" w:cs="Times New Roman"/>
          <w:lang w:eastAsia="en-GB"/>
        </w:rPr>
        <w:t xml:space="preserve">Date </w:t>
      </w:r>
      <w:r w:rsidR="68CB56F8" w:rsidRPr="20B43D26">
        <w:rPr>
          <w:rFonts w:eastAsia="Times New Roman" w:cs="Times New Roman"/>
          <w:lang w:eastAsia="en-GB"/>
        </w:rPr>
        <w:t xml:space="preserve">of </w:t>
      </w:r>
      <w:r w:rsidRPr="20B43D26">
        <w:rPr>
          <w:rFonts w:eastAsia="Times New Roman" w:cs="Times New Roman"/>
          <w:lang w:eastAsia="en-GB"/>
        </w:rPr>
        <w:t>event</w:t>
      </w:r>
      <w:r w:rsidR="494FC460" w:rsidRPr="20B43D26">
        <w:rPr>
          <w:rFonts w:eastAsia="Times New Roman" w:cs="Times New Roman"/>
          <w:lang w:eastAsia="en-GB"/>
        </w:rPr>
        <w:t xml:space="preserve"> </w:t>
      </w:r>
      <w:r w:rsidR="5EBB473F" w:rsidRPr="0DD72887">
        <w:rPr>
          <w:rFonts w:eastAsia="Times New Roman" w:cs="Times New Roman"/>
          <w:lang w:eastAsia="en-GB"/>
        </w:rPr>
        <w:t xml:space="preserve">ensuring no local </w:t>
      </w:r>
      <w:r w:rsidR="5EBB473F" w:rsidRPr="09D4FDDD">
        <w:rPr>
          <w:rFonts w:eastAsia="Times New Roman" w:cs="Times New Roman"/>
          <w:lang w:eastAsia="en-GB"/>
        </w:rPr>
        <w:t xml:space="preserve">clashes in </w:t>
      </w:r>
      <w:r w:rsidR="5EBB473F" w:rsidRPr="32405947">
        <w:rPr>
          <w:rFonts w:eastAsia="Times New Roman" w:cs="Times New Roman"/>
          <w:lang w:eastAsia="en-GB"/>
        </w:rPr>
        <w:t xml:space="preserve">practice </w:t>
      </w:r>
      <w:r w:rsidR="5EBB473F" w:rsidRPr="1453670F">
        <w:rPr>
          <w:rFonts w:eastAsia="Times New Roman" w:cs="Times New Roman"/>
          <w:lang w:eastAsia="en-GB"/>
        </w:rPr>
        <w:t>or PCN</w:t>
      </w:r>
    </w:p>
    <w:p w14:paraId="58407C6E" w14:textId="2A4BC52B" w:rsidR="006B2454" w:rsidRPr="006B2454" w:rsidRDefault="481230FB" w:rsidP="5E9A3F70">
      <w:pPr>
        <w:pStyle w:val="ListParagraph"/>
        <w:rPr>
          <w:lang w:eastAsia="en-GB"/>
        </w:rPr>
      </w:pPr>
      <w:r w:rsidRPr="49C89537">
        <w:rPr>
          <w:rFonts w:eastAsia="Times New Roman" w:cs="Times New Roman"/>
          <w:lang w:eastAsia="en-GB"/>
        </w:rPr>
        <w:t>A</w:t>
      </w:r>
      <w:r w:rsidRPr="49C89537">
        <w:t>udience</w:t>
      </w:r>
      <w:r w:rsidR="16E5E1FD" w:rsidRPr="6FB9AF28">
        <w:t xml:space="preserve"> </w:t>
      </w:r>
      <w:r w:rsidR="16E5E1FD" w:rsidRPr="5DEFF373">
        <w:t>(more than 1</w:t>
      </w:r>
      <w:r w:rsidR="16E5E1FD" w:rsidRPr="75E42685">
        <w:t xml:space="preserve"> </w:t>
      </w:r>
      <w:r w:rsidR="16E5E1FD" w:rsidRPr="62461F94">
        <w:t xml:space="preserve">training </w:t>
      </w:r>
      <w:r w:rsidR="16E5E1FD" w:rsidRPr="7164B4F7">
        <w:t xml:space="preserve">topic may be required to </w:t>
      </w:r>
      <w:r w:rsidR="16E5E1FD" w:rsidRPr="3518C27D">
        <w:t xml:space="preserve">ensure </w:t>
      </w:r>
      <w:r w:rsidR="16E5E1FD" w:rsidRPr="076AA8CC">
        <w:t xml:space="preserve">relevance </w:t>
      </w:r>
      <w:r w:rsidR="16E5E1FD" w:rsidRPr="5AECA401">
        <w:t xml:space="preserve">for all the </w:t>
      </w:r>
      <w:r w:rsidR="16E5E1FD" w:rsidRPr="708DC4FF">
        <w:t>workforce</w:t>
      </w:r>
      <w:r w:rsidR="16E5E1FD" w:rsidRPr="68498C98">
        <w:t>)</w:t>
      </w:r>
    </w:p>
    <w:p w14:paraId="18AC7E85" w14:textId="77777777" w:rsidR="006B2454" w:rsidRPr="00EC7533" w:rsidRDefault="481230FB" w:rsidP="5E9A3F70">
      <w:pPr>
        <w:pStyle w:val="ListParagraph"/>
        <w:rPr>
          <w:rFonts w:eastAsia="Times New Roman" w:cs="Times New Roman"/>
          <w:lang w:eastAsia="en-GB"/>
        </w:rPr>
      </w:pPr>
      <w:r w:rsidRPr="49C89537">
        <w:t>Format (virtual/in-person)</w:t>
      </w:r>
    </w:p>
    <w:p w14:paraId="095FF3F0" w14:textId="112DDBC0" w:rsidR="00EC7533" w:rsidRPr="00EC7533" w:rsidRDefault="308AA768" w:rsidP="5E9A3F70">
      <w:pPr>
        <w:pStyle w:val="ListParagraph"/>
        <w:rPr>
          <w:rFonts w:eastAsia="Times New Roman" w:cs="Times New Roman"/>
          <w:lang w:eastAsia="en-GB"/>
        </w:rPr>
      </w:pPr>
      <w:r w:rsidRPr="49C89537">
        <w:t>Estimate</w:t>
      </w:r>
      <w:r w:rsidR="1C426BE6" w:rsidRPr="49C89537">
        <w:t>d/agreed min/max attendance numbers</w:t>
      </w:r>
    </w:p>
    <w:p w14:paraId="3D59E90F" w14:textId="195764C7" w:rsidR="00DD1268" w:rsidRPr="003B0400" w:rsidRDefault="701EC020" w:rsidP="3090B3FE">
      <w:pPr>
        <w:ind w:left="284"/>
        <w:rPr>
          <w:rFonts w:eastAsia="Arial"/>
          <w:b/>
        </w:rPr>
      </w:pPr>
      <w:r w:rsidRPr="62D9FD1D">
        <w:rPr>
          <w:rFonts w:eastAsia="Arial"/>
          <w:b/>
        </w:rPr>
        <w:t xml:space="preserve">Step </w:t>
      </w:r>
      <w:r w:rsidR="195EEF1B" w:rsidRPr="62D9FD1D">
        <w:rPr>
          <w:rFonts w:eastAsia="Arial"/>
          <w:b/>
        </w:rPr>
        <w:t>2</w:t>
      </w:r>
      <w:r w:rsidRPr="62D9FD1D">
        <w:rPr>
          <w:rFonts w:eastAsia="Arial"/>
          <w:b/>
        </w:rPr>
        <w:t xml:space="preserve">: </w:t>
      </w:r>
    </w:p>
    <w:p w14:paraId="2F4B47DA" w14:textId="225FD430" w:rsidR="00DD1268" w:rsidRPr="003B0400" w:rsidRDefault="4B310FF6" w:rsidP="241A551B">
      <w:pPr>
        <w:rPr>
          <w:rFonts w:eastAsia="Arial"/>
        </w:rPr>
      </w:pPr>
      <w:r w:rsidRPr="49C89537">
        <w:rPr>
          <w:rFonts w:eastAsia="Arial"/>
        </w:rPr>
        <w:t xml:space="preserve">The </w:t>
      </w:r>
      <w:r w:rsidR="0FBD8A81" w:rsidRPr="49C89537">
        <w:rPr>
          <w:rFonts w:eastAsia="Arial"/>
        </w:rPr>
        <w:t xml:space="preserve">PLT organiser </w:t>
      </w:r>
      <w:r w:rsidR="00950DAC" w:rsidRPr="49C89537">
        <w:rPr>
          <w:rFonts w:eastAsia="Arial"/>
        </w:rPr>
        <w:t>will apply</w:t>
      </w:r>
      <w:r w:rsidR="00B778D9" w:rsidRPr="49C89537">
        <w:rPr>
          <w:rFonts w:eastAsia="Arial"/>
        </w:rPr>
        <w:t xml:space="preserve"> for an event date</w:t>
      </w:r>
      <w:r w:rsidR="45E0F635" w:rsidRPr="49C89537">
        <w:rPr>
          <w:rFonts w:eastAsia="Arial"/>
        </w:rPr>
        <w:t xml:space="preserve"> </w:t>
      </w:r>
      <w:r w:rsidR="00521CA0" w:rsidRPr="49C89537">
        <w:rPr>
          <w:rFonts w:eastAsia="Arial"/>
        </w:rPr>
        <w:t>via one</w:t>
      </w:r>
      <w:r w:rsidR="00EE769D" w:rsidRPr="49C89537">
        <w:rPr>
          <w:rFonts w:eastAsia="Arial"/>
        </w:rPr>
        <w:t xml:space="preserve"> of the two</w:t>
      </w:r>
      <w:r w:rsidR="45E0F635" w:rsidRPr="49C89537">
        <w:rPr>
          <w:rFonts w:eastAsia="Arial"/>
        </w:rPr>
        <w:t xml:space="preserve"> application </w:t>
      </w:r>
      <w:r w:rsidR="006F35DC" w:rsidRPr="49C89537">
        <w:rPr>
          <w:rFonts w:eastAsia="Arial"/>
        </w:rPr>
        <w:t>forms</w:t>
      </w:r>
      <w:r w:rsidR="007258F7" w:rsidRPr="49C89537">
        <w:rPr>
          <w:rFonts w:eastAsia="Arial"/>
        </w:rPr>
        <w:t xml:space="preserve"> on Medtribe</w:t>
      </w:r>
      <w:r w:rsidR="006F35DC" w:rsidRPr="49C89537">
        <w:rPr>
          <w:rFonts w:eastAsia="Arial"/>
        </w:rPr>
        <w:t>.</w:t>
      </w:r>
      <w:r w:rsidR="00007266" w:rsidRPr="49C89537">
        <w:rPr>
          <w:rFonts w:eastAsia="Arial"/>
        </w:rPr>
        <w:t xml:space="preserve"> All submissions must be made via </w:t>
      </w:r>
      <w:r w:rsidR="003B0400" w:rsidRPr="49C89537">
        <w:rPr>
          <w:rFonts w:eastAsia="Arial"/>
        </w:rPr>
        <w:t xml:space="preserve">the Medtribe platform, emailed applications will </w:t>
      </w:r>
      <w:r w:rsidR="003B0400" w:rsidRPr="49C89537">
        <w:rPr>
          <w:rFonts w:eastAsia="Arial"/>
          <w:b/>
        </w:rPr>
        <w:t xml:space="preserve">NOT </w:t>
      </w:r>
      <w:r w:rsidR="003B0400" w:rsidRPr="49C89537">
        <w:rPr>
          <w:rFonts w:eastAsia="Arial"/>
        </w:rPr>
        <w:t>be accepted</w:t>
      </w:r>
      <w:r w:rsidR="007748D9" w:rsidRPr="49C89537">
        <w:rPr>
          <w:rFonts w:eastAsia="Arial"/>
        </w:rPr>
        <w:t>.</w:t>
      </w:r>
    </w:p>
    <w:p w14:paraId="48142364" w14:textId="3590C4D0" w:rsidR="00AE2550" w:rsidRPr="006D76E7" w:rsidRDefault="72A2007A" w:rsidP="5A80C778">
      <w:pPr>
        <w:pStyle w:val="ListParagraph"/>
        <w:rPr>
          <w:rStyle w:val="Hyperlink"/>
          <w:lang w:eastAsia="en-GB"/>
        </w:rPr>
      </w:pPr>
      <w:r w:rsidRPr="5A80C778">
        <w:rPr>
          <w:lang w:eastAsia="en-GB"/>
        </w:rPr>
        <w:lastRenderedPageBreak/>
        <w:t>I</w:t>
      </w:r>
      <w:r w:rsidR="00AE2550" w:rsidRPr="5A80C778">
        <w:rPr>
          <w:lang w:eastAsia="en-GB"/>
        </w:rPr>
        <w:t>f you are applying for a</w:t>
      </w:r>
      <w:r w:rsidR="00AE2550" w:rsidRPr="5A80C778">
        <w:rPr>
          <w:b/>
          <w:bCs/>
          <w:lang w:eastAsia="en-GB"/>
        </w:rPr>
        <w:t xml:space="preserve"> PCN PLT </w:t>
      </w:r>
      <w:r w:rsidR="00AE2550" w:rsidRPr="5A80C778">
        <w:rPr>
          <w:lang w:eastAsia="en-GB"/>
        </w:rPr>
        <w:t xml:space="preserve">please complete this form </w:t>
      </w:r>
      <w:r w:rsidR="006D76E7">
        <w:fldChar w:fldCharType="begin"/>
      </w:r>
      <w:r w:rsidR="00257EC3">
        <w:instrText>HYPERLINK "https://medtribe.com/courses/pcn-plt-september-2025-march-2026-10741"</w:instrText>
      </w:r>
      <w:r w:rsidR="006D76E7">
        <w:fldChar w:fldCharType="separate"/>
      </w:r>
      <w:r w:rsidR="00AE2550" w:rsidRPr="006D76E7">
        <w:rPr>
          <w:rStyle w:val="Hyperlink"/>
        </w:rPr>
        <w:t>P</w:t>
      </w:r>
      <w:r w:rsidR="6E177549" w:rsidRPr="006D76E7">
        <w:rPr>
          <w:rStyle w:val="Hyperlink"/>
        </w:rPr>
        <w:t>CN</w:t>
      </w:r>
      <w:r w:rsidR="00AE2550" w:rsidRPr="006D76E7">
        <w:rPr>
          <w:rStyle w:val="Hyperlink"/>
        </w:rPr>
        <w:t xml:space="preserve"> PLT Application Form 2025/26 </w:t>
      </w:r>
    </w:p>
    <w:p w14:paraId="3347F903" w14:textId="51A03213" w:rsidR="00CD293F" w:rsidRDefault="006D76E7" w:rsidP="272B48C5">
      <w:pPr>
        <w:pStyle w:val="ListParagraph"/>
        <w:rPr>
          <w:color w:val="0066FF"/>
          <w:lang w:eastAsia="en-GB"/>
        </w:rPr>
      </w:pPr>
      <w:r>
        <w:fldChar w:fldCharType="end"/>
      </w:r>
      <w:r w:rsidR="73DD073B" w:rsidRPr="49C89537">
        <w:t>I</w:t>
      </w:r>
      <w:r w:rsidR="00CD293F" w:rsidRPr="49C89537">
        <w:t>f applying for a</w:t>
      </w:r>
      <w:r w:rsidR="00CD293F" w:rsidRPr="15628461">
        <w:rPr>
          <w:b/>
        </w:rPr>
        <w:t xml:space="preserve"> Practice </w:t>
      </w:r>
      <w:r w:rsidR="001974A4" w:rsidRPr="15628461">
        <w:rPr>
          <w:b/>
        </w:rPr>
        <w:t>PLT</w:t>
      </w:r>
      <w:r w:rsidR="001974A4" w:rsidRPr="49C89537">
        <w:rPr>
          <w:color w:val="000000" w:themeColor="text1"/>
        </w:rPr>
        <w:t xml:space="preserve"> please</w:t>
      </w:r>
      <w:r w:rsidR="43343F24" w:rsidRPr="49C89537">
        <w:rPr>
          <w:color w:val="000000" w:themeColor="text1"/>
        </w:rPr>
        <w:t xml:space="preserve"> complete</w:t>
      </w:r>
      <w:r w:rsidR="00CD293F" w:rsidRPr="49C89537">
        <w:rPr>
          <w:color w:val="000000" w:themeColor="text1"/>
        </w:rPr>
        <w:t xml:space="preserve"> </w:t>
      </w:r>
      <w:hyperlink r:id="rId10" w:history="1">
        <w:r w:rsidR="006A4B95" w:rsidRPr="008F5CCF">
          <w:rPr>
            <w:rStyle w:val="Hyperlink"/>
            <w:color w:val="0066FF"/>
          </w:rPr>
          <w:t>Practice Level PLT Application For</w:t>
        </w:r>
        <w:r w:rsidR="007B5EBC">
          <w:rPr>
            <w:rStyle w:val="Hyperlink"/>
            <w:color w:val="0066FF"/>
          </w:rPr>
          <w:t xml:space="preserve"> 2025/26</w:t>
        </w:r>
      </w:hyperlink>
    </w:p>
    <w:p w14:paraId="161AB4D0" w14:textId="334A40F2" w:rsidR="12C0274C" w:rsidRDefault="7F470B75" w:rsidP="12C0274C">
      <w:pPr>
        <w:pStyle w:val="ListParagraph"/>
        <w:rPr>
          <w:rFonts w:eastAsia="Times New Roman"/>
          <w:lang w:eastAsia="en-GB"/>
        </w:rPr>
      </w:pPr>
      <w:r w:rsidRPr="6E2DF17D">
        <w:rPr>
          <w:rFonts w:eastAsia="Times New Roman"/>
          <w:lang w:eastAsia="en-GB"/>
        </w:rPr>
        <w:t xml:space="preserve">PLT organisers will then be able to click </w:t>
      </w:r>
      <w:r w:rsidRPr="6E2DF17D">
        <w:rPr>
          <w:rFonts w:eastAsia="Times New Roman"/>
          <w:b/>
          <w:bCs/>
          <w:lang w:eastAsia="en-GB"/>
        </w:rPr>
        <w:t>“Apply to Book”</w:t>
      </w:r>
      <w:r w:rsidRPr="6E2DF17D">
        <w:rPr>
          <w:rFonts w:eastAsia="Times New Roman"/>
          <w:lang w:eastAsia="en-GB"/>
        </w:rPr>
        <w:t xml:space="preserve"> Complete the application form and click </w:t>
      </w:r>
      <w:r w:rsidRPr="6E2DF17D">
        <w:rPr>
          <w:rFonts w:eastAsia="Times New Roman"/>
          <w:b/>
          <w:bCs/>
          <w:lang w:eastAsia="en-GB"/>
        </w:rPr>
        <w:t>Submit</w:t>
      </w:r>
    </w:p>
    <w:p w14:paraId="72A08DF4" w14:textId="135136BC" w:rsidR="007B62F2" w:rsidRPr="00D339E0" w:rsidRDefault="007B62F2" w:rsidP="007B62F2">
      <w:pPr>
        <w:pStyle w:val="ListParagraph"/>
        <w:rPr>
          <w:lang w:eastAsia="en-GB"/>
        </w:rPr>
      </w:pPr>
      <w:r w:rsidRPr="49C89537">
        <w:rPr>
          <w:rFonts w:eastAsia="Times New Roman" w:cs="Times New Roman"/>
          <w:lang w:eastAsia="en-GB"/>
        </w:rPr>
        <w:t xml:space="preserve">Surrey Training Hub will review </w:t>
      </w:r>
      <w:r w:rsidR="0167381F" w:rsidRPr="4963908C">
        <w:rPr>
          <w:rFonts w:eastAsia="Times New Roman" w:cs="Times New Roman"/>
          <w:lang w:eastAsia="en-GB"/>
        </w:rPr>
        <w:t>and</w:t>
      </w:r>
      <w:r w:rsidRPr="1CD9426E">
        <w:rPr>
          <w:rFonts w:eastAsia="Times New Roman" w:cs="Times New Roman"/>
          <w:lang w:eastAsia="en-GB"/>
        </w:rPr>
        <w:t xml:space="preserve"> </w:t>
      </w:r>
      <w:r w:rsidRPr="49C89537">
        <w:rPr>
          <w:rFonts w:eastAsia="Times New Roman" w:cs="Times New Roman"/>
          <w:lang w:eastAsia="en-GB"/>
        </w:rPr>
        <w:t>liaise with PPG for closure approval.</w:t>
      </w:r>
    </w:p>
    <w:p w14:paraId="1472C234" w14:textId="39A6D9DB" w:rsidR="007B62F2" w:rsidRPr="00257EC3" w:rsidRDefault="007B62F2" w:rsidP="007B62F2">
      <w:pPr>
        <w:pStyle w:val="ListParagraph"/>
        <w:rPr>
          <w:lang w:eastAsia="en-GB"/>
        </w:rPr>
      </w:pPr>
      <w:r w:rsidRPr="6B3DA0C1">
        <w:rPr>
          <w:rFonts w:eastAsia="Times New Roman" w:cs="Times New Roman"/>
          <w:lang w:eastAsia="en-GB"/>
        </w:rPr>
        <w:t>S</w:t>
      </w:r>
      <w:r w:rsidR="4FE3CE58" w:rsidRPr="6B3DA0C1">
        <w:rPr>
          <w:rFonts w:eastAsia="Times New Roman" w:cs="Times New Roman"/>
          <w:lang w:eastAsia="en-GB"/>
        </w:rPr>
        <w:t xml:space="preserve">urrey Training </w:t>
      </w:r>
      <w:r w:rsidR="4FE3CE58" w:rsidRPr="7ADFA7E6">
        <w:rPr>
          <w:rFonts w:eastAsia="Times New Roman" w:cs="Times New Roman"/>
          <w:lang w:eastAsia="en-GB"/>
        </w:rPr>
        <w:t>Hub</w:t>
      </w:r>
      <w:r w:rsidRPr="49C89537">
        <w:rPr>
          <w:rFonts w:eastAsia="Times New Roman" w:cs="Times New Roman"/>
          <w:lang w:eastAsia="en-GB"/>
        </w:rPr>
        <w:t xml:space="preserve"> accepts or declines application via Medtribe. </w:t>
      </w:r>
    </w:p>
    <w:p w14:paraId="2C222E04" w14:textId="5152AFE1" w:rsidR="00257EC3" w:rsidRPr="00C6248B" w:rsidRDefault="00257EC3" w:rsidP="007B62F2">
      <w:pPr>
        <w:pStyle w:val="ListParagraph"/>
        <w:rPr>
          <w:lang w:eastAsia="en-GB"/>
        </w:rPr>
      </w:pPr>
      <w:r>
        <w:rPr>
          <w:rFonts w:eastAsia="Times New Roman" w:cs="Times New Roman"/>
          <w:lang w:eastAsia="en-GB"/>
        </w:rPr>
        <w:t xml:space="preserve">All updates can be found on Surrey Training Hub PLT Webpage </w:t>
      </w:r>
      <w:hyperlink r:id="rId11" w:anchor="gsc.tab=0" w:history="1">
        <w:r w:rsidRPr="00257EC3">
          <w:rPr>
            <w:rStyle w:val="Hyperlink"/>
            <w:rFonts w:eastAsia="Times New Roman" w:cs="Times New Roman"/>
            <w:lang w:eastAsia="en-GB"/>
          </w:rPr>
          <w:t>Protected Learning Time (PLT) : Surrey Training Hub</w:t>
        </w:r>
      </w:hyperlink>
    </w:p>
    <w:p w14:paraId="42D864AA" w14:textId="07FF81EA" w:rsidR="3FB508F0" w:rsidRDefault="690C1FDA" w:rsidP="3F38E408">
      <w:pPr>
        <w:rPr>
          <w:rFonts w:eastAsia="Arial"/>
        </w:rPr>
      </w:pPr>
      <w:r w:rsidRPr="3FB508F0">
        <w:rPr>
          <w:rFonts w:eastAsia="Arial"/>
        </w:rPr>
        <w:t xml:space="preserve">Please note, due to PPG’s capacity to cover closures for other organisations, they can only accept closure requests for </w:t>
      </w:r>
      <w:r w:rsidRPr="3FB508F0">
        <w:rPr>
          <w:rFonts w:eastAsia="Arial"/>
          <w:b/>
          <w:bCs/>
        </w:rPr>
        <w:t xml:space="preserve">Tuesdays, Wednesdays, or Thursdays. (Note: PPG will not accept event dates on a Tuesday following a Bank Holiday) </w:t>
      </w:r>
      <w:r>
        <w:br/>
      </w:r>
      <w:r w:rsidRPr="3FB508F0">
        <w:rPr>
          <w:rFonts w:eastAsia="Arial"/>
        </w:rPr>
        <w:t>If your requested date falls outside of these days, it will unfortunately be declined.</w:t>
      </w:r>
    </w:p>
    <w:p w14:paraId="790D56A4" w14:textId="2CA121F6" w:rsidR="52761203" w:rsidRDefault="4FB1232A" w:rsidP="52761203">
      <w:pPr>
        <w:rPr>
          <w:rFonts w:eastAsia="Arial"/>
        </w:rPr>
      </w:pPr>
      <w:r w:rsidRPr="52761203">
        <w:t xml:space="preserve">If your application indicates one-off/exceptional closure </w:t>
      </w:r>
      <w:r w:rsidRPr="2196E4FA">
        <w:t>(</w:t>
      </w:r>
      <w:r w:rsidR="00597D3F" w:rsidRPr="2196E4FA">
        <w:t>i.e.</w:t>
      </w:r>
      <w:r w:rsidRPr="2196E4FA">
        <w:t xml:space="preserve"> </w:t>
      </w:r>
      <w:r w:rsidRPr="2E4E51CF">
        <w:t xml:space="preserve">you would like to close </w:t>
      </w:r>
      <w:r w:rsidRPr="0CA5299C">
        <w:t xml:space="preserve">for the afternoon but </w:t>
      </w:r>
      <w:r w:rsidRPr="61B70CDB">
        <w:t>not</w:t>
      </w:r>
      <w:r w:rsidRPr="2196E4FA">
        <w:t xml:space="preserve"> </w:t>
      </w:r>
      <w:r w:rsidRPr="2F16670B">
        <w:t>for</w:t>
      </w:r>
      <w:r w:rsidRPr="6653BC69">
        <w:t xml:space="preserve"> </w:t>
      </w:r>
      <w:r w:rsidRPr="5ADE5C58">
        <w:t xml:space="preserve">a specific </w:t>
      </w:r>
      <w:r w:rsidRPr="3ECE9E6E">
        <w:t>PLT event</w:t>
      </w:r>
      <w:r w:rsidRPr="61B70CDB">
        <w:t>)</w:t>
      </w:r>
      <w:r w:rsidRPr="5ADE5C58">
        <w:t xml:space="preserve"> </w:t>
      </w:r>
      <w:r w:rsidRPr="52761203">
        <w:t xml:space="preserve">this </w:t>
      </w:r>
      <w:r w:rsidRPr="55D06301">
        <w:t>application will</w:t>
      </w:r>
      <w:r w:rsidRPr="52761203">
        <w:t xml:space="preserve"> be sent to the </w:t>
      </w:r>
      <w:r w:rsidRPr="15940F6A">
        <w:t xml:space="preserve">ICB </w:t>
      </w:r>
      <w:r w:rsidRPr="263A8B2A">
        <w:t>Contracts team</w:t>
      </w:r>
      <w:r w:rsidRPr="52761203">
        <w:t xml:space="preserve"> for approval </w:t>
      </w:r>
      <w:r w:rsidRPr="263A8B2A">
        <w:t>v</w:t>
      </w:r>
      <w:r w:rsidR="59AC5DE9" w:rsidRPr="263A8B2A">
        <w:t xml:space="preserve">ia PCOG2 </w:t>
      </w:r>
      <w:r w:rsidR="59AC5DE9" w:rsidRPr="31386ADE">
        <w:t xml:space="preserve">and they </w:t>
      </w:r>
      <w:r w:rsidR="59AC5DE9" w:rsidRPr="42D82D55">
        <w:t xml:space="preserve">will </w:t>
      </w:r>
      <w:r w:rsidR="59AC5DE9" w:rsidRPr="2EFAAD36">
        <w:t xml:space="preserve">confirm </w:t>
      </w:r>
      <w:r w:rsidR="59AC5DE9" w:rsidRPr="1CD50B2B">
        <w:t>approval</w:t>
      </w:r>
      <w:r w:rsidR="59AC5DE9" w:rsidRPr="5DA3E2DA">
        <w:t xml:space="preserve">. </w:t>
      </w:r>
      <w:r w:rsidR="59AC5DE9" w:rsidRPr="322ACBDC">
        <w:t xml:space="preserve">Please note </w:t>
      </w:r>
      <w:r w:rsidR="59AC5DE9" w:rsidRPr="5355824E">
        <w:t xml:space="preserve">that closures </w:t>
      </w:r>
      <w:r w:rsidR="59AC5DE9" w:rsidRPr="03A6AF65">
        <w:t xml:space="preserve">under this </w:t>
      </w:r>
      <w:r w:rsidR="59AC5DE9" w:rsidRPr="70901EBB">
        <w:t xml:space="preserve">system </w:t>
      </w:r>
      <w:r w:rsidR="59AC5DE9" w:rsidRPr="7D6AF5B9">
        <w:t xml:space="preserve">are not funded under </w:t>
      </w:r>
      <w:r w:rsidR="59AC5DE9" w:rsidRPr="0BBA48D0">
        <w:t xml:space="preserve">PLT </w:t>
      </w:r>
      <w:r w:rsidR="59AC5DE9" w:rsidRPr="302FF2A2">
        <w:t xml:space="preserve">and </w:t>
      </w:r>
      <w:r w:rsidR="59AC5DE9" w:rsidRPr="3537552B">
        <w:t xml:space="preserve">PPG </w:t>
      </w:r>
      <w:r w:rsidR="59AC5DE9" w:rsidRPr="265430D9">
        <w:t>will invoice the practice</w:t>
      </w:r>
      <w:r w:rsidR="59AC5DE9" w:rsidRPr="5B0105E8">
        <w:t>.</w:t>
      </w:r>
    </w:p>
    <w:p w14:paraId="02442EE2" w14:textId="6371DC25" w:rsidR="7F53034C" w:rsidRDefault="73D5A083" w:rsidP="00317124">
      <w:pPr>
        <w:ind w:left="284"/>
        <w:rPr>
          <w:lang w:eastAsia="en-GB"/>
        </w:rPr>
      </w:pPr>
      <w:r w:rsidRPr="00317124">
        <w:rPr>
          <w:b/>
          <w:lang w:eastAsia="en-GB"/>
        </w:rPr>
        <w:t>S</w:t>
      </w:r>
      <w:r w:rsidR="00836F76" w:rsidRPr="37A53785">
        <w:rPr>
          <w:b/>
          <w:lang w:eastAsia="en-GB"/>
        </w:rPr>
        <w:t>tep</w:t>
      </w:r>
      <w:r w:rsidRPr="00317124">
        <w:rPr>
          <w:b/>
          <w:lang w:eastAsia="en-GB"/>
        </w:rPr>
        <w:t xml:space="preserve"> </w:t>
      </w:r>
      <w:r w:rsidR="190B183D" w:rsidRPr="37A53785">
        <w:rPr>
          <w:b/>
          <w:lang w:eastAsia="en-GB"/>
        </w:rPr>
        <w:t>3</w:t>
      </w:r>
      <w:r w:rsidR="00836F76" w:rsidRPr="37A53785">
        <w:rPr>
          <w:b/>
          <w:lang w:eastAsia="en-GB"/>
        </w:rPr>
        <w:t>:</w:t>
      </w:r>
      <w:r w:rsidR="1E102910" w:rsidRPr="00317124">
        <w:rPr>
          <w:lang w:eastAsia="en-GB"/>
        </w:rPr>
        <w:t xml:space="preserve"> </w:t>
      </w:r>
    </w:p>
    <w:p w14:paraId="1FCF3AE0" w14:textId="5C10146B" w:rsidR="00267FAC" w:rsidRPr="00F10A0F" w:rsidRDefault="00FD3330" w:rsidP="00FD3330">
      <w:pPr>
        <w:pStyle w:val="ListParagraph"/>
      </w:pPr>
      <w:r w:rsidRPr="3CF53372">
        <w:t xml:space="preserve">The Surrey Training Hub will then set up the event on Medtribe on behalf of the practice/PCN and make the </w:t>
      </w:r>
      <w:r w:rsidR="4DB9A1FE" w:rsidRPr="1C306FB6">
        <w:t>local</w:t>
      </w:r>
      <w:r w:rsidRPr="2281944A">
        <w:t xml:space="preserve"> </w:t>
      </w:r>
      <w:r w:rsidRPr="3CF53372">
        <w:t>PL</w:t>
      </w:r>
      <w:r w:rsidR="00D5543C" w:rsidRPr="3CF53372">
        <w:t>T</w:t>
      </w:r>
      <w:r w:rsidRPr="3CF53372">
        <w:t xml:space="preserve"> organiser </w:t>
      </w:r>
      <w:r w:rsidR="35698D11" w:rsidRPr="3CF53372">
        <w:t>(named on t</w:t>
      </w:r>
      <w:r w:rsidR="00406C04" w:rsidRPr="3CF53372">
        <w:t>he</w:t>
      </w:r>
      <w:r w:rsidR="35698D11" w:rsidRPr="3CF53372">
        <w:t xml:space="preserve"> application form) </w:t>
      </w:r>
      <w:r w:rsidRPr="3CF53372">
        <w:t xml:space="preserve">a </w:t>
      </w:r>
      <w:r w:rsidR="00D24325" w:rsidRPr="3CF53372">
        <w:t>joint facilitator</w:t>
      </w:r>
      <w:r w:rsidRPr="3CF53372">
        <w:t xml:space="preserve"> (PLT organiser will need to </w:t>
      </w:r>
      <w:r w:rsidR="2599D92E" w:rsidRPr="3EBFF07C">
        <w:t>quickly set up</w:t>
      </w:r>
      <w:r w:rsidRPr="3CF53372">
        <w:t xml:space="preserve"> a </w:t>
      </w:r>
      <w:r w:rsidR="00C63C3A" w:rsidRPr="3CF53372">
        <w:t>Medtribe</w:t>
      </w:r>
      <w:r w:rsidRPr="3CF53372">
        <w:t xml:space="preserve"> account</w:t>
      </w:r>
      <w:r w:rsidR="610D5EE9" w:rsidRPr="01BF743E">
        <w:t xml:space="preserve"> </w:t>
      </w:r>
      <w:r w:rsidR="610D5EE9" w:rsidRPr="28AC852E">
        <w:t xml:space="preserve">if they </w:t>
      </w:r>
      <w:r w:rsidR="00942BF1" w:rsidRPr="28AC852E">
        <w:t>don’t</w:t>
      </w:r>
      <w:r w:rsidR="610D5EE9" w:rsidRPr="28AC852E">
        <w:t xml:space="preserve"> already </w:t>
      </w:r>
      <w:r w:rsidR="610D5EE9" w:rsidRPr="7E83B790">
        <w:t>have one</w:t>
      </w:r>
      <w:r w:rsidRPr="3CF53372">
        <w:t>)</w:t>
      </w:r>
      <w:r w:rsidR="00C82968" w:rsidRPr="3CF53372">
        <w:t>.</w:t>
      </w:r>
    </w:p>
    <w:p w14:paraId="66C555F9" w14:textId="319E7A7D" w:rsidR="00FD3330" w:rsidRPr="0078558F" w:rsidRDefault="001117AB" w:rsidP="162A9FAD">
      <w:pPr>
        <w:pStyle w:val="ListParagraph"/>
        <w:spacing w:before="100" w:beforeAutospacing="1" w:after="100" w:afterAutospacing="1" w:line="240" w:lineRule="auto"/>
        <w:rPr>
          <w:rFonts w:eastAsia="Times New Roman"/>
          <w:lang w:eastAsia="en-GB"/>
        </w:rPr>
      </w:pPr>
      <w:r w:rsidRPr="3CF53372">
        <w:t>Surrey Training Hub</w:t>
      </w:r>
      <w:r w:rsidR="00FD3330" w:rsidRPr="3CF53372">
        <w:t xml:space="preserve"> will set up the automatic reminder for 3 weeks and 1 week before the event.  </w:t>
      </w:r>
    </w:p>
    <w:p w14:paraId="455561DD" w14:textId="69C0443D" w:rsidR="0078558F" w:rsidRPr="0078558F" w:rsidRDefault="0078558F" w:rsidP="162A9FAD">
      <w:pPr>
        <w:pStyle w:val="ListParagraph"/>
        <w:spacing w:before="100" w:beforeAutospacing="1" w:after="100" w:afterAutospacing="1" w:line="240" w:lineRule="auto"/>
        <w:rPr>
          <w:rFonts w:eastAsia="Times New Roman"/>
          <w:lang w:eastAsia="en-GB"/>
        </w:rPr>
      </w:pPr>
      <w:r w:rsidRPr="1CF76AA9">
        <w:rPr>
          <w:rFonts w:eastAsia="Times New Roman"/>
          <w:lang w:eastAsia="en-GB"/>
        </w:rPr>
        <w:t>Once logged in</w:t>
      </w:r>
      <w:r w:rsidR="64A2C1BA" w:rsidRPr="72B8E8E3">
        <w:rPr>
          <w:rFonts w:eastAsia="Times New Roman"/>
          <w:lang w:eastAsia="en-GB"/>
        </w:rPr>
        <w:t xml:space="preserve"> the </w:t>
      </w:r>
      <w:r w:rsidR="64A2C1BA" w:rsidRPr="3ED53F1D">
        <w:rPr>
          <w:rFonts w:eastAsia="Times New Roman"/>
          <w:lang w:eastAsia="en-GB"/>
        </w:rPr>
        <w:t>PLT organiser</w:t>
      </w:r>
      <w:r w:rsidR="64A2C1BA" w:rsidRPr="710380FD">
        <w:rPr>
          <w:rFonts w:eastAsia="Times New Roman"/>
          <w:lang w:eastAsia="en-GB"/>
        </w:rPr>
        <w:t xml:space="preserve"> </w:t>
      </w:r>
      <w:r w:rsidR="64A2C1BA" w:rsidRPr="5346013A">
        <w:rPr>
          <w:rFonts w:eastAsia="Times New Roman"/>
          <w:lang w:eastAsia="en-GB"/>
        </w:rPr>
        <w:t>must</w:t>
      </w:r>
      <w:r w:rsidRPr="1CF76AA9">
        <w:rPr>
          <w:rFonts w:eastAsia="Times New Roman"/>
          <w:lang w:eastAsia="en-GB"/>
        </w:rPr>
        <w:t>:</w:t>
      </w:r>
    </w:p>
    <w:p w14:paraId="779847C7" w14:textId="77777777" w:rsidR="0078558F" w:rsidRPr="0078558F" w:rsidRDefault="0078558F" w:rsidP="0078558F">
      <w:pPr>
        <w:numPr>
          <w:ilvl w:val="0"/>
          <w:numId w:val="26"/>
        </w:numPr>
        <w:spacing w:before="100" w:beforeAutospacing="1" w:after="100" w:afterAutospacing="1" w:line="240" w:lineRule="auto"/>
        <w:rPr>
          <w:rFonts w:eastAsia="Times New Roman"/>
          <w:lang w:eastAsia="en-GB"/>
        </w:rPr>
      </w:pPr>
      <w:r w:rsidRPr="0078558F">
        <w:rPr>
          <w:rFonts w:eastAsia="Times New Roman"/>
          <w:lang w:eastAsia="en-GB"/>
        </w:rPr>
        <w:t xml:space="preserve">Go to the </w:t>
      </w:r>
      <w:r w:rsidRPr="0078558F">
        <w:rPr>
          <w:rFonts w:eastAsia="Times New Roman"/>
          <w:b/>
          <w:lang w:eastAsia="en-GB"/>
        </w:rPr>
        <w:t>“Manage Event”</w:t>
      </w:r>
      <w:r w:rsidRPr="0078558F">
        <w:rPr>
          <w:rFonts w:eastAsia="Times New Roman"/>
          <w:lang w:eastAsia="en-GB"/>
        </w:rPr>
        <w:t xml:space="preserve"> tab.</w:t>
      </w:r>
    </w:p>
    <w:p w14:paraId="28069E19" w14:textId="77777777" w:rsidR="0078558F" w:rsidRPr="0078558F" w:rsidRDefault="0078558F" w:rsidP="0078558F">
      <w:pPr>
        <w:numPr>
          <w:ilvl w:val="0"/>
          <w:numId w:val="26"/>
        </w:numPr>
        <w:spacing w:before="100" w:beforeAutospacing="1" w:after="100" w:afterAutospacing="1" w:line="240" w:lineRule="auto"/>
        <w:rPr>
          <w:rFonts w:eastAsia="Times New Roman"/>
          <w:lang w:eastAsia="en-GB"/>
        </w:rPr>
      </w:pPr>
      <w:r w:rsidRPr="0078558F">
        <w:rPr>
          <w:rFonts w:eastAsia="Times New Roman"/>
          <w:lang w:eastAsia="en-GB"/>
        </w:rPr>
        <w:t xml:space="preserve">Select </w:t>
      </w:r>
      <w:r w:rsidRPr="0078558F">
        <w:rPr>
          <w:rFonts w:eastAsia="Times New Roman"/>
          <w:b/>
          <w:lang w:eastAsia="en-GB"/>
        </w:rPr>
        <w:t>“Listing”</w:t>
      </w:r>
      <w:r w:rsidRPr="0078558F">
        <w:rPr>
          <w:rFonts w:eastAsia="Times New Roman"/>
          <w:lang w:eastAsia="en-GB"/>
        </w:rPr>
        <w:t xml:space="preserve"> – this allows you to add event details.</w:t>
      </w:r>
    </w:p>
    <w:p w14:paraId="20EBE1DA" w14:textId="77777777" w:rsidR="0078558F" w:rsidRPr="0078558F" w:rsidRDefault="0078558F" w:rsidP="0078558F">
      <w:pPr>
        <w:numPr>
          <w:ilvl w:val="0"/>
          <w:numId w:val="26"/>
        </w:numPr>
        <w:spacing w:before="100" w:beforeAutospacing="1" w:after="100" w:afterAutospacing="1" w:line="240" w:lineRule="auto"/>
        <w:rPr>
          <w:rFonts w:eastAsia="Times New Roman"/>
          <w:lang w:eastAsia="en-GB"/>
        </w:rPr>
      </w:pPr>
      <w:r w:rsidRPr="0078558F">
        <w:rPr>
          <w:rFonts w:eastAsia="Times New Roman"/>
          <w:lang w:eastAsia="en-GB"/>
        </w:rPr>
        <w:t>Complete the following sections:</w:t>
      </w:r>
    </w:p>
    <w:p w14:paraId="14442796" w14:textId="77777777" w:rsidR="0078558F" w:rsidRPr="0078558F" w:rsidRDefault="0078558F" w:rsidP="0078558F">
      <w:pPr>
        <w:numPr>
          <w:ilvl w:val="1"/>
          <w:numId w:val="26"/>
        </w:numPr>
        <w:spacing w:before="100" w:beforeAutospacing="1" w:after="100" w:afterAutospacing="1" w:line="240" w:lineRule="auto"/>
        <w:rPr>
          <w:rFonts w:eastAsia="Times New Roman"/>
          <w:lang w:eastAsia="en-GB"/>
        </w:rPr>
      </w:pPr>
      <w:r w:rsidRPr="0078558F">
        <w:rPr>
          <w:rFonts w:eastAsia="Times New Roman"/>
          <w:b/>
          <w:lang w:eastAsia="en-GB"/>
        </w:rPr>
        <w:t>General box</w:t>
      </w:r>
      <w:r w:rsidRPr="0078558F">
        <w:rPr>
          <w:rFonts w:eastAsia="Times New Roman"/>
          <w:lang w:eastAsia="en-GB"/>
        </w:rPr>
        <w:t>: Event Summary, Event Description</w:t>
      </w:r>
      <w:r w:rsidRPr="0078558F">
        <w:rPr>
          <w:rFonts w:eastAsia="Aptos"/>
          <w:kern w:val="2"/>
          <w14:ligatures w14:val="standardContextual"/>
        </w:rPr>
        <w:t xml:space="preserve"> </w:t>
      </w:r>
    </w:p>
    <w:p w14:paraId="15AF7299" w14:textId="77777777" w:rsidR="0078558F" w:rsidRPr="0078558F" w:rsidRDefault="0078558F" w:rsidP="0078558F">
      <w:pPr>
        <w:numPr>
          <w:ilvl w:val="1"/>
          <w:numId w:val="26"/>
        </w:numPr>
        <w:spacing w:before="100" w:beforeAutospacing="1" w:after="100" w:afterAutospacing="1" w:line="240" w:lineRule="auto"/>
        <w:rPr>
          <w:rFonts w:eastAsia="Times New Roman"/>
          <w:lang w:eastAsia="en-GB"/>
        </w:rPr>
      </w:pPr>
      <w:r w:rsidRPr="0078558F">
        <w:rPr>
          <w:rFonts w:eastAsia="Times New Roman"/>
          <w:b/>
          <w:lang w:eastAsia="en-GB"/>
        </w:rPr>
        <w:t>Academic box</w:t>
      </w:r>
      <w:r w:rsidRPr="0078558F">
        <w:rPr>
          <w:rFonts w:eastAsia="Times New Roman"/>
          <w:lang w:eastAsia="en-GB"/>
        </w:rPr>
        <w:t>: Event Organisation, Learning Outcomes</w:t>
      </w:r>
    </w:p>
    <w:p w14:paraId="06CC078A" w14:textId="77777777" w:rsidR="0078558F" w:rsidRPr="0078558F" w:rsidRDefault="0078558F" w:rsidP="0078558F">
      <w:pPr>
        <w:numPr>
          <w:ilvl w:val="0"/>
          <w:numId w:val="26"/>
        </w:numPr>
        <w:spacing w:before="100" w:beforeAutospacing="1" w:after="100" w:afterAutospacing="1" w:line="240" w:lineRule="auto"/>
        <w:rPr>
          <w:rFonts w:eastAsia="Times New Roman"/>
          <w:lang w:eastAsia="en-GB"/>
        </w:rPr>
      </w:pPr>
      <w:r w:rsidRPr="0078558F">
        <w:rPr>
          <w:rFonts w:eastAsia="Times New Roman"/>
          <w:lang w:eastAsia="en-GB"/>
        </w:rPr>
        <w:t xml:space="preserve">Upload your </w:t>
      </w:r>
      <w:r w:rsidRPr="0078558F">
        <w:rPr>
          <w:rFonts w:eastAsia="Times New Roman"/>
          <w:b/>
          <w:lang w:eastAsia="en-GB"/>
        </w:rPr>
        <w:t>agenda</w:t>
      </w:r>
      <w:r w:rsidRPr="0078558F">
        <w:rPr>
          <w:rFonts w:eastAsia="Times New Roman"/>
          <w:lang w:eastAsia="en-GB"/>
        </w:rPr>
        <w:t xml:space="preserve"> and, if relevant, any supporting training materials.</w:t>
      </w:r>
    </w:p>
    <w:p w14:paraId="5C49F633" w14:textId="77777777" w:rsidR="0078558F" w:rsidRPr="0078558F" w:rsidRDefault="0078558F" w:rsidP="0078558F">
      <w:pPr>
        <w:numPr>
          <w:ilvl w:val="0"/>
          <w:numId w:val="26"/>
        </w:numPr>
        <w:spacing w:before="100" w:beforeAutospacing="1" w:after="100" w:afterAutospacing="1" w:line="240" w:lineRule="auto"/>
        <w:rPr>
          <w:rFonts w:eastAsia="Times New Roman"/>
          <w:lang w:eastAsia="en-GB"/>
        </w:rPr>
      </w:pPr>
      <w:r w:rsidRPr="0078558F">
        <w:rPr>
          <w:rFonts w:eastAsia="Times New Roman"/>
          <w:lang w:eastAsia="en-GB"/>
        </w:rPr>
        <w:t xml:space="preserve">Always click </w:t>
      </w:r>
      <w:r w:rsidRPr="0078558F">
        <w:rPr>
          <w:rFonts w:eastAsia="Times New Roman"/>
          <w:b/>
          <w:lang w:eastAsia="en-GB"/>
        </w:rPr>
        <w:t>Save</w:t>
      </w:r>
      <w:r w:rsidRPr="0078558F">
        <w:rPr>
          <w:rFonts w:eastAsia="Times New Roman"/>
          <w:lang w:eastAsia="en-GB"/>
        </w:rPr>
        <w:t xml:space="preserve"> after adding or editing information. (Do not click save as template)</w:t>
      </w:r>
    </w:p>
    <w:p w14:paraId="69B04E13" w14:textId="625D160C" w:rsidR="4221FDE0" w:rsidRDefault="4221FDE0" w:rsidP="41463847">
      <w:pPr>
        <w:numPr>
          <w:ilvl w:val="0"/>
          <w:numId w:val="26"/>
        </w:numPr>
        <w:spacing w:beforeAutospacing="1" w:afterAutospacing="1" w:line="240" w:lineRule="auto"/>
        <w:rPr>
          <w:rFonts w:eastAsia="Times New Roman"/>
          <w:lang w:eastAsia="en-GB"/>
        </w:rPr>
      </w:pPr>
      <w:r w:rsidRPr="0EF944FE">
        <w:rPr>
          <w:rFonts w:eastAsia="Times New Roman"/>
          <w:b/>
          <w:bCs/>
          <w:lang w:eastAsia="en-GB"/>
        </w:rPr>
        <w:t>Create</w:t>
      </w:r>
      <w:r w:rsidRPr="41463847">
        <w:rPr>
          <w:rFonts w:eastAsia="Times New Roman"/>
          <w:b/>
          <w:bCs/>
          <w:lang w:eastAsia="en-GB"/>
        </w:rPr>
        <w:t xml:space="preserve"> your booking </w:t>
      </w:r>
      <w:r w:rsidRPr="124474FC">
        <w:rPr>
          <w:rFonts w:eastAsia="Times New Roman"/>
          <w:b/>
          <w:bCs/>
          <w:lang w:eastAsia="en-GB"/>
        </w:rPr>
        <w:t xml:space="preserve">link. </w:t>
      </w:r>
      <w:r w:rsidRPr="124474FC">
        <w:rPr>
          <w:rFonts w:eastAsia="Times New Roman"/>
          <w:lang w:eastAsia="en-GB"/>
        </w:rPr>
        <w:t>Once</w:t>
      </w:r>
      <w:r w:rsidRPr="41463847">
        <w:rPr>
          <w:rFonts w:eastAsia="Times New Roman"/>
          <w:lang w:eastAsia="en-GB"/>
        </w:rPr>
        <w:t xml:space="preserve"> all the details of the event have been saved and you are satisfied with the information, you can share the event link by </w:t>
      </w:r>
      <w:r w:rsidRPr="41463847">
        <w:rPr>
          <w:rFonts w:eastAsia="Times New Roman"/>
          <w:lang w:eastAsia="en-GB"/>
        </w:rPr>
        <w:lastRenderedPageBreak/>
        <w:t xml:space="preserve">clicking the “Action” button and choosing “share”. Attendees will then be able to click </w:t>
      </w:r>
      <w:r w:rsidRPr="41463847">
        <w:rPr>
          <w:rFonts w:eastAsia="Times New Roman"/>
          <w:b/>
          <w:bCs/>
          <w:lang w:eastAsia="en-GB"/>
        </w:rPr>
        <w:t>“Book”</w:t>
      </w:r>
      <w:r w:rsidRPr="41463847">
        <w:rPr>
          <w:rFonts w:eastAsia="Times New Roman"/>
          <w:lang w:eastAsia="en-GB"/>
        </w:rPr>
        <w:t xml:space="preserve"> to register their place</w:t>
      </w:r>
    </w:p>
    <w:p w14:paraId="0485CD7E" w14:textId="39C24AEB" w:rsidR="7B4B8F71" w:rsidRDefault="7B4B8F71" w:rsidP="124474FC">
      <w:pPr>
        <w:spacing w:beforeAutospacing="1" w:afterAutospacing="1" w:line="240" w:lineRule="auto"/>
        <w:ind w:left="720"/>
        <w:rPr>
          <w:rFonts w:eastAsia="Times New Roman"/>
          <w:lang w:eastAsia="en-GB"/>
        </w:rPr>
      </w:pPr>
    </w:p>
    <w:p w14:paraId="1FDAA69A" w14:textId="13E66973" w:rsidR="6FE064D8" w:rsidRDefault="6FE064D8" w:rsidP="6C4D44CB">
      <w:pPr>
        <w:spacing w:beforeAutospacing="1" w:afterAutospacing="1" w:line="240" w:lineRule="auto"/>
        <w:ind w:left="720"/>
        <w:rPr>
          <w:rFonts w:eastAsia="Times New Roman"/>
          <w:lang w:eastAsia="en-GB"/>
        </w:rPr>
      </w:pPr>
    </w:p>
    <w:p w14:paraId="1C76DDCB" w14:textId="77777777" w:rsidR="0078558F" w:rsidRPr="0078558F" w:rsidRDefault="0078558F" w:rsidP="0078558F">
      <w:pPr>
        <w:spacing w:before="100" w:beforeAutospacing="1" w:after="100" w:afterAutospacing="1" w:line="240" w:lineRule="auto"/>
        <w:rPr>
          <w:rFonts w:eastAsia="Times New Roman"/>
          <w:lang w:eastAsia="en-GB"/>
        </w:rPr>
      </w:pPr>
      <w:r w:rsidRPr="0078558F">
        <w:rPr>
          <w:rFonts w:eastAsia="Times New Roman"/>
          <w:lang w:eastAsia="en-GB"/>
        </w:rPr>
        <w:t>This ensures your PLT event is correctly set up and ready to share with your attendees.</w:t>
      </w:r>
    </w:p>
    <w:p w14:paraId="4F5D6652" w14:textId="7DF6EB81" w:rsidR="1E34BD09" w:rsidRDefault="1E34BD09" w:rsidP="1E34BD09">
      <w:pPr>
        <w:spacing w:beforeAutospacing="1" w:afterAutospacing="1" w:line="240" w:lineRule="auto"/>
        <w:rPr>
          <w:rFonts w:eastAsia="Times New Roman"/>
          <w:lang w:eastAsia="en-GB"/>
        </w:rPr>
      </w:pPr>
    </w:p>
    <w:p w14:paraId="7BCA91AA" w14:textId="1F0C081F" w:rsidR="5691C29D" w:rsidRDefault="734616D9" w:rsidP="37F5336D">
      <w:pPr>
        <w:rPr>
          <w:rFonts w:eastAsiaTheme="minorEastAsia"/>
          <w:b/>
          <w:i/>
        </w:rPr>
      </w:pPr>
      <w:r w:rsidRPr="5691C29D">
        <w:rPr>
          <w:rFonts w:eastAsiaTheme="minorEastAsia"/>
          <w:b/>
          <w:bCs/>
          <w:i/>
          <w:iCs/>
        </w:rPr>
        <w:t>The Training Hub cannot endorse any particular external training providers but are happy to signpost where able to local system partners or services who might be able to support with locally led training.  Please get in touch and/ or approach your Head of Primary Care for any support to source these. If you are planning to use an external provider, we recommend ensuring that they are non-promotional and align with Surrey Heartlands clinical pathways and strategy.</w:t>
      </w:r>
    </w:p>
    <w:p w14:paraId="72AEB2FB" w14:textId="55BE8A15" w:rsidR="00C16289" w:rsidRDefault="00C16289" w:rsidP="00751420">
      <w:pPr>
        <w:pStyle w:val="Heading2"/>
        <w:rPr>
          <w:rFonts w:eastAsia="Times New Roman"/>
          <w:lang w:eastAsia="en-GB"/>
        </w:rPr>
      </w:pPr>
      <w:r w:rsidRPr="1D4414B7">
        <w:rPr>
          <w:rFonts w:eastAsia="Times New Roman"/>
          <w:lang w:eastAsia="en-GB"/>
        </w:rPr>
        <w:t>Advertis</w:t>
      </w:r>
      <w:r w:rsidR="1BDE641F" w:rsidRPr="1D4414B7">
        <w:rPr>
          <w:rFonts w:eastAsia="Times New Roman"/>
          <w:lang w:eastAsia="en-GB"/>
        </w:rPr>
        <w:t xml:space="preserve">ing </w:t>
      </w:r>
      <w:r w:rsidR="1BDE641F" w:rsidRPr="45FEF866">
        <w:rPr>
          <w:rFonts w:eastAsia="Times New Roman"/>
          <w:lang w:eastAsia="en-GB"/>
        </w:rPr>
        <w:t>your</w:t>
      </w:r>
      <w:r w:rsidR="00751420" w:rsidRPr="1D4414B7">
        <w:rPr>
          <w:rFonts w:eastAsia="Times New Roman"/>
          <w:lang w:eastAsia="en-GB"/>
        </w:rPr>
        <w:t xml:space="preserve"> event</w:t>
      </w:r>
    </w:p>
    <w:p w14:paraId="005321D4" w14:textId="72F42A2C" w:rsidR="00B304E5" w:rsidRPr="001D6BFE" w:rsidRDefault="00EE28B5" w:rsidP="5E9A3F70">
      <w:pPr>
        <w:pStyle w:val="ListParagraph"/>
        <w:rPr>
          <w:rFonts w:eastAsia="Times New Roman" w:cs="Times New Roman"/>
          <w:lang w:eastAsia="en-GB"/>
        </w:rPr>
      </w:pPr>
      <w:r w:rsidRPr="6A0406D8">
        <w:rPr>
          <w:rFonts w:eastAsia="Times New Roman" w:cs="Times New Roman"/>
          <w:lang w:eastAsia="en-GB"/>
        </w:rPr>
        <w:t>PLT</w:t>
      </w:r>
      <w:r w:rsidR="1B95C920" w:rsidRPr="6A0406D8">
        <w:rPr>
          <w:rFonts w:eastAsia="Times New Roman" w:cs="Times New Roman"/>
          <w:lang w:eastAsia="en-GB"/>
        </w:rPr>
        <w:t xml:space="preserve"> </w:t>
      </w:r>
      <w:r w:rsidR="00767102" w:rsidRPr="6A0406D8">
        <w:rPr>
          <w:rFonts w:eastAsia="Times New Roman" w:cs="Times New Roman"/>
          <w:lang w:eastAsia="en-GB"/>
        </w:rPr>
        <w:t xml:space="preserve">organiser </w:t>
      </w:r>
      <w:r w:rsidR="5256EF80" w:rsidRPr="794F0AFC">
        <w:rPr>
          <w:rFonts w:eastAsia="Times New Roman" w:cs="Times New Roman"/>
          <w:lang w:eastAsia="en-GB"/>
        </w:rPr>
        <w:t xml:space="preserve">will </w:t>
      </w:r>
      <w:r w:rsidR="0A1FD9AE" w:rsidRPr="794F0AFC">
        <w:rPr>
          <w:rFonts w:eastAsia="Times New Roman" w:cs="Times New Roman"/>
          <w:lang w:eastAsia="en-GB"/>
        </w:rPr>
        <w:t>advertis</w:t>
      </w:r>
      <w:r w:rsidR="4942E69A" w:rsidRPr="794F0AFC">
        <w:rPr>
          <w:rFonts w:eastAsia="Times New Roman" w:cs="Times New Roman"/>
          <w:lang w:eastAsia="en-GB"/>
        </w:rPr>
        <w:t>e</w:t>
      </w:r>
      <w:r w:rsidR="0A1FD9AE" w:rsidRPr="794F0AFC">
        <w:rPr>
          <w:rFonts w:eastAsia="Times New Roman" w:cs="Times New Roman"/>
          <w:lang w:eastAsia="en-GB"/>
        </w:rPr>
        <w:t xml:space="preserve"> </w:t>
      </w:r>
      <w:r w:rsidR="6793E2A2" w:rsidRPr="295D62CD">
        <w:rPr>
          <w:rFonts w:eastAsia="Times New Roman" w:cs="Times New Roman"/>
          <w:lang w:eastAsia="en-GB"/>
        </w:rPr>
        <w:t xml:space="preserve">their </w:t>
      </w:r>
      <w:r w:rsidR="0A1FD9AE" w:rsidRPr="295D62CD">
        <w:rPr>
          <w:rFonts w:eastAsia="Times New Roman" w:cs="Times New Roman"/>
          <w:lang w:eastAsia="en-GB"/>
        </w:rPr>
        <w:t>event</w:t>
      </w:r>
      <w:r w:rsidR="0A1FD9AE" w:rsidRPr="6A0406D8">
        <w:rPr>
          <w:rFonts w:eastAsia="Times New Roman" w:cs="Times New Roman"/>
          <w:lang w:eastAsia="en-GB"/>
        </w:rPr>
        <w:t xml:space="preserve"> </w:t>
      </w:r>
      <w:r w:rsidR="646EB959" w:rsidRPr="6A0406D8">
        <w:rPr>
          <w:rFonts w:eastAsia="Times New Roman" w:cs="Times New Roman"/>
          <w:lang w:eastAsia="en-GB"/>
        </w:rPr>
        <w:t xml:space="preserve">to their practices or PCNs using </w:t>
      </w:r>
      <w:proofErr w:type="gramStart"/>
      <w:r w:rsidR="0AF89299" w:rsidRPr="3B13016E">
        <w:rPr>
          <w:rFonts w:eastAsia="Times New Roman" w:cs="Times New Roman"/>
          <w:lang w:eastAsia="en-GB"/>
        </w:rPr>
        <w:t xml:space="preserve">the </w:t>
      </w:r>
      <w:r w:rsidR="646EB959" w:rsidRPr="654655D2">
        <w:rPr>
          <w:rFonts w:eastAsia="Times New Roman" w:cs="Times New Roman"/>
          <w:lang w:eastAsia="en-GB"/>
        </w:rPr>
        <w:t xml:space="preserve"> </w:t>
      </w:r>
      <w:r w:rsidR="646EB959" w:rsidRPr="6A0406D8">
        <w:rPr>
          <w:rFonts w:eastAsia="Times New Roman" w:cs="Times New Roman"/>
          <w:lang w:eastAsia="en-GB"/>
        </w:rPr>
        <w:t>Medtribe</w:t>
      </w:r>
      <w:proofErr w:type="gramEnd"/>
      <w:r w:rsidR="646EB959" w:rsidRPr="6A0406D8">
        <w:rPr>
          <w:rFonts w:eastAsia="Times New Roman" w:cs="Times New Roman"/>
          <w:lang w:eastAsia="en-GB"/>
        </w:rPr>
        <w:t xml:space="preserve"> booking </w:t>
      </w:r>
      <w:r w:rsidR="00ED1479" w:rsidRPr="6A0406D8">
        <w:rPr>
          <w:rFonts w:eastAsia="Times New Roman" w:cs="Times New Roman"/>
          <w:lang w:eastAsia="en-GB"/>
        </w:rPr>
        <w:t>link via</w:t>
      </w:r>
      <w:r w:rsidR="39422743" w:rsidRPr="6A0406D8">
        <w:rPr>
          <w:rFonts w:eastAsia="Times New Roman" w:cs="Times New Roman"/>
          <w:lang w:eastAsia="en-GB"/>
        </w:rPr>
        <w:t xml:space="preserve"> </w:t>
      </w:r>
      <w:r w:rsidR="79089F3A" w:rsidRPr="3FACC196">
        <w:rPr>
          <w:rFonts w:eastAsia="Times New Roman" w:cs="Times New Roman"/>
          <w:lang w:eastAsia="en-GB"/>
        </w:rPr>
        <w:t xml:space="preserve">their </w:t>
      </w:r>
      <w:r w:rsidR="39422743" w:rsidRPr="3FACC196">
        <w:rPr>
          <w:rFonts w:eastAsia="Times New Roman" w:cs="Times New Roman"/>
          <w:lang w:eastAsia="en-GB"/>
        </w:rPr>
        <w:t>local</w:t>
      </w:r>
      <w:r w:rsidR="39422743" w:rsidRPr="6A0406D8">
        <w:rPr>
          <w:rFonts w:eastAsia="Times New Roman" w:cs="Times New Roman"/>
          <w:lang w:eastAsia="en-GB"/>
        </w:rPr>
        <w:t xml:space="preserve"> communication methods. This may include local </w:t>
      </w:r>
      <w:r w:rsidR="00767102" w:rsidRPr="6A0406D8">
        <w:rPr>
          <w:rFonts w:eastAsia="Times New Roman" w:cs="Times New Roman"/>
          <w:lang w:eastAsia="en-GB"/>
        </w:rPr>
        <w:t>WhatsApp</w:t>
      </w:r>
      <w:r w:rsidR="39422743" w:rsidRPr="6A0406D8">
        <w:rPr>
          <w:rFonts w:eastAsia="Times New Roman" w:cs="Times New Roman"/>
          <w:lang w:eastAsia="en-GB"/>
        </w:rPr>
        <w:t xml:space="preserve"> groups, emails or PCN level newsletters/ meetings-this is the responsibility of the practice or PCN PLT organiser and not the Training Hub </w:t>
      </w:r>
      <w:r w:rsidR="646EB959" w:rsidRPr="6A0406D8">
        <w:rPr>
          <w:rFonts w:eastAsia="Times New Roman" w:cs="Times New Roman"/>
          <w:lang w:eastAsia="en-GB"/>
        </w:rPr>
        <w:t>(</w:t>
      </w:r>
      <w:r w:rsidR="611A2E79" w:rsidRPr="6A0406D8">
        <w:rPr>
          <w:rFonts w:eastAsia="Times New Roman" w:cs="Times New Roman"/>
          <w:lang w:eastAsia="en-GB"/>
        </w:rPr>
        <w:t xml:space="preserve">see </w:t>
      </w:r>
      <w:r w:rsidR="2EB8C599" w:rsidRPr="6A0406D8">
        <w:rPr>
          <w:rFonts w:eastAsia="Times New Roman" w:cs="Times New Roman"/>
          <w:lang w:eastAsia="en-GB"/>
        </w:rPr>
        <w:t>above</w:t>
      </w:r>
      <w:r w:rsidR="611A2E79" w:rsidRPr="6A0406D8">
        <w:rPr>
          <w:rFonts w:eastAsia="Times New Roman" w:cs="Times New Roman"/>
          <w:lang w:eastAsia="en-GB"/>
        </w:rPr>
        <w:t xml:space="preserve"> steps for how to use Medtribe or contact us for help). </w:t>
      </w:r>
      <w:r w:rsidR="2A42B931" w:rsidRPr="6A0406D8">
        <w:rPr>
          <w:rFonts w:eastAsia="Times New Roman" w:cs="Times New Roman"/>
          <w:lang w:eastAsia="en-GB"/>
        </w:rPr>
        <w:t>Bookings</w:t>
      </w:r>
      <w:r w:rsidR="646EB959" w:rsidRPr="6A0406D8">
        <w:rPr>
          <w:rFonts w:eastAsia="Times New Roman" w:cs="Times New Roman"/>
          <w:lang w:eastAsia="en-GB"/>
        </w:rPr>
        <w:t xml:space="preserve"> must be made by attendees via Medtribe otherwise </w:t>
      </w:r>
      <w:r w:rsidR="2AA15030" w:rsidRPr="6A0406D8">
        <w:rPr>
          <w:rFonts w:eastAsia="Times New Roman" w:cs="Times New Roman"/>
          <w:lang w:eastAsia="en-GB"/>
        </w:rPr>
        <w:t xml:space="preserve">attendee </w:t>
      </w:r>
      <w:r w:rsidR="00AD47A9" w:rsidRPr="6A0406D8">
        <w:rPr>
          <w:rFonts w:eastAsia="Times New Roman" w:cs="Times New Roman"/>
          <w:lang w:eastAsia="en-GB"/>
        </w:rPr>
        <w:t>numbers</w:t>
      </w:r>
      <w:r w:rsidR="2AA15030" w:rsidRPr="6A0406D8">
        <w:rPr>
          <w:rFonts w:eastAsia="Times New Roman" w:cs="Times New Roman"/>
          <w:lang w:eastAsia="en-GB"/>
        </w:rPr>
        <w:t xml:space="preserve"> will </w:t>
      </w:r>
      <w:r w:rsidR="00AD47A9" w:rsidRPr="6A0406D8">
        <w:rPr>
          <w:rFonts w:eastAsia="Times New Roman" w:cs="Times New Roman"/>
          <w:lang w:eastAsia="en-GB"/>
        </w:rPr>
        <w:t>not</w:t>
      </w:r>
      <w:r w:rsidR="2AA15030" w:rsidRPr="6A0406D8">
        <w:rPr>
          <w:rFonts w:eastAsia="Times New Roman" w:cs="Times New Roman"/>
          <w:lang w:eastAsia="en-GB"/>
        </w:rPr>
        <w:t xml:space="preserve"> be </w:t>
      </w:r>
      <w:r w:rsidR="00AD47A9" w:rsidRPr="6A0406D8">
        <w:rPr>
          <w:rFonts w:eastAsia="Times New Roman" w:cs="Times New Roman"/>
          <w:lang w:eastAsia="en-GB"/>
        </w:rPr>
        <w:t>accurately</w:t>
      </w:r>
      <w:r w:rsidR="2AA15030" w:rsidRPr="6A0406D8">
        <w:rPr>
          <w:rFonts w:eastAsia="Times New Roman" w:cs="Times New Roman"/>
          <w:lang w:eastAsia="en-GB"/>
        </w:rPr>
        <w:t xml:space="preserve"> </w:t>
      </w:r>
      <w:r w:rsidR="5F4FD43F" w:rsidRPr="6A0406D8">
        <w:rPr>
          <w:rFonts w:eastAsia="Times New Roman" w:cs="Times New Roman"/>
          <w:lang w:eastAsia="en-GB"/>
        </w:rPr>
        <w:t>recorded,</w:t>
      </w:r>
      <w:r w:rsidR="2AA15030" w:rsidRPr="6A0406D8">
        <w:rPr>
          <w:rFonts w:eastAsia="Times New Roman" w:cs="Times New Roman"/>
          <w:lang w:eastAsia="en-GB"/>
        </w:rPr>
        <w:t xml:space="preserve"> and this may impact </w:t>
      </w:r>
      <w:r w:rsidR="00AD47A9" w:rsidRPr="6A0406D8">
        <w:rPr>
          <w:rFonts w:eastAsia="Times New Roman" w:cs="Times New Roman"/>
          <w:lang w:eastAsia="en-GB"/>
        </w:rPr>
        <w:t>evaluation</w:t>
      </w:r>
      <w:r w:rsidR="2AA15030" w:rsidRPr="6A0406D8">
        <w:rPr>
          <w:rFonts w:eastAsia="Times New Roman" w:cs="Times New Roman"/>
          <w:lang w:eastAsia="en-GB"/>
        </w:rPr>
        <w:t xml:space="preserve"> data and approval of the education grant</w:t>
      </w:r>
      <w:r w:rsidR="38AC3BE7" w:rsidRPr="6A0406D8">
        <w:rPr>
          <w:rFonts w:eastAsia="Times New Roman" w:cs="Times New Roman"/>
          <w:lang w:eastAsia="en-GB"/>
        </w:rPr>
        <w:t>.</w:t>
      </w:r>
    </w:p>
    <w:p w14:paraId="0E9B3DD9" w14:textId="629323CE" w:rsidR="00671806" w:rsidRPr="00671806" w:rsidRDefault="00EE28B5" w:rsidP="4BAF060F">
      <w:pPr>
        <w:pStyle w:val="ListParagraph"/>
        <w:rPr>
          <w:rFonts w:eastAsia="Times New Roman" w:cs="Times New Roman"/>
          <w:lang w:eastAsia="en-GB"/>
        </w:rPr>
      </w:pPr>
      <w:r w:rsidRPr="6A0406D8">
        <w:rPr>
          <w:rFonts w:eastAsia="Times New Roman" w:cs="Times New Roman"/>
          <w:lang w:eastAsia="en-GB"/>
        </w:rPr>
        <w:t>PLT</w:t>
      </w:r>
      <w:r w:rsidR="170FDC07" w:rsidRPr="6A0406D8">
        <w:rPr>
          <w:rFonts w:eastAsia="Times New Roman" w:cs="Times New Roman"/>
          <w:lang w:eastAsia="en-GB"/>
        </w:rPr>
        <w:t xml:space="preserve"> </w:t>
      </w:r>
      <w:r w:rsidR="01A07AE9" w:rsidRPr="6A0406D8">
        <w:rPr>
          <w:rFonts w:eastAsia="Times New Roman" w:cs="Times New Roman"/>
          <w:lang w:eastAsia="en-GB"/>
        </w:rPr>
        <w:t xml:space="preserve">organiser to </w:t>
      </w:r>
      <w:r w:rsidR="0FFAC910" w:rsidRPr="6A0406D8">
        <w:rPr>
          <w:rFonts w:eastAsia="Times New Roman" w:cs="Times New Roman"/>
          <w:lang w:eastAsia="en-GB"/>
        </w:rPr>
        <w:t>review</w:t>
      </w:r>
      <w:r w:rsidR="170FDC07" w:rsidRPr="6A0406D8">
        <w:rPr>
          <w:rFonts w:eastAsia="Times New Roman" w:cs="Times New Roman"/>
          <w:lang w:eastAsia="en-GB"/>
        </w:rPr>
        <w:t xml:space="preserve"> </w:t>
      </w:r>
      <w:r w:rsidR="0FFAC910" w:rsidRPr="6A0406D8">
        <w:rPr>
          <w:rFonts w:eastAsia="Times New Roman" w:cs="Times New Roman"/>
          <w:lang w:eastAsia="en-GB"/>
        </w:rPr>
        <w:t>booking numbers and</w:t>
      </w:r>
      <w:r w:rsidR="170FDC07" w:rsidRPr="6A0406D8">
        <w:rPr>
          <w:rFonts w:eastAsia="Times New Roman" w:cs="Times New Roman"/>
          <w:lang w:eastAsia="en-GB"/>
        </w:rPr>
        <w:t xml:space="preserve"> </w:t>
      </w:r>
      <w:r w:rsidR="0FFAC910" w:rsidRPr="6A0406D8">
        <w:rPr>
          <w:rFonts w:eastAsia="Times New Roman" w:cs="Times New Roman"/>
          <w:lang w:eastAsia="en-GB"/>
        </w:rPr>
        <w:t>promote further engagement as necessary to boost workforce and multiprofessi</w:t>
      </w:r>
      <w:r w:rsidR="11D2C681" w:rsidRPr="6A0406D8">
        <w:rPr>
          <w:rFonts w:eastAsia="Times New Roman" w:cs="Times New Roman"/>
          <w:lang w:eastAsia="en-GB"/>
        </w:rPr>
        <w:t>o</w:t>
      </w:r>
      <w:r w:rsidR="0FFAC910" w:rsidRPr="6A0406D8">
        <w:rPr>
          <w:rFonts w:eastAsia="Times New Roman" w:cs="Times New Roman"/>
          <w:lang w:eastAsia="en-GB"/>
        </w:rPr>
        <w:t xml:space="preserve">nal representation. </w:t>
      </w:r>
      <w:r w:rsidR="37ADB9FF" w:rsidRPr="6A0406D8">
        <w:rPr>
          <w:rFonts w:eastAsia="Times New Roman" w:cs="Times New Roman"/>
          <w:lang w:eastAsia="en-GB"/>
        </w:rPr>
        <w:t xml:space="preserve">If the PLT organiser decides it is necessary to cancel an </w:t>
      </w:r>
      <w:r w:rsidR="00830821" w:rsidRPr="6A0406D8">
        <w:rPr>
          <w:rFonts w:eastAsia="Times New Roman" w:cs="Times New Roman"/>
          <w:lang w:eastAsia="en-GB"/>
        </w:rPr>
        <w:t>event,</w:t>
      </w:r>
      <w:r w:rsidR="37ADB9FF" w:rsidRPr="6A0406D8">
        <w:rPr>
          <w:rFonts w:eastAsia="Times New Roman" w:cs="Times New Roman"/>
          <w:lang w:eastAsia="en-GB"/>
        </w:rPr>
        <w:t xml:space="preserve"> please note that PPGs cancellation period is 2 weeks</w:t>
      </w:r>
      <w:r w:rsidR="2D30405B" w:rsidRPr="6A0406D8">
        <w:rPr>
          <w:rFonts w:eastAsia="Times New Roman" w:cs="Times New Roman"/>
          <w:lang w:eastAsia="en-GB"/>
        </w:rPr>
        <w:t xml:space="preserve"> therefore y</w:t>
      </w:r>
      <w:r w:rsidR="37ADB9FF" w:rsidRPr="6A0406D8">
        <w:rPr>
          <w:rFonts w:eastAsia="Times New Roman" w:cs="Times New Roman"/>
          <w:lang w:eastAsia="en-GB"/>
        </w:rPr>
        <w:t xml:space="preserve">ou must inform </w:t>
      </w:r>
      <w:r w:rsidR="009DF50E" w:rsidRPr="6A0406D8">
        <w:rPr>
          <w:rFonts w:eastAsia="Times New Roman" w:cs="Times New Roman"/>
          <w:lang w:eastAsia="en-GB"/>
        </w:rPr>
        <w:t>the</w:t>
      </w:r>
      <w:r w:rsidR="37ADB9FF" w:rsidRPr="6A0406D8">
        <w:rPr>
          <w:rFonts w:eastAsia="Times New Roman" w:cs="Times New Roman"/>
          <w:lang w:eastAsia="en-GB"/>
        </w:rPr>
        <w:t xml:space="preserve"> Trainin</w:t>
      </w:r>
      <w:r w:rsidR="26C73392" w:rsidRPr="6A0406D8">
        <w:rPr>
          <w:rFonts w:eastAsia="Times New Roman" w:cs="Times New Roman"/>
          <w:lang w:eastAsia="en-GB"/>
        </w:rPr>
        <w:t xml:space="preserve">g </w:t>
      </w:r>
      <w:r w:rsidR="7B169904" w:rsidRPr="6A0406D8">
        <w:rPr>
          <w:rFonts w:eastAsia="Times New Roman" w:cs="Times New Roman"/>
          <w:lang w:eastAsia="en-GB"/>
        </w:rPr>
        <w:t>Hub</w:t>
      </w:r>
      <w:r w:rsidR="26C73392" w:rsidRPr="6A0406D8">
        <w:rPr>
          <w:rFonts w:eastAsia="Times New Roman" w:cs="Times New Roman"/>
          <w:lang w:eastAsia="en-GB"/>
        </w:rPr>
        <w:t xml:space="preserve"> in good time</w:t>
      </w:r>
      <w:r w:rsidR="0A808716" w:rsidRPr="6A0406D8">
        <w:rPr>
          <w:rFonts w:eastAsia="Times New Roman" w:cs="Times New Roman"/>
          <w:lang w:eastAsia="en-GB"/>
        </w:rPr>
        <w:t xml:space="preserve"> otherwise cancellation of cover may not be possible.</w:t>
      </w:r>
    </w:p>
    <w:p w14:paraId="504499CA" w14:textId="62C45BCC" w:rsidR="1FB40D76" w:rsidRPr="00446DFA" w:rsidRDefault="008A58C6" w:rsidP="77CA4A24">
      <w:pPr>
        <w:pStyle w:val="Heading2"/>
        <w:rPr>
          <w:rFonts w:eastAsia="Times New Roman"/>
          <w:lang w:eastAsia="en-GB"/>
        </w:rPr>
      </w:pPr>
      <w:r>
        <w:rPr>
          <w:rFonts w:eastAsia="Times New Roman"/>
          <w:lang w:eastAsia="en-GB"/>
        </w:rPr>
        <w:t>Pre event</w:t>
      </w:r>
    </w:p>
    <w:p w14:paraId="3454D1C9" w14:textId="1935C775" w:rsidR="185041D7" w:rsidRDefault="1022CD1A" w:rsidP="5E9A3F70">
      <w:pPr>
        <w:pStyle w:val="ListParagraph"/>
      </w:pPr>
      <w:r w:rsidRPr="350F7386">
        <w:t>There is an automatic waiting list function on Medtribe</w:t>
      </w:r>
      <w:r w:rsidR="2BC12717">
        <w:t xml:space="preserve"> but you can increase the number of tickets available if needed.</w:t>
      </w:r>
    </w:p>
    <w:p w14:paraId="78ED1E79" w14:textId="29F8CD1A" w:rsidR="1227D2B6" w:rsidRDefault="0E71A399" w:rsidP="30FF3167">
      <w:pPr>
        <w:pStyle w:val="ListParagraph"/>
      </w:pPr>
      <w:r w:rsidRPr="350F7386">
        <w:t xml:space="preserve">There is a function </w:t>
      </w:r>
      <w:r w:rsidR="40CF99F1" w:rsidRPr="350F7386">
        <w:t>to</w:t>
      </w:r>
      <w:r w:rsidRPr="350F7386">
        <w:t xml:space="preserve"> “contact event organiser</w:t>
      </w:r>
      <w:r w:rsidR="44AA41F7" w:rsidRPr="350F7386">
        <w:t xml:space="preserve">” on the </w:t>
      </w:r>
      <w:r w:rsidR="7776AF02" w:rsidRPr="350F7386">
        <w:t>e</w:t>
      </w:r>
      <w:r w:rsidR="44AA41F7" w:rsidRPr="350F7386">
        <w:t>vent page</w:t>
      </w:r>
      <w:r w:rsidR="094CB505" w:rsidRPr="350F7386">
        <w:t xml:space="preserve"> which then emails automatically </w:t>
      </w:r>
      <w:r w:rsidR="2E5B5EF0" w:rsidRPr="350F7386">
        <w:t>the</w:t>
      </w:r>
      <w:r w:rsidR="094CB505" w:rsidRPr="350F7386">
        <w:t xml:space="preserve"> </w:t>
      </w:r>
      <w:r w:rsidR="00FD0EF9" w:rsidRPr="350F7386">
        <w:t>Surrey Training Hub</w:t>
      </w:r>
      <w:r w:rsidR="094CB505" w:rsidRPr="350F7386">
        <w:t xml:space="preserve"> and </w:t>
      </w:r>
      <w:r w:rsidR="71DF3619">
        <w:t>the PLT organiser</w:t>
      </w:r>
      <w:r w:rsidR="094CB505">
        <w:t>.</w:t>
      </w:r>
      <w:r w:rsidR="094CB505" w:rsidRPr="350F7386">
        <w:t xml:space="preserve"> This appears within Medtribe like a chat function so a</w:t>
      </w:r>
      <w:r w:rsidR="00AC718A" w:rsidRPr="350F7386">
        <w:t xml:space="preserve">ll </w:t>
      </w:r>
      <w:r w:rsidR="414A34D8">
        <w:t>organisers</w:t>
      </w:r>
      <w:r w:rsidR="00AC718A" w:rsidRPr="350F7386">
        <w:t xml:space="preserve"> </w:t>
      </w:r>
      <w:r w:rsidR="094CB505" w:rsidRPr="350F7386">
        <w:t xml:space="preserve">will be able to </w:t>
      </w:r>
      <w:r w:rsidR="094CB505" w:rsidRPr="350F7386">
        <w:lastRenderedPageBreak/>
        <w:t xml:space="preserve">see replies. </w:t>
      </w:r>
      <w:r w:rsidR="0D602751">
        <w:t xml:space="preserve">Surrey Training Hub will monitor these but in the first instance any specific queries about the training will be managed primarily by the PLT organiser as the first port of call. </w:t>
      </w:r>
    </w:p>
    <w:p w14:paraId="1CA67D9D" w14:textId="2EF200FA" w:rsidR="1227D2B6" w:rsidRDefault="1227D2B6" w:rsidP="4BEB39F5">
      <w:pPr>
        <w:pStyle w:val="ListParagraph"/>
        <w:numPr>
          <w:ilvl w:val="0"/>
          <w:numId w:val="0"/>
        </w:numPr>
        <w:ind w:left="644"/>
      </w:pPr>
    </w:p>
    <w:p w14:paraId="62420F20" w14:textId="09DA2ECE" w:rsidR="585C15A2" w:rsidRDefault="21BBECF4" w:rsidP="54762675">
      <w:pPr>
        <w:pStyle w:val="Heading2"/>
        <w:rPr>
          <w:rFonts w:eastAsia="Times New Roman"/>
          <w:lang w:eastAsia="en-GB"/>
        </w:rPr>
      </w:pPr>
      <w:r w:rsidRPr="5B0A3395">
        <w:rPr>
          <w:rFonts w:eastAsia="Times New Roman"/>
          <w:lang w:eastAsia="en-GB"/>
        </w:rPr>
        <w:t xml:space="preserve">Day of </w:t>
      </w:r>
      <w:r w:rsidR="00955084" w:rsidRPr="54762675">
        <w:rPr>
          <w:rFonts w:eastAsia="Times New Roman"/>
          <w:lang w:eastAsia="en-GB"/>
        </w:rPr>
        <w:t>Event</w:t>
      </w:r>
    </w:p>
    <w:p w14:paraId="2CDD60CB" w14:textId="560E7AB1" w:rsidR="3FE6AA61" w:rsidRDefault="4A617A93" w:rsidP="5E9A3F70">
      <w:pPr>
        <w:pStyle w:val="ListParagraph"/>
        <w:rPr>
          <w:rFonts w:eastAsia="Times New Roman" w:cs="Times New Roman"/>
          <w:lang w:eastAsia="en-GB"/>
        </w:rPr>
      </w:pPr>
      <w:r w:rsidRPr="316DF282">
        <w:rPr>
          <w:rFonts w:eastAsia="Times New Roman" w:cs="Times New Roman"/>
          <w:lang w:eastAsia="en-GB"/>
        </w:rPr>
        <w:t>Th</w:t>
      </w:r>
      <w:r w:rsidR="377B8F77" w:rsidRPr="316DF282">
        <w:rPr>
          <w:rFonts w:eastAsia="Times New Roman" w:cs="Times New Roman"/>
          <w:lang w:eastAsia="en-GB"/>
        </w:rPr>
        <w:t>e</w:t>
      </w:r>
      <w:r w:rsidR="377B8F77" w:rsidRPr="3995AD71">
        <w:rPr>
          <w:rFonts w:eastAsia="Times New Roman" w:cs="Times New Roman"/>
          <w:lang w:eastAsia="en-GB"/>
        </w:rPr>
        <w:t xml:space="preserve"> </w:t>
      </w:r>
      <w:r w:rsidR="00EE28B5" w:rsidRPr="3995AD71">
        <w:rPr>
          <w:rFonts w:eastAsia="Times New Roman" w:cs="Times New Roman"/>
          <w:lang w:eastAsia="en-GB"/>
        </w:rPr>
        <w:t>PLT</w:t>
      </w:r>
      <w:r w:rsidR="377B8F77" w:rsidRPr="3995AD71">
        <w:rPr>
          <w:rFonts w:eastAsia="Times New Roman" w:cs="Times New Roman"/>
          <w:lang w:eastAsia="en-GB"/>
        </w:rPr>
        <w:t xml:space="preserve"> </w:t>
      </w:r>
      <w:r w:rsidR="563CA78E" w:rsidRPr="3995AD71">
        <w:rPr>
          <w:rFonts w:eastAsia="Times New Roman" w:cs="Times New Roman"/>
          <w:lang w:eastAsia="en-GB"/>
        </w:rPr>
        <w:t>organiser</w:t>
      </w:r>
      <w:r w:rsidR="377B8F77" w:rsidRPr="3995AD71">
        <w:rPr>
          <w:rFonts w:eastAsia="Times New Roman" w:cs="Times New Roman"/>
          <w:lang w:eastAsia="en-GB"/>
        </w:rPr>
        <w:t>/</w:t>
      </w:r>
      <w:r w:rsidR="04308F9B" w:rsidRPr="3995AD71">
        <w:rPr>
          <w:rFonts w:eastAsia="Times New Roman" w:cs="Times New Roman"/>
          <w:lang w:eastAsia="en-GB"/>
        </w:rPr>
        <w:t xml:space="preserve"> </w:t>
      </w:r>
      <w:r w:rsidR="2C126BE8" w:rsidRPr="347027FF">
        <w:rPr>
          <w:rFonts w:eastAsia="Times New Roman" w:cs="Times New Roman"/>
          <w:lang w:eastAsia="en-GB"/>
        </w:rPr>
        <w:t xml:space="preserve">other </w:t>
      </w:r>
      <w:r w:rsidR="00D24325" w:rsidRPr="364B8F68">
        <w:rPr>
          <w:rFonts w:eastAsia="Times New Roman" w:cs="Times New Roman"/>
          <w:lang w:eastAsia="en-GB"/>
        </w:rPr>
        <w:t>facilitator</w:t>
      </w:r>
      <w:r w:rsidR="51F51F65" w:rsidRPr="364B8F68">
        <w:rPr>
          <w:rFonts w:eastAsia="Times New Roman" w:cs="Times New Roman"/>
          <w:lang w:eastAsia="en-GB"/>
        </w:rPr>
        <w:t>s</w:t>
      </w:r>
      <w:r w:rsidR="377B8F77" w:rsidRPr="3995AD71">
        <w:rPr>
          <w:rFonts w:eastAsia="Times New Roman" w:cs="Times New Roman"/>
          <w:lang w:eastAsia="en-GB"/>
        </w:rPr>
        <w:t xml:space="preserve"> </w:t>
      </w:r>
      <w:r w:rsidR="115F6577" w:rsidRPr="3995AD71">
        <w:rPr>
          <w:rFonts w:eastAsia="Times New Roman" w:cs="Times New Roman"/>
          <w:lang w:eastAsia="en-GB"/>
        </w:rPr>
        <w:t xml:space="preserve">must </w:t>
      </w:r>
      <w:r w:rsidR="61B2B323" w:rsidRPr="160F0FB9">
        <w:rPr>
          <w:rFonts w:eastAsia="Times New Roman" w:cs="Times New Roman"/>
          <w:lang w:eastAsia="en-GB"/>
        </w:rPr>
        <w:t>arrive at or</w:t>
      </w:r>
      <w:r w:rsidR="115F6577" w:rsidRPr="5BCB996C">
        <w:rPr>
          <w:rFonts w:eastAsia="Times New Roman" w:cs="Times New Roman"/>
          <w:lang w:eastAsia="en-GB"/>
        </w:rPr>
        <w:t xml:space="preserve"> </w:t>
      </w:r>
      <w:r w:rsidR="115F6577" w:rsidRPr="3995AD71">
        <w:rPr>
          <w:rFonts w:eastAsia="Times New Roman" w:cs="Times New Roman"/>
          <w:lang w:eastAsia="en-GB"/>
        </w:rPr>
        <w:t xml:space="preserve">join </w:t>
      </w:r>
      <w:r w:rsidR="137DF437" w:rsidRPr="6917C471">
        <w:rPr>
          <w:rFonts w:eastAsia="Times New Roman" w:cs="Times New Roman"/>
          <w:lang w:eastAsia="en-GB"/>
        </w:rPr>
        <w:t>(if online</w:t>
      </w:r>
      <w:r w:rsidR="137DF437" w:rsidRPr="5C87CAAB">
        <w:rPr>
          <w:rFonts w:eastAsia="Times New Roman" w:cs="Times New Roman"/>
          <w:lang w:eastAsia="en-GB"/>
        </w:rPr>
        <w:t xml:space="preserve">) </w:t>
      </w:r>
      <w:r w:rsidR="137DF437" w:rsidRPr="17B27702">
        <w:rPr>
          <w:rFonts w:eastAsia="Times New Roman" w:cs="Times New Roman"/>
          <w:lang w:eastAsia="en-GB"/>
        </w:rPr>
        <w:t>the</w:t>
      </w:r>
      <w:r w:rsidR="115F6577" w:rsidRPr="6917C471">
        <w:rPr>
          <w:rFonts w:eastAsia="Times New Roman" w:cs="Times New Roman"/>
          <w:lang w:eastAsia="en-GB"/>
        </w:rPr>
        <w:t xml:space="preserve"> </w:t>
      </w:r>
      <w:r w:rsidR="115F6577" w:rsidRPr="3995AD71">
        <w:rPr>
          <w:rFonts w:eastAsia="Times New Roman" w:cs="Times New Roman"/>
          <w:lang w:eastAsia="en-GB"/>
        </w:rPr>
        <w:t>event early to support registration</w:t>
      </w:r>
      <w:r w:rsidR="2632DF0D" w:rsidRPr="3882C27C">
        <w:rPr>
          <w:rFonts w:eastAsia="Times New Roman" w:cs="Times New Roman"/>
          <w:lang w:eastAsia="en-GB"/>
        </w:rPr>
        <w:t>.</w:t>
      </w:r>
    </w:p>
    <w:p w14:paraId="6E594771" w14:textId="1774164F" w:rsidR="001417D1" w:rsidRPr="00242233" w:rsidRDefault="0D73217F" w:rsidP="5E9A3F70">
      <w:pPr>
        <w:pStyle w:val="ListParagraph"/>
        <w:rPr>
          <w:rFonts w:eastAsia="Times New Roman" w:cs="Times New Roman"/>
          <w:lang w:eastAsia="en-GB"/>
        </w:rPr>
      </w:pPr>
      <w:r w:rsidRPr="3995AD71">
        <w:rPr>
          <w:rFonts w:eastAsia="Times New Roman" w:cs="Times New Roman"/>
          <w:lang w:eastAsia="en-GB"/>
        </w:rPr>
        <w:t>Organiser</w:t>
      </w:r>
      <w:r w:rsidR="131E1BF9" w:rsidRPr="3995AD71">
        <w:rPr>
          <w:rFonts w:eastAsia="Times New Roman" w:cs="Times New Roman"/>
          <w:lang w:eastAsia="en-GB"/>
        </w:rPr>
        <w:t xml:space="preserve"> to ensure everyone</w:t>
      </w:r>
      <w:r w:rsidR="7E8ABDE4" w:rsidRPr="3995AD71">
        <w:rPr>
          <w:rFonts w:eastAsia="Times New Roman" w:cs="Times New Roman"/>
          <w:lang w:eastAsia="en-GB"/>
        </w:rPr>
        <w:t xml:space="preserve"> has marked in their </w:t>
      </w:r>
      <w:r w:rsidR="41B00523" w:rsidRPr="3995AD71">
        <w:rPr>
          <w:rFonts w:eastAsia="Times New Roman" w:cs="Times New Roman"/>
          <w:lang w:eastAsia="en-GB"/>
        </w:rPr>
        <w:t xml:space="preserve">attendance on Medtribe </w:t>
      </w:r>
    </w:p>
    <w:p w14:paraId="5AC3A465" w14:textId="646D0E92" w:rsidR="00242233" w:rsidRDefault="0D73217F" w:rsidP="5E9A3F70">
      <w:pPr>
        <w:pStyle w:val="ListParagraph"/>
        <w:rPr>
          <w:rFonts w:eastAsia="Times New Roman" w:cs="Times New Roman"/>
          <w:lang w:eastAsia="en-GB"/>
        </w:rPr>
      </w:pPr>
      <w:r w:rsidRPr="3995AD71">
        <w:rPr>
          <w:rFonts w:eastAsia="Times New Roman" w:cs="Times New Roman"/>
          <w:lang w:eastAsia="en-GB"/>
        </w:rPr>
        <w:t>Organiser</w:t>
      </w:r>
      <w:r w:rsidR="08518AA3" w:rsidRPr="3995AD71">
        <w:rPr>
          <w:rFonts w:eastAsia="Times New Roman" w:cs="Times New Roman"/>
          <w:lang w:eastAsia="en-GB"/>
        </w:rPr>
        <w:t xml:space="preserve"> to share survey at the end of the training session and encourage attendees to complete this</w:t>
      </w:r>
      <w:r w:rsidR="62CF8D97" w:rsidRPr="15244726">
        <w:rPr>
          <w:rFonts w:eastAsia="Times New Roman" w:cs="Times New Roman"/>
          <w:lang w:eastAsia="en-GB"/>
        </w:rPr>
        <w:t>.</w:t>
      </w:r>
      <w:r w:rsidR="1726E3F1" w:rsidRPr="3995AD71">
        <w:rPr>
          <w:rFonts w:eastAsia="Times New Roman" w:cs="Times New Roman"/>
          <w:lang w:eastAsia="en-GB"/>
        </w:rPr>
        <w:t xml:space="preserve"> </w:t>
      </w:r>
      <w:r w:rsidR="62CF8D97" w:rsidRPr="29157BBC">
        <w:rPr>
          <w:rFonts w:eastAsia="Times New Roman" w:cs="Times New Roman"/>
          <w:lang w:eastAsia="en-GB"/>
        </w:rPr>
        <w:t>C</w:t>
      </w:r>
      <w:r w:rsidR="1726E3F1" w:rsidRPr="29157BBC">
        <w:rPr>
          <w:rFonts w:eastAsia="Times New Roman" w:cs="Times New Roman"/>
          <w:lang w:eastAsia="en-GB"/>
        </w:rPr>
        <w:t>ertificate</w:t>
      </w:r>
      <w:r w:rsidR="1726E3F1" w:rsidRPr="3995AD71">
        <w:rPr>
          <w:rFonts w:eastAsia="Times New Roman" w:cs="Times New Roman"/>
          <w:lang w:eastAsia="en-GB"/>
        </w:rPr>
        <w:t xml:space="preserve"> of </w:t>
      </w:r>
      <w:r w:rsidR="2754B70A" w:rsidRPr="564F6E54">
        <w:rPr>
          <w:rFonts w:eastAsia="Times New Roman" w:cs="Times New Roman"/>
          <w:lang w:eastAsia="en-GB"/>
        </w:rPr>
        <w:t>attendance will the</w:t>
      </w:r>
      <w:r w:rsidR="1726E3F1" w:rsidRPr="564F6E54">
        <w:rPr>
          <w:rFonts w:eastAsia="Times New Roman" w:cs="Times New Roman"/>
          <w:lang w:eastAsia="en-GB"/>
        </w:rPr>
        <w:t>n</w:t>
      </w:r>
      <w:r w:rsidR="1726E3F1" w:rsidRPr="3995AD71">
        <w:rPr>
          <w:rFonts w:eastAsia="Times New Roman" w:cs="Times New Roman"/>
          <w:lang w:eastAsia="en-GB"/>
        </w:rPr>
        <w:t xml:space="preserve"> </w:t>
      </w:r>
      <w:r w:rsidR="7E44A23D" w:rsidRPr="19601E4C">
        <w:rPr>
          <w:rFonts w:eastAsia="Times New Roman" w:cs="Times New Roman"/>
          <w:lang w:eastAsia="en-GB"/>
        </w:rPr>
        <w:t>be</w:t>
      </w:r>
      <w:r w:rsidR="1726E3F1" w:rsidRPr="3995AD71">
        <w:rPr>
          <w:rFonts w:eastAsia="Times New Roman" w:cs="Times New Roman"/>
          <w:lang w:eastAsia="en-GB"/>
        </w:rPr>
        <w:t xml:space="preserve"> sent from Medtribe automatically</w:t>
      </w:r>
      <w:r w:rsidR="7BA002E1" w:rsidRPr="07DA876C">
        <w:rPr>
          <w:rFonts w:eastAsia="Times New Roman" w:cs="Times New Roman"/>
          <w:lang w:eastAsia="en-GB"/>
        </w:rPr>
        <w:t>.</w:t>
      </w:r>
    </w:p>
    <w:p w14:paraId="7ECE6C95" w14:textId="26CACF89" w:rsidR="5412CB56" w:rsidRDefault="5412CB56" w:rsidP="78D41EC5">
      <w:pPr>
        <w:pStyle w:val="ListParagraph"/>
        <w:rPr>
          <w:rFonts w:eastAsia="Times New Roman" w:cs="Times New Roman"/>
          <w:lang w:eastAsia="en-GB"/>
        </w:rPr>
      </w:pPr>
      <w:r w:rsidRPr="3995AD71">
        <w:rPr>
          <w:rFonts w:eastAsia="Times New Roman" w:cs="Times New Roman"/>
          <w:lang w:eastAsia="en-GB"/>
        </w:rPr>
        <w:t xml:space="preserve">The </w:t>
      </w:r>
      <w:r w:rsidR="004C28C1" w:rsidRPr="3995AD71">
        <w:rPr>
          <w:rFonts w:eastAsia="Times New Roman" w:cs="Times New Roman"/>
          <w:lang w:eastAsia="en-GB"/>
        </w:rPr>
        <w:t xml:space="preserve">training hub is </w:t>
      </w:r>
      <w:r w:rsidRPr="3995AD71">
        <w:rPr>
          <w:rFonts w:eastAsia="Times New Roman" w:cs="Times New Roman"/>
          <w:lang w:eastAsia="en-GB"/>
        </w:rPr>
        <w:t xml:space="preserve">not </w:t>
      </w:r>
      <w:r w:rsidR="004C28C1" w:rsidRPr="3995AD71">
        <w:rPr>
          <w:rFonts w:eastAsia="Times New Roman" w:cs="Times New Roman"/>
          <w:lang w:eastAsia="en-GB"/>
        </w:rPr>
        <w:t>responsible</w:t>
      </w:r>
      <w:r w:rsidRPr="3995AD71">
        <w:rPr>
          <w:rFonts w:eastAsia="Times New Roman" w:cs="Times New Roman"/>
          <w:lang w:eastAsia="en-GB"/>
        </w:rPr>
        <w:t xml:space="preserve"> for finalising event details, bookings or attendance numbers- it is the responsibility of the PLT organiser </w:t>
      </w:r>
      <w:r w:rsidR="00C25A7E" w:rsidRPr="3995AD71">
        <w:rPr>
          <w:rFonts w:eastAsia="Times New Roman" w:cs="Times New Roman"/>
          <w:lang w:eastAsia="en-GB"/>
        </w:rPr>
        <w:t>to ensure</w:t>
      </w:r>
      <w:r w:rsidRPr="3995AD71">
        <w:rPr>
          <w:rFonts w:eastAsia="Times New Roman" w:cs="Times New Roman"/>
          <w:lang w:eastAsia="en-GB"/>
        </w:rPr>
        <w:t xml:space="preserve"> attendees mark </w:t>
      </w:r>
      <w:r w:rsidR="00C25A7E" w:rsidRPr="3995AD71">
        <w:rPr>
          <w:rFonts w:eastAsia="Times New Roman" w:cs="Times New Roman"/>
          <w:lang w:eastAsia="en-GB"/>
        </w:rPr>
        <w:t>their</w:t>
      </w:r>
      <w:r w:rsidRPr="3995AD71">
        <w:rPr>
          <w:rFonts w:eastAsia="Times New Roman" w:cs="Times New Roman"/>
          <w:lang w:eastAsia="en-GB"/>
        </w:rPr>
        <w:t xml:space="preserve"> own attendance on </w:t>
      </w:r>
      <w:r w:rsidR="00C25A7E" w:rsidRPr="3995AD71">
        <w:rPr>
          <w:rFonts w:eastAsia="Times New Roman" w:cs="Times New Roman"/>
          <w:lang w:eastAsia="en-GB"/>
        </w:rPr>
        <w:t>Medtribe</w:t>
      </w:r>
      <w:r w:rsidRPr="3995AD71">
        <w:rPr>
          <w:rFonts w:eastAsia="Times New Roman" w:cs="Times New Roman"/>
          <w:lang w:eastAsia="en-GB"/>
        </w:rPr>
        <w:t xml:space="preserve"> </w:t>
      </w:r>
      <w:r w:rsidR="20E2200F" w:rsidRPr="3995AD71">
        <w:rPr>
          <w:rFonts w:eastAsia="Times New Roman" w:cs="Times New Roman"/>
          <w:lang w:eastAsia="en-GB"/>
        </w:rPr>
        <w:t>or the organiser can mark it for them (</w:t>
      </w:r>
      <w:r w:rsidR="00C25A7E" w:rsidRPr="3995AD71">
        <w:rPr>
          <w:rFonts w:eastAsia="Times New Roman" w:cs="Times New Roman"/>
          <w:lang w:eastAsia="en-GB"/>
        </w:rPr>
        <w:t>i.e.</w:t>
      </w:r>
      <w:r w:rsidR="20E2200F" w:rsidRPr="3995AD71">
        <w:rPr>
          <w:rFonts w:eastAsia="Times New Roman" w:cs="Times New Roman"/>
          <w:lang w:eastAsia="en-GB"/>
        </w:rPr>
        <w:t xml:space="preserve"> like </w:t>
      </w:r>
      <w:r w:rsidR="00C25A7E" w:rsidRPr="3995AD71">
        <w:rPr>
          <w:rFonts w:eastAsia="Times New Roman" w:cs="Times New Roman"/>
          <w:lang w:eastAsia="en-GB"/>
        </w:rPr>
        <w:t>taking</w:t>
      </w:r>
      <w:r w:rsidR="20E2200F" w:rsidRPr="3995AD71">
        <w:rPr>
          <w:rFonts w:eastAsia="Times New Roman" w:cs="Times New Roman"/>
          <w:lang w:eastAsia="en-GB"/>
        </w:rPr>
        <w:t xml:space="preserve"> a register)</w:t>
      </w:r>
    </w:p>
    <w:p w14:paraId="2B0710DB" w14:textId="3B2C4292" w:rsidR="00312DE1" w:rsidRDefault="00312DE1" w:rsidP="000F5F89">
      <w:pPr>
        <w:pStyle w:val="Heading2"/>
        <w:rPr>
          <w:rFonts w:eastAsia="Times New Roman"/>
          <w:lang w:eastAsia="en-GB"/>
        </w:rPr>
      </w:pPr>
      <w:r w:rsidRPr="1993E05F">
        <w:rPr>
          <w:rFonts w:eastAsia="Times New Roman"/>
          <w:lang w:eastAsia="en-GB"/>
        </w:rPr>
        <w:t>Post event</w:t>
      </w:r>
    </w:p>
    <w:p w14:paraId="7F14C1BA" w14:textId="64E4BA41" w:rsidR="000F5F89" w:rsidRPr="002218EF" w:rsidRDefault="00EE28B5" w:rsidP="5E9A3F70">
      <w:pPr>
        <w:pStyle w:val="ListParagraph"/>
        <w:rPr>
          <w:rFonts w:eastAsia="Times New Roman" w:cs="Times New Roman"/>
          <w:lang w:eastAsia="en-GB"/>
        </w:rPr>
      </w:pPr>
      <w:r w:rsidRPr="7A9A01FC">
        <w:rPr>
          <w:rFonts w:eastAsia="Times New Roman" w:cs="Times New Roman"/>
          <w:lang w:eastAsia="en-GB"/>
        </w:rPr>
        <w:t>PLT</w:t>
      </w:r>
      <w:r w:rsidR="002218EF" w:rsidRPr="7A9A01FC">
        <w:rPr>
          <w:rFonts w:eastAsia="Times New Roman" w:cs="Times New Roman"/>
          <w:lang w:eastAsia="en-GB"/>
        </w:rPr>
        <w:t xml:space="preserve"> </w:t>
      </w:r>
      <w:r w:rsidR="563CA78E" w:rsidRPr="7A9A01FC">
        <w:rPr>
          <w:rFonts w:eastAsia="Times New Roman" w:cs="Times New Roman"/>
          <w:lang w:eastAsia="en-GB"/>
        </w:rPr>
        <w:t>organiser</w:t>
      </w:r>
      <w:r w:rsidR="002218EF" w:rsidRPr="7A9A01FC">
        <w:rPr>
          <w:rFonts w:eastAsia="Times New Roman" w:cs="Times New Roman"/>
          <w:lang w:eastAsia="en-GB"/>
        </w:rPr>
        <w:t>s will send reminder</w:t>
      </w:r>
      <w:r w:rsidR="10B73599" w:rsidRPr="7A9A01FC">
        <w:rPr>
          <w:rFonts w:eastAsia="Times New Roman" w:cs="Times New Roman"/>
          <w:lang w:eastAsia="en-GB"/>
        </w:rPr>
        <w:t>s</w:t>
      </w:r>
      <w:r w:rsidR="002218EF" w:rsidRPr="7A9A01FC">
        <w:rPr>
          <w:rFonts w:eastAsia="Times New Roman" w:cs="Times New Roman"/>
          <w:lang w:eastAsia="en-GB"/>
        </w:rPr>
        <w:t xml:space="preserve"> </w:t>
      </w:r>
      <w:r w:rsidR="01D48239" w:rsidRPr="7A9A01FC">
        <w:rPr>
          <w:rFonts w:eastAsia="Times New Roman" w:cs="Times New Roman"/>
          <w:lang w:eastAsia="en-GB"/>
        </w:rPr>
        <w:t>for</w:t>
      </w:r>
      <w:r w:rsidR="002218EF" w:rsidRPr="7A9A01FC">
        <w:rPr>
          <w:rFonts w:eastAsia="Times New Roman" w:cs="Times New Roman"/>
          <w:lang w:eastAsia="en-GB"/>
        </w:rPr>
        <w:t xml:space="preserve"> completing feedback survey to attendees and responsible for checking completion rate</w:t>
      </w:r>
      <w:r w:rsidR="1C71E1C8" w:rsidRPr="7A9A01FC">
        <w:rPr>
          <w:rFonts w:eastAsia="Times New Roman" w:cs="Times New Roman"/>
          <w:lang w:eastAsia="en-GB"/>
        </w:rPr>
        <w:t xml:space="preserve"> meets 80%</w:t>
      </w:r>
    </w:p>
    <w:p w14:paraId="49D1DFDA" w14:textId="0872139F" w:rsidR="00C16289" w:rsidRDefault="70ABE8D1" w:rsidP="00242233">
      <w:pPr>
        <w:pStyle w:val="Heading2"/>
        <w:rPr>
          <w:rFonts w:eastAsia="Times New Roman"/>
          <w:lang w:eastAsia="en-GB"/>
        </w:rPr>
      </w:pPr>
      <w:bookmarkStart w:id="0" w:name="_Hlk206079318"/>
      <w:r w:rsidRPr="79526818">
        <w:rPr>
          <w:rFonts w:eastAsia="Times New Roman"/>
          <w:lang w:eastAsia="en-GB"/>
        </w:rPr>
        <w:t xml:space="preserve">PCN PLT </w:t>
      </w:r>
      <w:r w:rsidRPr="27DD560C">
        <w:rPr>
          <w:rFonts w:eastAsia="Times New Roman"/>
          <w:lang w:eastAsia="en-GB"/>
        </w:rPr>
        <w:t xml:space="preserve">Organiser </w:t>
      </w:r>
      <w:r w:rsidRPr="2AF04CAB">
        <w:rPr>
          <w:rFonts w:eastAsia="Times New Roman"/>
          <w:lang w:eastAsia="en-GB"/>
        </w:rPr>
        <w:t>Evaluation</w:t>
      </w:r>
      <w:r w:rsidR="062D7E20" w:rsidRPr="69CA7599">
        <w:rPr>
          <w:rFonts w:eastAsia="Times New Roman"/>
          <w:lang w:eastAsia="en-GB"/>
        </w:rPr>
        <w:t xml:space="preserve"> (only applies to PCN </w:t>
      </w:r>
      <w:r w:rsidR="062D7E20" w:rsidRPr="5F6262C3">
        <w:rPr>
          <w:rFonts w:eastAsia="Times New Roman"/>
          <w:lang w:eastAsia="en-GB"/>
        </w:rPr>
        <w:t>PLTs)</w:t>
      </w:r>
    </w:p>
    <w:bookmarkEnd w:id="0"/>
    <w:p w14:paraId="1A62F54A" w14:textId="4D47C1D4" w:rsidR="00BA7EC7" w:rsidRDefault="062D7E20" w:rsidP="5E9A3F70">
      <w:pPr>
        <w:pStyle w:val="ListParagraph"/>
        <w:rPr>
          <w:rFonts w:eastAsia="Times New Roman" w:cs="Times New Roman"/>
          <w:lang w:eastAsia="en-GB"/>
        </w:rPr>
      </w:pPr>
      <w:r w:rsidRPr="540A6512">
        <w:rPr>
          <w:rFonts w:eastAsia="Times New Roman" w:cs="Times New Roman"/>
          <w:lang w:eastAsia="en-GB"/>
        </w:rPr>
        <w:t xml:space="preserve">PCN </w:t>
      </w:r>
      <w:r w:rsidR="00EE28B5" w:rsidRPr="540A6512">
        <w:rPr>
          <w:rFonts w:eastAsia="Times New Roman" w:cs="Times New Roman"/>
          <w:lang w:eastAsia="en-GB"/>
        </w:rPr>
        <w:t>PLT</w:t>
      </w:r>
      <w:r w:rsidR="002218EF" w:rsidRPr="540A6512">
        <w:rPr>
          <w:rFonts w:eastAsia="Times New Roman" w:cs="Times New Roman"/>
          <w:lang w:eastAsia="en-GB"/>
        </w:rPr>
        <w:t xml:space="preserve"> </w:t>
      </w:r>
      <w:r w:rsidR="12A0677F" w:rsidRPr="540A6512">
        <w:rPr>
          <w:rFonts w:eastAsia="Times New Roman" w:cs="Times New Roman"/>
          <w:lang w:eastAsia="en-GB"/>
        </w:rPr>
        <w:t>organiser to</w:t>
      </w:r>
      <w:r w:rsidR="08518AA3" w:rsidRPr="540A6512">
        <w:rPr>
          <w:rFonts w:eastAsia="Times New Roman" w:cs="Times New Roman"/>
          <w:lang w:eastAsia="en-GB"/>
        </w:rPr>
        <w:t xml:space="preserve"> review attendee survey </w:t>
      </w:r>
      <w:r w:rsidR="758BF5D3" w:rsidRPr="540A6512">
        <w:rPr>
          <w:rFonts w:eastAsia="Times New Roman" w:cs="Times New Roman"/>
          <w:lang w:eastAsia="en-GB"/>
        </w:rPr>
        <w:t>for own feedback</w:t>
      </w:r>
    </w:p>
    <w:p w14:paraId="62638791" w14:textId="67B3F9FE" w:rsidR="00E33A8A" w:rsidRDefault="2C35E614" w:rsidP="5E9A3F70">
      <w:pPr>
        <w:pStyle w:val="ListParagraph"/>
        <w:rPr>
          <w:rFonts w:eastAsia="Times New Roman" w:cs="Times New Roman"/>
          <w:lang w:eastAsia="en-GB"/>
        </w:rPr>
      </w:pPr>
      <w:r w:rsidRPr="540A6512">
        <w:rPr>
          <w:rFonts w:eastAsia="Times New Roman" w:cs="Times New Roman"/>
          <w:lang w:eastAsia="en-GB"/>
        </w:rPr>
        <w:t xml:space="preserve">PCN </w:t>
      </w:r>
      <w:r w:rsidR="00EE28B5" w:rsidRPr="540A6512">
        <w:rPr>
          <w:rFonts w:eastAsia="Times New Roman" w:cs="Times New Roman"/>
          <w:lang w:eastAsia="en-GB"/>
        </w:rPr>
        <w:t>PLT</w:t>
      </w:r>
      <w:r w:rsidR="044137BE" w:rsidRPr="540A6512">
        <w:rPr>
          <w:rFonts w:eastAsia="Times New Roman" w:cs="Times New Roman"/>
          <w:lang w:eastAsia="en-GB"/>
        </w:rPr>
        <w:t xml:space="preserve"> </w:t>
      </w:r>
      <w:r w:rsidR="62573ABE" w:rsidRPr="540A6512">
        <w:rPr>
          <w:rFonts w:eastAsia="Times New Roman" w:cs="Times New Roman"/>
          <w:lang w:eastAsia="en-GB"/>
        </w:rPr>
        <w:t>organiser to</w:t>
      </w:r>
      <w:r w:rsidR="044137BE" w:rsidRPr="540A6512">
        <w:rPr>
          <w:rFonts w:eastAsia="Times New Roman" w:cs="Times New Roman"/>
          <w:lang w:eastAsia="en-GB"/>
        </w:rPr>
        <w:t xml:space="preserve"> attach copy of their evaluation to Medtribe </w:t>
      </w:r>
      <w:r w:rsidR="5D7564C2" w:rsidRPr="6EDB29D9">
        <w:rPr>
          <w:rFonts w:eastAsia="Times New Roman" w:cs="Times New Roman"/>
          <w:lang w:eastAsia="en-GB"/>
        </w:rPr>
        <w:t>(</w:t>
      </w:r>
      <w:r w:rsidR="5D7564C2" w:rsidRPr="0FE19827">
        <w:rPr>
          <w:rFonts w:eastAsia="Times New Roman" w:cs="Times New Roman"/>
          <w:lang w:eastAsia="en-GB"/>
        </w:rPr>
        <w:t xml:space="preserve">will be sent </w:t>
      </w:r>
      <w:r w:rsidR="5D7564C2" w:rsidRPr="18E58F99">
        <w:rPr>
          <w:rFonts w:eastAsia="Times New Roman" w:cs="Times New Roman"/>
          <w:lang w:eastAsia="en-GB"/>
        </w:rPr>
        <w:t>to</w:t>
      </w:r>
      <w:r w:rsidR="5D7564C2" w:rsidRPr="0FE19827">
        <w:rPr>
          <w:rFonts w:eastAsia="Times New Roman" w:cs="Times New Roman"/>
          <w:lang w:eastAsia="en-GB"/>
        </w:rPr>
        <w:t xml:space="preserve"> </w:t>
      </w:r>
      <w:r w:rsidR="5D7564C2" w:rsidRPr="2306E4D6">
        <w:rPr>
          <w:rFonts w:eastAsia="Times New Roman" w:cs="Times New Roman"/>
          <w:lang w:eastAsia="en-GB"/>
        </w:rPr>
        <w:t xml:space="preserve">organiser </w:t>
      </w:r>
      <w:r w:rsidR="5D7564C2" w:rsidRPr="209792A9">
        <w:rPr>
          <w:rFonts w:eastAsia="Times New Roman" w:cs="Times New Roman"/>
          <w:lang w:eastAsia="en-GB"/>
        </w:rPr>
        <w:t>via Medtribe</w:t>
      </w:r>
      <w:r w:rsidR="5D7564C2" w:rsidRPr="0F6E4FCB">
        <w:rPr>
          <w:rFonts w:eastAsia="Times New Roman" w:cs="Times New Roman"/>
          <w:lang w:eastAsia="en-GB"/>
        </w:rPr>
        <w:t>)</w:t>
      </w:r>
    </w:p>
    <w:p w14:paraId="4BF54CFB" w14:textId="4D7316E1" w:rsidR="005B3389" w:rsidRDefault="006D4266" w:rsidP="006D4266">
      <w:pPr>
        <w:pStyle w:val="ListParagraph"/>
      </w:pPr>
      <w:r w:rsidRPr="392F404C">
        <w:rPr>
          <w:rFonts w:eastAsia="Times New Roman" w:cs="Times New Roman"/>
          <w:lang w:eastAsia="en-GB"/>
        </w:rPr>
        <w:t>S</w:t>
      </w:r>
      <w:r w:rsidR="7D571366" w:rsidRPr="392F404C">
        <w:rPr>
          <w:rFonts w:eastAsia="Times New Roman" w:cs="Times New Roman"/>
          <w:lang w:eastAsia="en-GB"/>
        </w:rPr>
        <w:t xml:space="preserve">urrey </w:t>
      </w:r>
      <w:r w:rsidR="7D571366" w:rsidRPr="53F0894D">
        <w:rPr>
          <w:rFonts w:eastAsia="Times New Roman" w:cs="Times New Roman"/>
          <w:lang w:eastAsia="en-GB"/>
        </w:rPr>
        <w:t xml:space="preserve">Training </w:t>
      </w:r>
      <w:r w:rsidR="7D571366" w:rsidRPr="479CA0F9">
        <w:rPr>
          <w:rFonts w:eastAsia="Times New Roman" w:cs="Times New Roman"/>
          <w:lang w:eastAsia="en-GB"/>
        </w:rPr>
        <w:t>Hub</w:t>
      </w:r>
      <w:r w:rsidRPr="540A6512">
        <w:rPr>
          <w:rFonts w:eastAsia="Times New Roman" w:cs="Times New Roman"/>
          <w:lang w:eastAsia="en-GB"/>
        </w:rPr>
        <w:t xml:space="preserve"> to review and evaluate </w:t>
      </w:r>
      <w:r w:rsidR="591E6E09" w:rsidRPr="45BDB4F4">
        <w:rPr>
          <w:rFonts w:eastAsia="Times New Roman" w:cs="Times New Roman"/>
          <w:lang w:eastAsia="en-GB"/>
        </w:rPr>
        <w:t>Surrey wide</w:t>
      </w:r>
      <w:r w:rsidRPr="479CA0F9">
        <w:rPr>
          <w:rFonts w:eastAsia="Times New Roman" w:cs="Times New Roman"/>
          <w:lang w:eastAsia="en-GB"/>
        </w:rPr>
        <w:t xml:space="preserve"> </w:t>
      </w:r>
      <w:r w:rsidRPr="540A6512">
        <w:t xml:space="preserve">attendance, EDI and survey results March 26. </w:t>
      </w:r>
    </w:p>
    <w:p w14:paraId="628B3FEA" w14:textId="712DB1E5" w:rsidR="00797799" w:rsidRPr="000154FB" w:rsidRDefault="00797799" w:rsidP="70AEEE2F">
      <w:pPr>
        <w:pStyle w:val="Heading2"/>
        <w:rPr>
          <w:rFonts w:eastAsia="Times New Roman"/>
          <w:color w:val="004F88"/>
          <w:sz w:val="36"/>
          <w:szCs w:val="36"/>
          <w:lang w:eastAsia="en-GB"/>
        </w:rPr>
      </w:pPr>
      <w:r w:rsidRPr="5846591B">
        <w:rPr>
          <w:rFonts w:eastAsia="Times New Roman"/>
          <w:color w:val="004F88"/>
          <w:sz w:val="36"/>
          <w:szCs w:val="36"/>
          <w:lang w:eastAsia="en-GB"/>
        </w:rPr>
        <w:t xml:space="preserve">Summary </w:t>
      </w:r>
      <w:r w:rsidR="00622749" w:rsidRPr="5846591B">
        <w:rPr>
          <w:rFonts w:eastAsia="Times New Roman"/>
          <w:color w:val="004F88"/>
          <w:sz w:val="36"/>
          <w:szCs w:val="36"/>
          <w:lang w:eastAsia="en-GB"/>
        </w:rPr>
        <w:t xml:space="preserve">of </w:t>
      </w:r>
      <w:r w:rsidR="3A0DFEB2" w:rsidRPr="5846591B">
        <w:rPr>
          <w:rFonts w:eastAsia="Times New Roman"/>
          <w:color w:val="004F88"/>
          <w:sz w:val="36"/>
          <w:szCs w:val="36"/>
          <w:lang w:eastAsia="en-GB"/>
        </w:rPr>
        <w:t>Responsibilities</w:t>
      </w:r>
    </w:p>
    <w:p w14:paraId="0E114FF7" w14:textId="7DCC6554" w:rsidR="00797799" w:rsidRPr="000154FB" w:rsidRDefault="00622749" w:rsidP="00797799">
      <w:pPr>
        <w:pStyle w:val="Heading2"/>
        <w:rPr>
          <w:rFonts w:eastAsia="Times New Roman"/>
          <w:color w:val="004F88"/>
          <w:sz w:val="36"/>
          <w:szCs w:val="36"/>
          <w:lang w:eastAsia="en-GB"/>
        </w:rPr>
      </w:pPr>
      <w:r w:rsidRPr="5846591B">
        <w:rPr>
          <w:rFonts w:eastAsia="Times New Roman"/>
          <w:color w:val="004F88"/>
          <w:sz w:val="36"/>
          <w:szCs w:val="36"/>
          <w:lang w:eastAsia="en-GB"/>
        </w:rPr>
        <w:t>Surrey Training Hu</w:t>
      </w:r>
      <w:r w:rsidR="516C6B52" w:rsidRPr="5846591B">
        <w:rPr>
          <w:rFonts w:eastAsia="Times New Roman"/>
          <w:color w:val="004F88"/>
          <w:sz w:val="36"/>
          <w:szCs w:val="36"/>
          <w:lang w:eastAsia="en-GB"/>
        </w:rPr>
        <w:t>b</w:t>
      </w:r>
    </w:p>
    <w:p w14:paraId="5C10DCC1" w14:textId="0269E36A" w:rsidR="5E9FA9D0" w:rsidRDefault="5E9FA9D0" w:rsidP="23C4A90A">
      <w:pPr>
        <w:pStyle w:val="ListParagraph"/>
      </w:pPr>
      <w:r>
        <w:t>Support with signposting to local training available where possible</w:t>
      </w:r>
    </w:p>
    <w:p w14:paraId="040D2FA6" w14:textId="77777777" w:rsidR="002218EF" w:rsidRDefault="09ED0848" w:rsidP="5E9A3F70">
      <w:pPr>
        <w:pStyle w:val="ListParagraph"/>
      </w:pPr>
      <w:r w:rsidRPr="5487384F">
        <w:t xml:space="preserve">Contact </w:t>
      </w:r>
      <w:r w:rsidR="002218EF" w:rsidRPr="5487384F">
        <w:t>PPG</w:t>
      </w:r>
      <w:r w:rsidRPr="5487384F">
        <w:t xml:space="preserve"> to </w:t>
      </w:r>
      <w:r w:rsidR="002218EF" w:rsidRPr="5487384F">
        <w:t xml:space="preserve">arrange closure approval </w:t>
      </w:r>
    </w:p>
    <w:p w14:paraId="0309761D" w14:textId="40A3F629" w:rsidR="4D6B1D8A" w:rsidRDefault="4ACEAA5B" w:rsidP="5E9A3F70">
      <w:pPr>
        <w:pStyle w:val="ListParagraph"/>
      </w:pPr>
      <w:r w:rsidRPr="5487384F">
        <w:t xml:space="preserve">Inform </w:t>
      </w:r>
      <w:r w:rsidR="00EE28B5" w:rsidRPr="5487384F">
        <w:t>PLT</w:t>
      </w:r>
      <w:r w:rsidRPr="5487384F">
        <w:t xml:space="preserve"> </w:t>
      </w:r>
      <w:r w:rsidR="05AFCA10" w:rsidRPr="5487384F">
        <w:t>organiser of</w:t>
      </w:r>
      <w:r w:rsidRPr="5487384F">
        <w:t xml:space="preserve"> agreed closure</w:t>
      </w:r>
      <w:r w:rsidR="1DCCEA23">
        <w:t xml:space="preserve"> or support with finding new date</w:t>
      </w:r>
    </w:p>
    <w:p w14:paraId="42AD23AA" w14:textId="68F9735F" w:rsidR="00156558" w:rsidRDefault="2757775E" w:rsidP="5E9A3F70">
      <w:pPr>
        <w:pStyle w:val="ListParagraph"/>
      </w:pPr>
      <w:r w:rsidRPr="5487384F">
        <w:t xml:space="preserve">Set up event on Medtribe and </w:t>
      </w:r>
      <w:r w:rsidR="66E27355" w:rsidRPr="5487384F">
        <w:t xml:space="preserve">add </w:t>
      </w:r>
      <w:r w:rsidR="00EE28B5" w:rsidRPr="5487384F">
        <w:t>PLT</w:t>
      </w:r>
      <w:r w:rsidR="34E41CFB" w:rsidRPr="5487384F">
        <w:t xml:space="preserve"> </w:t>
      </w:r>
      <w:r w:rsidR="61861D1A" w:rsidRPr="5487384F">
        <w:t>organiser as</w:t>
      </w:r>
      <w:r w:rsidR="66E27355" w:rsidRPr="5487384F">
        <w:t xml:space="preserve"> </w:t>
      </w:r>
      <w:r w:rsidR="00D24325" w:rsidRPr="5487384F">
        <w:t>joint facilitator</w:t>
      </w:r>
    </w:p>
    <w:p w14:paraId="4485921F" w14:textId="0B3BBA40" w:rsidR="0584AC11" w:rsidRDefault="0584AC11" w:rsidP="29322128">
      <w:pPr>
        <w:pStyle w:val="ListParagraph"/>
      </w:pPr>
      <w:r>
        <w:t>Support liaison with KSS Sim Faculty where appropriate</w:t>
      </w:r>
    </w:p>
    <w:p w14:paraId="0D11BA6E" w14:textId="5A6AE9F2" w:rsidR="119592AF" w:rsidRDefault="2C15E612" w:rsidP="5E9A3F70">
      <w:pPr>
        <w:pStyle w:val="ListParagraph"/>
      </w:pPr>
      <w:r>
        <w:t xml:space="preserve">Process and pay </w:t>
      </w:r>
      <w:r w:rsidR="00EE28B5">
        <w:t>PLT</w:t>
      </w:r>
      <w:r w:rsidR="002218EF">
        <w:t xml:space="preserve"> education </w:t>
      </w:r>
      <w:r w:rsidR="5892609F">
        <w:t>grant after event in line with eligibility criteria</w:t>
      </w:r>
    </w:p>
    <w:p w14:paraId="75B28870" w14:textId="626BF876" w:rsidR="002803B6" w:rsidRDefault="002218EF" w:rsidP="5E9A3F70">
      <w:pPr>
        <w:pStyle w:val="ListParagraph"/>
      </w:pPr>
      <w:r w:rsidRPr="5487384F">
        <w:t>Oversee</w:t>
      </w:r>
      <w:r w:rsidR="56E8B57D" w:rsidRPr="5487384F">
        <w:t xml:space="preserve"> attendance and survey results </w:t>
      </w:r>
    </w:p>
    <w:p w14:paraId="60F38E34" w14:textId="72EA1D37" w:rsidR="723FFD23" w:rsidRDefault="00EE28B5" w:rsidP="0F924CB1">
      <w:pPr>
        <w:pStyle w:val="Heading1"/>
        <w:rPr>
          <w:sz w:val="36"/>
          <w:szCs w:val="36"/>
        </w:rPr>
      </w:pPr>
      <w:r>
        <w:rPr>
          <w:sz w:val="36"/>
          <w:szCs w:val="36"/>
        </w:rPr>
        <w:lastRenderedPageBreak/>
        <w:t>PLT</w:t>
      </w:r>
      <w:r w:rsidR="002218EF" w:rsidRPr="2B9C2A5D">
        <w:rPr>
          <w:sz w:val="36"/>
          <w:szCs w:val="36"/>
        </w:rPr>
        <w:t xml:space="preserve"> </w:t>
      </w:r>
      <w:r w:rsidR="7200B7CB" w:rsidRPr="2E929DD0">
        <w:rPr>
          <w:sz w:val="36"/>
          <w:szCs w:val="36"/>
        </w:rPr>
        <w:t>organiser</w:t>
      </w:r>
    </w:p>
    <w:p w14:paraId="01351900" w14:textId="10134695" w:rsidR="41139716" w:rsidRDefault="2CE95EBC" w:rsidP="5E9A3F70">
      <w:pPr>
        <w:pStyle w:val="ListParagraph"/>
      </w:pPr>
      <w:r w:rsidRPr="16EF3E28">
        <w:t xml:space="preserve">Adding </w:t>
      </w:r>
      <w:r>
        <w:t>details</w:t>
      </w:r>
      <w:r w:rsidRPr="16EF3E28">
        <w:t xml:space="preserve"> to event on Medtribe once </w:t>
      </w:r>
      <w:r w:rsidR="24AEB932">
        <w:t>Training Hub</w:t>
      </w:r>
      <w:r w:rsidRPr="16EF3E28">
        <w:t xml:space="preserve"> has set up initial event</w:t>
      </w:r>
    </w:p>
    <w:p w14:paraId="4A1AB254" w14:textId="12CDB7CC" w:rsidR="41139716" w:rsidRDefault="15045832" w:rsidP="5E9A3F70">
      <w:pPr>
        <w:pStyle w:val="ListParagraph"/>
      </w:pPr>
      <w:r>
        <w:t xml:space="preserve">Advertising to </w:t>
      </w:r>
      <w:r w:rsidR="6FA21E14">
        <w:t>workforce</w:t>
      </w:r>
      <w:r w:rsidR="671DF83C" w:rsidRPr="16EF3E28">
        <w:t xml:space="preserve"> </w:t>
      </w:r>
      <w:r>
        <w:t>via booking link</w:t>
      </w:r>
    </w:p>
    <w:p w14:paraId="4B1B2368" w14:textId="40DFCE32" w:rsidR="41139716" w:rsidRDefault="2064FE96" w:rsidP="5E9A3F70">
      <w:pPr>
        <w:pStyle w:val="ListParagraph"/>
      </w:pPr>
      <w:r>
        <w:t>Pre and post event queries</w:t>
      </w:r>
    </w:p>
    <w:p w14:paraId="06AE1666" w14:textId="7F56E770" w:rsidR="41139716" w:rsidRDefault="15045832" w:rsidP="5E9A3F70">
      <w:pPr>
        <w:pStyle w:val="ListParagraph"/>
      </w:pPr>
      <w:r>
        <w:t xml:space="preserve">Ensuring </w:t>
      </w:r>
      <w:r w:rsidR="6BA15F98">
        <w:t>marking</w:t>
      </w:r>
      <w:r w:rsidR="6BA15F98" w:rsidRPr="16EF3E28">
        <w:t xml:space="preserve"> </w:t>
      </w:r>
      <w:r w:rsidR="2D56D2E8">
        <w:t>of</w:t>
      </w:r>
      <w:r w:rsidR="6BA15F98">
        <w:t xml:space="preserve"> </w:t>
      </w:r>
      <w:r w:rsidR="6BA15F98" w:rsidRPr="16EF3E28">
        <w:t>attendance on day of event</w:t>
      </w:r>
      <w:r w:rsidR="4BCE5D77" w:rsidRPr="16EF3E28">
        <w:t xml:space="preserve"> and </w:t>
      </w:r>
      <w:r w:rsidR="75A93084" w:rsidRPr="16EF3E28">
        <w:t xml:space="preserve">survey </w:t>
      </w:r>
      <w:r w:rsidR="2C19CDB5" w:rsidRPr="16EF3E28">
        <w:t>reminders</w:t>
      </w:r>
      <w:r w:rsidR="75A93084" w:rsidRPr="16EF3E28">
        <w:t xml:space="preserve"> </w:t>
      </w:r>
      <w:r w:rsidR="43A333C3">
        <w:t>given</w:t>
      </w:r>
    </w:p>
    <w:p w14:paraId="46DBF6A3" w14:textId="372A6E64" w:rsidR="00156558" w:rsidRDefault="56E8B57D" w:rsidP="5E9A3F70">
      <w:pPr>
        <w:pStyle w:val="ListParagraph"/>
      </w:pPr>
      <w:r w:rsidRPr="16EF3E28">
        <w:t xml:space="preserve">Review survey results </w:t>
      </w:r>
      <w:r w:rsidR="1349F6C8" w:rsidRPr="16EF3E28">
        <w:t>for their own learning and feedback</w:t>
      </w:r>
      <w:r w:rsidR="57179D6F">
        <w:t xml:space="preserve"> and complete own evaluation (separate survey)</w:t>
      </w:r>
    </w:p>
    <w:p w14:paraId="0D351367" w14:textId="66082C0C" w:rsidR="008374A1" w:rsidRPr="008374A1" w:rsidRDefault="001591EB" w:rsidP="4D1C7EE6">
      <w:pPr>
        <w:pStyle w:val="ListParagraph"/>
      </w:pPr>
      <w:r w:rsidRPr="16EF3E28">
        <w:t xml:space="preserve">Attend </w:t>
      </w:r>
      <w:r w:rsidR="1B5FA4F8">
        <w:t>Training</w:t>
      </w:r>
      <w:r>
        <w:t xml:space="preserve"> </w:t>
      </w:r>
      <w:r w:rsidR="1B5FA4F8">
        <w:t>Hub</w:t>
      </w:r>
      <w:r>
        <w:t xml:space="preserve"> </w:t>
      </w:r>
      <w:r w:rsidRPr="16EF3E28">
        <w:t xml:space="preserve">webinar </w:t>
      </w:r>
      <w:r w:rsidR="13D46AD8">
        <w:t xml:space="preserve">or contact for support re </w:t>
      </w:r>
      <w:r w:rsidR="70114A25" w:rsidRPr="16EF3E28">
        <w:t>process</w:t>
      </w:r>
    </w:p>
    <w:sectPr w:rsidR="008374A1" w:rsidRPr="008374A1" w:rsidSect="00CC4887">
      <w:headerReference w:type="default" r:id="rId12"/>
      <w:footerReference w:type="default" r:id="rId13"/>
      <w:headerReference w:type="first" r:id="rId14"/>
      <w:footerReference w:type="first" r:id="rId15"/>
      <w:pgSz w:w="11900" w:h="16840"/>
      <w:pgMar w:top="1985" w:right="1440" w:bottom="13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E38AD" w14:textId="77777777" w:rsidR="00D7061D" w:rsidRDefault="00D7061D" w:rsidP="00785A96">
      <w:r>
        <w:separator/>
      </w:r>
    </w:p>
  </w:endnote>
  <w:endnote w:type="continuationSeparator" w:id="0">
    <w:p w14:paraId="3C388CA2" w14:textId="77777777" w:rsidR="00D7061D" w:rsidRDefault="00D7061D" w:rsidP="00785A96">
      <w:r>
        <w:continuationSeparator/>
      </w:r>
    </w:p>
  </w:endnote>
  <w:endnote w:type="continuationNotice" w:id="1">
    <w:p w14:paraId="7653E1E7" w14:textId="77777777" w:rsidR="00D7061D" w:rsidRDefault="00D706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C3D0" w14:textId="77777777" w:rsidR="00F833B6" w:rsidRDefault="00F833B6" w:rsidP="00785A96">
    <w:pPr>
      <w:pStyle w:val="Footer"/>
    </w:pPr>
    <w:r>
      <w:rPr>
        <w:noProof/>
      </w:rPr>
      <w:drawing>
        <wp:anchor distT="0" distB="0" distL="114300" distR="114300" simplePos="0" relativeHeight="251658241" behindDoc="1" locked="0" layoutInCell="1" allowOverlap="1" wp14:anchorId="318B5856" wp14:editId="49C89922">
          <wp:simplePos x="0" y="0"/>
          <wp:positionH relativeFrom="page">
            <wp:posOffset>0</wp:posOffset>
          </wp:positionH>
          <wp:positionV relativeFrom="page">
            <wp:posOffset>10056173</wp:posOffset>
          </wp:positionV>
          <wp:extent cx="7560000" cy="658451"/>
          <wp:effectExtent l="0" t="0" r="0" b="8890"/>
          <wp:wrapNone/>
          <wp:docPr id="1561264768" name="Picture 1561264768" descr="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64768" name="Picture 1561264768" descr="Decorative background 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658451"/>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9B30" w14:textId="12CF79B6" w:rsidR="00860C03" w:rsidRDefault="00860C03">
    <w:pPr>
      <w:pStyle w:val="Footer"/>
    </w:pPr>
    <w:r>
      <w:t>Version 1.0</w:t>
    </w:r>
  </w:p>
  <w:p w14:paraId="299152B8" w14:textId="6CFF319A" w:rsidR="001B37AF" w:rsidRDefault="001B3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5D6D0" w14:textId="77777777" w:rsidR="00D7061D" w:rsidRDefault="00D7061D" w:rsidP="00785A96">
      <w:r>
        <w:separator/>
      </w:r>
    </w:p>
  </w:footnote>
  <w:footnote w:type="continuationSeparator" w:id="0">
    <w:p w14:paraId="30C9EDAC" w14:textId="77777777" w:rsidR="00D7061D" w:rsidRDefault="00D7061D" w:rsidP="00785A96">
      <w:r>
        <w:continuationSeparator/>
      </w:r>
    </w:p>
  </w:footnote>
  <w:footnote w:type="continuationNotice" w:id="1">
    <w:p w14:paraId="67FB471E" w14:textId="77777777" w:rsidR="00D7061D" w:rsidRDefault="00D706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FE6C6" w14:textId="77777777" w:rsidR="00F1794E" w:rsidRDefault="00F1794E" w:rsidP="00785A96">
    <w:pPr>
      <w:pStyle w:val="Header"/>
    </w:pPr>
    <w:r>
      <w:rPr>
        <w:noProof/>
      </w:rPr>
      <w:drawing>
        <wp:anchor distT="0" distB="0" distL="114300" distR="114300" simplePos="0" relativeHeight="251658240" behindDoc="1" locked="0" layoutInCell="1" allowOverlap="1" wp14:anchorId="7C2C7C15" wp14:editId="51A13C18">
          <wp:simplePos x="0" y="0"/>
          <wp:positionH relativeFrom="page">
            <wp:posOffset>289560</wp:posOffset>
          </wp:positionH>
          <wp:positionV relativeFrom="page">
            <wp:posOffset>281940</wp:posOffset>
          </wp:positionV>
          <wp:extent cx="763200" cy="763200"/>
          <wp:effectExtent l="0" t="0" r="0" b="0"/>
          <wp:wrapNone/>
          <wp:docPr id="792885998" name="Picture 792885998" descr="Surrey Heartlands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85998" name="Picture 792885998" descr="Surrey Heartlands brand ma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200" cy="76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F95C" w14:textId="76B80C52" w:rsidR="0069395E" w:rsidRDefault="00F41F4E">
    <w:pPr>
      <w:pStyle w:val="Header"/>
    </w:pPr>
    <w:r>
      <w:rPr>
        <w:noProof/>
      </w:rPr>
      <w:drawing>
        <wp:anchor distT="0" distB="0" distL="114300" distR="114300" simplePos="0" relativeHeight="251658243" behindDoc="1" locked="0" layoutInCell="1" allowOverlap="1" wp14:anchorId="4CD229FA" wp14:editId="0CC1D7C9">
          <wp:simplePos x="0" y="0"/>
          <wp:positionH relativeFrom="margin">
            <wp:posOffset>4756150</wp:posOffset>
          </wp:positionH>
          <wp:positionV relativeFrom="paragraph">
            <wp:posOffset>-168910</wp:posOffset>
          </wp:positionV>
          <wp:extent cx="1579494" cy="789747"/>
          <wp:effectExtent l="0" t="0" r="1905" b="0"/>
          <wp:wrapTight wrapText="bothSides">
            <wp:wrapPolygon edited="0">
              <wp:start x="0" y="0"/>
              <wp:lineTo x="0" y="20853"/>
              <wp:lineTo x="21366" y="20853"/>
              <wp:lineTo x="21366" y="0"/>
              <wp:lineTo x="0" y="0"/>
            </wp:wrapPolygon>
          </wp:wrapTight>
          <wp:docPr id="352138094" name="Picture 1" descr="A logo with colorfu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41127" name="Picture 1" descr="A logo with colorful peop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9494" cy="789747"/>
                  </a:xfrm>
                  <a:prstGeom prst="rect">
                    <a:avLst/>
                  </a:prstGeom>
                </pic:spPr>
              </pic:pic>
            </a:graphicData>
          </a:graphic>
          <wp14:sizeRelH relativeFrom="page">
            <wp14:pctWidth>0</wp14:pctWidth>
          </wp14:sizeRelH>
          <wp14:sizeRelV relativeFrom="page">
            <wp14:pctHeight>0</wp14:pctHeight>
          </wp14:sizeRelV>
        </wp:anchor>
      </w:drawing>
    </w:r>
    <w:sdt>
      <w:sdtPr>
        <w:id w:val="239837699"/>
        <w:showingPlcHdr/>
        <w:docPartObj>
          <w:docPartGallery w:val="Watermarks"/>
          <w:docPartUnique/>
        </w:docPartObj>
      </w:sdtPr>
      <w:sdtEndPr/>
      <w:sdtContent>
        <w:r w:rsidR="1068C5A0">
          <w:t xml:space="preserve">     </w:t>
        </w:r>
        <w:r w:rsidR="2E69F374">
          <w:t xml:space="preserve">     </w:t>
        </w:r>
      </w:sdtContent>
    </w:sdt>
    <w:r w:rsidR="00CC4887">
      <w:rPr>
        <w:noProof/>
      </w:rPr>
      <w:drawing>
        <wp:anchor distT="0" distB="0" distL="114300" distR="114300" simplePos="0" relativeHeight="251658242" behindDoc="1" locked="0" layoutInCell="1" allowOverlap="1" wp14:anchorId="2FA7888A" wp14:editId="492DF225">
          <wp:simplePos x="0" y="0"/>
          <wp:positionH relativeFrom="page">
            <wp:posOffset>200025</wp:posOffset>
          </wp:positionH>
          <wp:positionV relativeFrom="page">
            <wp:posOffset>57150</wp:posOffset>
          </wp:positionV>
          <wp:extent cx="2659562" cy="1171575"/>
          <wp:effectExtent l="0" t="0" r="0" b="0"/>
          <wp:wrapNone/>
          <wp:docPr id="1922740703" name="Picture 1922740703" descr="Surrey Heartlands Health and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40703" name="Picture 1922740703" descr="Surrey Heartlands Health and Care Partnership logo"/>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659562" cy="1171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b+HwXRlw9rPmsc" int2:id="uq5Ac3b9">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884"/>
    <w:multiLevelType w:val="hybridMultilevel"/>
    <w:tmpl w:val="ED4A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7186E"/>
    <w:multiLevelType w:val="multilevel"/>
    <w:tmpl w:val="BB647D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20602B"/>
    <w:multiLevelType w:val="multilevel"/>
    <w:tmpl w:val="B5307C2A"/>
    <w:styleLink w:val="CurrentList1"/>
    <w:lvl w:ilvl="0">
      <w:start w:val="1"/>
      <w:numFmt w:val="bullet"/>
      <w:lvlText w:val=""/>
      <w:lvlJc w:val="left"/>
      <w:pPr>
        <w:ind w:left="720" w:hanging="43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D4A42"/>
    <w:multiLevelType w:val="hybridMultilevel"/>
    <w:tmpl w:val="F78E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A054C"/>
    <w:multiLevelType w:val="hybridMultilevel"/>
    <w:tmpl w:val="E1DA29DC"/>
    <w:lvl w:ilvl="0" w:tplc="E5860130">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1C56E72"/>
    <w:multiLevelType w:val="multilevel"/>
    <w:tmpl w:val="866EA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E5AE2"/>
    <w:multiLevelType w:val="hybridMultilevel"/>
    <w:tmpl w:val="8EA84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BF4B2"/>
    <w:multiLevelType w:val="hybridMultilevel"/>
    <w:tmpl w:val="FFFFFFFF"/>
    <w:lvl w:ilvl="0" w:tplc="D63E9FC8">
      <w:start w:val="1"/>
      <w:numFmt w:val="bullet"/>
      <w:lvlText w:val=""/>
      <w:lvlJc w:val="left"/>
      <w:pPr>
        <w:ind w:left="1004" w:hanging="360"/>
      </w:pPr>
      <w:rPr>
        <w:rFonts w:ascii="Symbol" w:hAnsi="Symbol" w:hint="default"/>
      </w:rPr>
    </w:lvl>
    <w:lvl w:ilvl="1" w:tplc="278ED2EA">
      <w:start w:val="1"/>
      <w:numFmt w:val="bullet"/>
      <w:lvlText w:val="o"/>
      <w:lvlJc w:val="left"/>
      <w:pPr>
        <w:ind w:left="1724" w:hanging="360"/>
      </w:pPr>
      <w:rPr>
        <w:rFonts w:ascii="Courier New" w:hAnsi="Courier New" w:hint="default"/>
      </w:rPr>
    </w:lvl>
    <w:lvl w:ilvl="2" w:tplc="DAB01ABC">
      <w:start w:val="1"/>
      <w:numFmt w:val="bullet"/>
      <w:lvlText w:val=""/>
      <w:lvlJc w:val="left"/>
      <w:pPr>
        <w:ind w:left="2444" w:hanging="360"/>
      </w:pPr>
      <w:rPr>
        <w:rFonts w:ascii="Wingdings" w:hAnsi="Wingdings" w:hint="default"/>
      </w:rPr>
    </w:lvl>
    <w:lvl w:ilvl="3" w:tplc="00CABB10">
      <w:start w:val="1"/>
      <w:numFmt w:val="bullet"/>
      <w:lvlText w:val=""/>
      <w:lvlJc w:val="left"/>
      <w:pPr>
        <w:ind w:left="3164" w:hanging="360"/>
      </w:pPr>
      <w:rPr>
        <w:rFonts w:ascii="Symbol" w:hAnsi="Symbol" w:hint="default"/>
      </w:rPr>
    </w:lvl>
    <w:lvl w:ilvl="4" w:tplc="DD8CD83E">
      <w:start w:val="1"/>
      <w:numFmt w:val="bullet"/>
      <w:lvlText w:val="o"/>
      <w:lvlJc w:val="left"/>
      <w:pPr>
        <w:ind w:left="3884" w:hanging="360"/>
      </w:pPr>
      <w:rPr>
        <w:rFonts w:ascii="Courier New" w:hAnsi="Courier New" w:hint="default"/>
      </w:rPr>
    </w:lvl>
    <w:lvl w:ilvl="5" w:tplc="6786106E">
      <w:start w:val="1"/>
      <w:numFmt w:val="bullet"/>
      <w:lvlText w:val=""/>
      <w:lvlJc w:val="left"/>
      <w:pPr>
        <w:ind w:left="4604" w:hanging="360"/>
      </w:pPr>
      <w:rPr>
        <w:rFonts w:ascii="Wingdings" w:hAnsi="Wingdings" w:hint="default"/>
      </w:rPr>
    </w:lvl>
    <w:lvl w:ilvl="6" w:tplc="ADD2CCCC">
      <w:start w:val="1"/>
      <w:numFmt w:val="bullet"/>
      <w:lvlText w:val=""/>
      <w:lvlJc w:val="left"/>
      <w:pPr>
        <w:ind w:left="5324" w:hanging="360"/>
      </w:pPr>
      <w:rPr>
        <w:rFonts w:ascii="Symbol" w:hAnsi="Symbol" w:hint="default"/>
      </w:rPr>
    </w:lvl>
    <w:lvl w:ilvl="7" w:tplc="4DD206E0">
      <w:start w:val="1"/>
      <w:numFmt w:val="bullet"/>
      <w:lvlText w:val="o"/>
      <w:lvlJc w:val="left"/>
      <w:pPr>
        <w:ind w:left="6044" w:hanging="360"/>
      </w:pPr>
      <w:rPr>
        <w:rFonts w:ascii="Courier New" w:hAnsi="Courier New" w:hint="default"/>
      </w:rPr>
    </w:lvl>
    <w:lvl w:ilvl="8" w:tplc="358C9CAC">
      <w:start w:val="1"/>
      <w:numFmt w:val="bullet"/>
      <w:lvlText w:val=""/>
      <w:lvlJc w:val="left"/>
      <w:pPr>
        <w:ind w:left="6764" w:hanging="360"/>
      </w:pPr>
      <w:rPr>
        <w:rFonts w:ascii="Wingdings" w:hAnsi="Wingdings" w:hint="default"/>
      </w:rPr>
    </w:lvl>
  </w:abstractNum>
  <w:abstractNum w:abstractNumId="8" w15:restartNumberingAfterBreak="0">
    <w:nsid w:val="1AD52447"/>
    <w:multiLevelType w:val="multilevel"/>
    <w:tmpl w:val="C706A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5E062"/>
    <w:multiLevelType w:val="hybridMultilevel"/>
    <w:tmpl w:val="FFFFFFFF"/>
    <w:lvl w:ilvl="0" w:tplc="08840462">
      <w:start w:val="1"/>
      <w:numFmt w:val="bullet"/>
      <w:lvlText w:val=""/>
      <w:lvlJc w:val="left"/>
      <w:pPr>
        <w:ind w:left="720" w:hanging="360"/>
      </w:pPr>
      <w:rPr>
        <w:rFonts w:ascii="Symbol" w:hAnsi="Symbol" w:hint="default"/>
      </w:rPr>
    </w:lvl>
    <w:lvl w:ilvl="1" w:tplc="67FC894C">
      <w:start w:val="1"/>
      <w:numFmt w:val="bullet"/>
      <w:lvlText w:val="o"/>
      <w:lvlJc w:val="left"/>
      <w:pPr>
        <w:ind w:left="1440" w:hanging="360"/>
      </w:pPr>
      <w:rPr>
        <w:rFonts w:ascii="Courier New" w:hAnsi="Courier New" w:hint="default"/>
      </w:rPr>
    </w:lvl>
    <w:lvl w:ilvl="2" w:tplc="9B9E7A80">
      <w:start w:val="1"/>
      <w:numFmt w:val="bullet"/>
      <w:lvlText w:val=""/>
      <w:lvlJc w:val="left"/>
      <w:pPr>
        <w:ind w:left="2160" w:hanging="360"/>
      </w:pPr>
      <w:rPr>
        <w:rFonts w:ascii="Wingdings" w:hAnsi="Wingdings" w:hint="default"/>
      </w:rPr>
    </w:lvl>
    <w:lvl w:ilvl="3" w:tplc="E7347B92">
      <w:start w:val="1"/>
      <w:numFmt w:val="bullet"/>
      <w:lvlText w:val=""/>
      <w:lvlJc w:val="left"/>
      <w:pPr>
        <w:ind w:left="2880" w:hanging="360"/>
      </w:pPr>
      <w:rPr>
        <w:rFonts w:ascii="Symbol" w:hAnsi="Symbol" w:hint="default"/>
      </w:rPr>
    </w:lvl>
    <w:lvl w:ilvl="4" w:tplc="236EB966">
      <w:start w:val="1"/>
      <w:numFmt w:val="bullet"/>
      <w:lvlText w:val="o"/>
      <w:lvlJc w:val="left"/>
      <w:pPr>
        <w:ind w:left="3600" w:hanging="360"/>
      </w:pPr>
      <w:rPr>
        <w:rFonts w:ascii="Courier New" w:hAnsi="Courier New" w:hint="default"/>
      </w:rPr>
    </w:lvl>
    <w:lvl w:ilvl="5" w:tplc="363ACA5C">
      <w:start w:val="1"/>
      <w:numFmt w:val="bullet"/>
      <w:lvlText w:val=""/>
      <w:lvlJc w:val="left"/>
      <w:pPr>
        <w:ind w:left="4320" w:hanging="360"/>
      </w:pPr>
      <w:rPr>
        <w:rFonts w:ascii="Wingdings" w:hAnsi="Wingdings" w:hint="default"/>
      </w:rPr>
    </w:lvl>
    <w:lvl w:ilvl="6" w:tplc="E4BA6616">
      <w:start w:val="1"/>
      <w:numFmt w:val="bullet"/>
      <w:lvlText w:val=""/>
      <w:lvlJc w:val="left"/>
      <w:pPr>
        <w:ind w:left="5040" w:hanging="360"/>
      </w:pPr>
      <w:rPr>
        <w:rFonts w:ascii="Symbol" w:hAnsi="Symbol" w:hint="default"/>
      </w:rPr>
    </w:lvl>
    <w:lvl w:ilvl="7" w:tplc="D8DE6F7A">
      <w:start w:val="1"/>
      <w:numFmt w:val="bullet"/>
      <w:lvlText w:val="o"/>
      <w:lvlJc w:val="left"/>
      <w:pPr>
        <w:ind w:left="5760" w:hanging="360"/>
      </w:pPr>
      <w:rPr>
        <w:rFonts w:ascii="Courier New" w:hAnsi="Courier New" w:hint="default"/>
      </w:rPr>
    </w:lvl>
    <w:lvl w:ilvl="8" w:tplc="2A765E38">
      <w:start w:val="1"/>
      <w:numFmt w:val="bullet"/>
      <w:lvlText w:val=""/>
      <w:lvlJc w:val="left"/>
      <w:pPr>
        <w:ind w:left="6480" w:hanging="360"/>
      </w:pPr>
      <w:rPr>
        <w:rFonts w:ascii="Wingdings" w:hAnsi="Wingdings" w:hint="default"/>
      </w:rPr>
    </w:lvl>
  </w:abstractNum>
  <w:abstractNum w:abstractNumId="10" w15:restartNumberingAfterBreak="0">
    <w:nsid w:val="24742572"/>
    <w:multiLevelType w:val="hybridMultilevel"/>
    <w:tmpl w:val="790AF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745ADA"/>
    <w:multiLevelType w:val="multilevel"/>
    <w:tmpl w:val="3AF08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47078"/>
    <w:multiLevelType w:val="hybridMultilevel"/>
    <w:tmpl w:val="FE2E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D523E"/>
    <w:multiLevelType w:val="multilevel"/>
    <w:tmpl w:val="3DC2BC22"/>
    <w:styleLink w:val="CurrentList2"/>
    <w:lvl w:ilvl="0">
      <w:start w:val="1"/>
      <w:numFmt w:val="bullet"/>
      <w:lvlText w:val=""/>
      <w:lvlJc w:val="left"/>
      <w:pPr>
        <w:ind w:left="720" w:hanging="43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0A3E23"/>
    <w:multiLevelType w:val="hybridMultilevel"/>
    <w:tmpl w:val="0E84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D7F26"/>
    <w:multiLevelType w:val="multilevel"/>
    <w:tmpl w:val="3DF0A7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8A200E"/>
    <w:multiLevelType w:val="multilevel"/>
    <w:tmpl w:val="EDB4AF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C44425"/>
    <w:multiLevelType w:val="hybridMultilevel"/>
    <w:tmpl w:val="F426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F5256"/>
    <w:multiLevelType w:val="hybridMultilevel"/>
    <w:tmpl w:val="A0BCBD48"/>
    <w:lvl w:ilvl="0" w:tplc="19D699FC">
      <w:start w:val="1"/>
      <w:numFmt w:val="bullet"/>
      <w:pStyle w:val="ListParagraph"/>
      <w:lvlText w:val=""/>
      <w:lvlJc w:val="left"/>
      <w:pPr>
        <w:ind w:left="644" w:hanging="360"/>
      </w:pPr>
      <w:rPr>
        <w:rFonts w:ascii="Wingdings" w:hAnsi="Wingdings" w:hint="default"/>
        <w:color w:val="18AFC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6EDDC"/>
    <w:multiLevelType w:val="hybridMultilevel"/>
    <w:tmpl w:val="FFFFFFFF"/>
    <w:lvl w:ilvl="0" w:tplc="533A4FF4">
      <w:start w:val="1"/>
      <w:numFmt w:val="bullet"/>
      <w:lvlText w:val=""/>
      <w:lvlJc w:val="left"/>
      <w:pPr>
        <w:ind w:left="720" w:hanging="360"/>
      </w:pPr>
      <w:rPr>
        <w:rFonts w:ascii="Symbol" w:hAnsi="Symbol" w:hint="default"/>
      </w:rPr>
    </w:lvl>
    <w:lvl w:ilvl="1" w:tplc="A334A546">
      <w:start w:val="1"/>
      <w:numFmt w:val="bullet"/>
      <w:lvlText w:val="o"/>
      <w:lvlJc w:val="left"/>
      <w:pPr>
        <w:ind w:left="1440" w:hanging="360"/>
      </w:pPr>
      <w:rPr>
        <w:rFonts w:ascii="Courier New" w:hAnsi="Courier New" w:hint="default"/>
      </w:rPr>
    </w:lvl>
    <w:lvl w:ilvl="2" w:tplc="F4E0B4F6">
      <w:start w:val="1"/>
      <w:numFmt w:val="bullet"/>
      <w:lvlText w:val=""/>
      <w:lvlJc w:val="left"/>
      <w:pPr>
        <w:ind w:left="2160" w:hanging="360"/>
      </w:pPr>
      <w:rPr>
        <w:rFonts w:ascii="Wingdings" w:hAnsi="Wingdings" w:hint="default"/>
      </w:rPr>
    </w:lvl>
    <w:lvl w:ilvl="3" w:tplc="DD06EAE8">
      <w:start w:val="1"/>
      <w:numFmt w:val="bullet"/>
      <w:lvlText w:val=""/>
      <w:lvlJc w:val="left"/>
      <w:pPr>
        <w:ind w:left="2880" w:hanging="360"/>
      </w:pPr>
      <w:rPr>
        <w:rFonts w:ascii="Symbol" w:hAnsi="Symbol" w:hint="default"/>
      </w:rPr>
    </w:lvl>
    <w:lvl w:ilvl="4" w:tplc="674E70D4">
      <w:start w:val="1"/>
      <w:numFmt w:val="bullet"/>
      <w:lvlText w:val="o"/>
      <w:lvlJc w:val="left"/>
      <w:pPr>
        <w:ind w:left="3600" w:hanging="360"/>
      </w:pPr>
      <w:rPr>
        <w:rFonts w:ascii="Courier New" w:hAnsi="Courier New" w:hint="default"/>
      </w:rPr>
    </w:lvl>
    <w:lvl w:ilvl="5" w:tplc="19346964">
      <w:start w:val="1"/>
      <w:numFmt w:val="bullet"/>
      <w:lvlText w:val=""/>
      <w:lvlJc w:val="left"/>
      <w:pPr>
        <w:ind w:left="4320" w:hanging="360"/>
      </w:pPr>
      <w:rPr>
        <w:rFonts w:ascii="Wingdings" w:hAnsi="Wingdings" w:hint="default"/>
      </w:rPr>
    </w:lvl>
    <w:lvl w:ilvl="6" w:tplc="BFE411A2">
      <w:start w:val="1"/>
      <w:numFmt w:val="bullet"/>
      <w:lvlText w:val=""/>
      <w:lvlJc w:val="left"/>
      <w:pPr>
        <w:ind w:left="5040" w:hanging="360"/>
      </w:pPr>
      <w:rPr>
        <w:rFonts w:ascii="Symbol" w:hAnsi="Symbol" w:hint="default"/>
      </w:rPr>
    </w:lvl>
    <w:lvl w:ilvl="7" w:tplc="F3524A4C">
      <w:start w:val="1"/>
      <w:numFmt w:val="bullet"/>
      <w:lvlText w:val="o"/>
      <w:lvlJc w:val="left"/>
      <w:pPr>
        <w:ind w:left="5760" w:hanging="360"/>
      </w:pPr>
      <w:rPr>
        <w:rFonts w:ascii="Courier New" w:hAnsi="Courier New" w:hint="default"/>
      </w:rPr>
    </w:lvl>
    <w:lvl w:ilvl="8" w:tplc="C556F46A">
      <w:start w:val="1"/>
      <w:numFmt w:val="bullet"/>
      <w:lvlText w:val=""/>
      <w:lvlJc w:val="left"/>
      <w:pPr>
        <w:ind w:left="6480" w:hanging="360"/>
      </w:pPr>
      <w:rPr>
        <w:rFonts w:ascii="Wingdings" w:hAnsi="Wingdings" w:hint="default"/>
      </w:rPr>
    </w:lvl>
  </w:abstractNum>
  <w:abstractNum w:abstractNumId="20" w15:restartNumberingAfterBreak="0">
    <w:nsid w:val="678E0423"/>
    <w:multiLevelType w:val="multilevel"/>
    <w:tmpl w:val="824AE260"/>
    <w:styleLink w:val="CurrentList3"/>
    <w:lvl w:ilvl="0">
      <w:start w:val="1"/>
      <w:numFmt w:val="bullet"/>
      <w:lvlText w:val=""/>
      <w:lvlJc w:val="left"/>
      <w:pPr>
        <w:ind w:left="720" w:hanging="436"/>
      </w:pPr>
      <w:rPr>
        <w:rFonts w:ascii="Symbol" w:hAnsi="Symbol" w:hint="default"/>
        <w:color w:val="18AFC3"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37D856"/>
    <w:multiLevelType w:val="hybridMultilevel"/>
    <w:tmpl w:val="FFFFFFFF"/>
    <w:lvl w:ilvl="0" w:tplc="79146892">
      <w:start w:val="1"/>
      <w:numFmt w:val="bullet"/>
      <w:lvlText w:val=""/>
      <w:lvlJc w:val="left"/>
      <w:pPr>
        <w:ind w:left="720" w:hanging="360"/>
      </w:pPr>
      <w:rPr>
        <w:rFonts w:ascii="Symbol" w:hAnsi="Symbol" w:hint="default"/>
      </w:rPr>
    </w:lvl>
    <w:lvl w:ilvl="1" w:tplc="0AE099C0">
      <w:start w:val="1"/>
      <w:numFmt w:val="bullet"/>
      <w:lvlText w:val="o"/>
      <w:lvlJc w:val="left"/>
      <w:pPr>
        <w:ind w:left="1440" w:hanging="360"/>
      </w:pPr>
      <w:rPr>
        <w:rFonts w:ascii="Courier New" w:hAnsi="Courier New" w:hint="default"/>
      </w:rPr>
    </w:lvl>
    <w:lvl w:ilvl="2" w:tplc="D6481E38">
      <w:start w:val="1"/>
      <w:numFmt w:val="bullet"/>
      <w:lvlText w:val=""/>
      <w:lvlJc w:val="left"/>
      <w:pPr>
        <w:ind w:left="2160" w:hanging="360"/>
      </w:pPr>
      <w:rPr>
        <w:rFonts w:ascii="Wingdings" w:hAnsi="Wingdings" w:hint="default"/>
      </w:rPr>
    </w:lvl>
    <w:lvl w:ilvl="3" w:tplc="BC909B82">
      <w:start w:val="1"/>
      <w:numFmt w:val="bullet"/>
      <w:lvlText w:val=""/>
      <w:lvlJc w:val="left"/>
      <w:pPr>
        <w:ind w:left="2880" w:hanging="360"/>
      </w:pPr>
      <w:rPr>
        <w:rFonts w:ascii="Symbol" w:hAnsi="Symbol" w:hint="default"/>
      </w:rPr>
    </w:lvl>
    <w:lvl w:ilvl="4" w:tplc="538CBC6C">
      <w:start w:val="1"/>
      <w:numFmt w:val="bullet"/>
      <w:lvlText w:val="o"/>
      <w:lvlJc w:val="left"/>
      <w:pPr>
        <w:ind w:left="3600" w:hanging="360"/>
      </w:pPr>
      <w:rPr>
        <w:rFonts w:ascii="Courier New" w:hAnsi="Courier New" w:hint="default"/>
      </w:rPr>
    </w:lvl>
    <w:lvl w:ilvl="5" w:tplc="EEC45A7C">
      <w:start w:val="1"/>
      <w:numFmt w:val="bullet"/>
      <w:lvlText w:val=""/>
      <w:lvlJc w:val="left"/>
      <w:pPr>
        <w:ind w:left="4320" w:hanging="360"/>
      </w:pPr>
      <w:rPr>
        <w:rFonts w:ascii="Wingdings" w:hAnsi="Wingdings" w:hint="default"/>
      </w:rPr>
    </w:lvl>
    <w:lvl w:ilvl="6" w:tplc="BCDA944E">
      <w:start w:val="1"/>
      <w:numFmt w:val="bullet"/>
      <w:lvlText w:val=""/>
      <w:lvlJc w:val="left"/>
      <w:pPr>
        <w:ind w:left="5040" w:hanging="360"/>
      </w:pPr>
      <w:rPr>
        <w:rFonts w:ascii="Symbol" w:hAnsi="Symbol" w:hint="default"/>
      </w:rPr>
    </w:lvl>
    <w:lvl w:ilvl="7" w:tplc="1FCC2606">
      <w:start w:val="1"/>
      <w:numFmt w:val="bullet"/>
      <w:lvlText w:val="o"/>
      <w:lvlJc w:val="left"/>
      <w:pPr>
        <w:ind w:left="5760" w:hanging="360"/>
      </w:pPr>
      <w:rPr>
        <w:rFonts w:ascii="Courier New" w:hAnsi="Courier New" w:hint="default"/>
      </w:rPr>
    </w:lvl>
    <w:lvl w:ilvl="8" w:tplc="2C1A5BEA">
      <w:start w:val="1"/>
      <w:numFmt w:val="bullet"/>
      <w:lvlText w:val=""/>
      <w:lvlJc w:val="left"/>
      <w:pPr>
        <w:ind w:left="6480" w:hanging="360"/>
      </w:pPr>
      <w:rPr>
        <w:rFonts w:ascii="Wingdings" w:hAnsi="Wingdings" w:hint="default"/>
      </w:rPr>
    </w:lvl>
  </w:abstractNum>
  <w:abstractNum w:abstractNumId="22" w15:restartNumberingAfterBreak="0">
    <w:nsid w:val="6E693C50"/>
    <w:multiLevelType w:val="hybridMultilevel"/>
    <w:tmpl w:val="FFFFFFFF"/>
    <w:lvl w:ilvl="0" w:tplc="B518E920">
      <w:start w:val="1"/>
      <w:numFmt w:val="decimal"/>
      <w:lvlText w:val="%1."/>
      <w:lvlJc w:val="left"/>
      <w:pPr>
        <w:ind w:left="720" w:hanging="360"/>
      </w:pPr>
    </w:lvl>
    <w:lvl w:ilvl="1" w:tplc="38BE1870">
      <w:start w:val="1"/>
      <w:numFmt w:val="lowerLetter"/>
      <w:lvlText w:val="%2."/>
      <w:lvlJc w:val="left"/>
      <w:pPr>
        <w:ind w:left="1440" w:hanging="360"/>
      </w:pPr>
    </w:lvl>
    <w:lvl w:ilvl="2" w:tplc="F0020114">
      <w:start w:val="1"/>
      <w:numFmt w:val="lowerRoman"/>
      <w:lvlText w:val="%3."/>
      <w:lvlJc w:val="right"/>
      <w:pPr>
        <w:ind w:left="2160" w:hanging="180"/>
      </w:pPr>
    </w:lvl>
    <w:lvl w:ilvl="3" w:tplc="CECE32A0">
      <w:start w:val="1"/>
      <w:numFmt w:val="decimal"/>
      <w:lvlText w:val="%4."/>
      <w:lvlJc w:val="left"/>
      <w:pPr>
        <w:ind w:left="2880" w:hanging="360"/>
      </w:pPr>
    </w:lvl>
    <w:lvl w:ilvl="4" w:tplc="7CC862D2">
      <w:start w:val="1"/>
      <w:numFmt w:val="lowerLetter"/>
      <w:lvlText w:val="%5."/>
      <w:lvlJc w:val="left"/>
      <w:pPr>
        <w:ind w:left="3600" w:hanging="360"/>
      </w:pPr>
    </w:lvl>
    <w:lvl w:ilvl="5" w:tplc="95D0F336">
      <w:start w:val="1"/>
      <w:numFmt w:val="lowerRoman"/>
      <w:lvlText w:val="%6."/>
      <w:lvlJc w:val="right"/>
      <w:pPr>
        <w:ind w:left="4320" w:hanging="180"/>
      </w:pPr>
    </w:lvl>
    <w:lvl w:ilvl="6" w:tplc="0EE24AE6">
      <w:start w:val="1"/>
      <w:numFmt w:val="decimal"/>
      <w:lvlText w:val="%7."/>
      <w:lvlJc w:val="left"/>
      <w:pPr>
        <w:ind w:left="5040" w:hanging="360"/>
      </w:pPr>
    </w:lvl>
    <w:lvl w:ilvl="7" w:tplc="AB8C8546">
      <w:start w:val="1"/>
      <w:numFmt w:val="lowerLetter"/>
      <w:lvlText w:val="%8."/>
      <w:lvlJc w:val="left"/>
      <w:pPr>
        <w:ind w:left="5760" w:hanging="360"/>
      </w:pPr>
    </w:lvl>
    <w:lvl w:ilvl="8" w:tplc="634A93B4">
      <w:start w:val="1"/>
      <w:numFmt w:val="lowerRoman"/>
      <w:lvlText w:val="%9."/>
      <w:lvlJc w:val="right"/>
      <w:pPr>
        <w:ind w:left="6480" w:hanging="180"/>
      </w:pPr>
    </w:lvl>
  </w:abstractNum>
  <w:abstractNum w:abstractNumId="23" w15:restartNumberingAfterBreak="0">
    <w:nsid w:val="6EC422DC"/>
    <w:multiLevelType w:val="hybridMultilevel"/>
    <w:tmpl w:val="335E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01404"/>
    <w:multiLevelType w:val="hybridMultilevel"/>
    <w:tmpl w:val="FFFFFFFF"/>
    <w:lvl w:ilvl="0" w:tplc="BEF2E15C">
      <w:start w:val="1"/>
      <w:numFmt w:val="bullet"/>
      <w:lvlText w:val=""/>
      <w:lvlJc w:val="left"/>
      <w:pPr>
        <w:ind w:left="720" w:hanging="360"/>
      </w:pPr>
      <w:rPr>
        <w:rFonts w:ascii="Symbol" w:hAnsi="Symbol" w:hint="default"/>
      </w:rPr>
    </w:lvl>
    <w:lvl w:ilvl="1" w:tplc="17BA8680">
      <w:start w:val="1"/>
      <w:numFmt w:val="bullet"/>
      <w:lvlText w:val="o"/>
      <w:lvlJc w:val="left"/>
      <w:pPr>
        <w:ind w:left="1440" w:hanging="360"/>
      </w:pPr>
      <w:rPr>
        <w:rFonts w:ascii="Courier New" w:hAnsi="Courier New" w:hint="default"/>
      </w:rPr>
    </w:lvl>
    <w:lvl w:ilvl="2" w:tplc="40D8F29C">
      <w:start w:val="1"/>
      <w:numFmt w:val="bullet"/>
      <w:lvlText w:val=""/>
      <w:lvlJc w:val="left"/>
      <w:pPr>
        <w:ind w:left="2160" w:hanging="360"/>
      </w:pPr>
      <w:rPr>
        <w:rFonts w:ascii="Wingdings" w:hAnsi="Wingdings" w:hint="default"/>
      </w:rPr>
    </w:lvl>
    <w:lvl w:ilvl="3" w:tplc="FF06249A">
      <w:start w:val="1"/>
      <w:numFmt w:val="bullet"/>
      <w:lvlText w:val=""/>
      <w:lvlJc w:val="left"/>
      <w:pPr>
        <w:ind w:left="2880" w:hanging="360"/>
      </w:pPr>
      <w:rPr>
        <w:rFonts w:ascii="Symbol" w:hAnsi="Symbol" w:hint="default"/>
      </w:rPr>
    </w:lvl>
    <w:lvl w:ilvl="4" w:tplc="A1280B68">
      <w:start w:val="1"/>
      <w:numFmt w:val="bullet"/>
      <w:lvlText w:val="o"/>
      <w:lvlJc w:val="left"/>
      <w:pPr>
        <w:ind w:left="3600" w:hanging="360"/>
      </w:pPr>
      <w:rPr>
        <w:rFonts w:ascii="Courier New" w:hAnsi="Courier New" w:hint="default"/>
      </w:rPr>
    </w:lvl>
    <w:lvl w:ilvl="5" w:tplc="E166A15A">
      <w:start w:val="1"/>
      <w:numFmt w:val="bullet"/>
      <w:lvlText w:val=""/>
      <w:lvlJc w:val="left"/>
      <w:pPr>
        <w:ind w:left="4320" w:hanging="360"/>
      </w:pPr>
      <w:rPr>
        <w:rFonts w:ascii="Wingdings" w:hAnsi="Wingdings" w:hint="default"/>
      </w:rPr>
    </w:lvl>
    <w:lvl w:ilvl="6" w:tplc="6AB4F256">
      <w:start w:val="1"/>
      <w:numFmt w:val="bullet"/>
      <w:lvlText w:val=""/>
      <w:lvlJc w:val="left"/>
      <w:pPr>
        <w:ind w:left="5040" w:hanging="360"/>
      </w:pPr>
      <w:rPr>
        <w:rFonts w:ascii="Symbol" w:hAnsi="Symbol" w:hint="default"/>
      </w:rPr>
    </w:lvl>
    <w:lvl w:ilvl="7" w:tplc="81E0FB2E">
      <w:start w:val="1"/>
      <w:numFmt w:val="bullet"/>
      <w:lvlText w:val="o"/>
      <w:lvlJc w:val="left"/>
      <w:pPr>
        <w:ind w:left="5760" w:hanging="360"/>
      </w:pPr>
      <w:rPr>
        <w:rFonts w:ascii="Courier New" w:hAnsi="Courier New" w:hint="default"/>
      </w:rPr>
    </w:lvl>
    <w:lvl w:ilvl="8" w:tplc="CBA63CAC">
      <w:start w:val="1"/>
      <w:numFmt w:val="bullet"/>
      <w:lvlText w:val=""/>
      <w:lvlJc w:val="left"/>
      <w:pPr>
        <w:ind w:left="6480" w:hanging="360"/>
      </w:pPr>
      <w:rPr>
        <w:rFonts w:ascii="Wingdings" w:hAnsi="Wingdings" w:hint="default"/>
      </w:rPr>
    </w:lvl>
  </w:abstractNum>
  <w:abstractNum w:abstractNumId="25" w15:restartNumberingAfterBreak="0">
    <w:nsid w:val="768929DE"/>
    <w:multiLevelType w:val="hybridMultilevel"/>
    <w:tmpl w:val="E3B2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641CC"/>
    <w:multiLevelType w:val="hybridMultilevel"/>
    <w:tmpl w:val="405EA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020981">
    <w:abstractNumId w:val="24"/>
  </w:num>
  <w:num w:numId="2" w16cid:durableId="316694420">
    <w:abstractNumId w:val="21"/>
  </w:num>
  <w:num w:numId="3" w16cid:durableId="1082407825">
    <w:abstractNumId w:val="19"/>
  </w:num>
  <w:num w:numId="4" w16cid:durableId="1389837749">
    <w:abstractNumId w:val="9"/>
  </w:num>
  <w:num w:numId="5" w16cid:durableId="1839467707">
    <w:abstractNumId w:val="7"/>
  </w:num>
  <w:num w:numId="6" w16cid:durableId="2016296208">
    <w:abstractNumId w:val="10"/>
  </w:num>
  <w:num w:numId="7" w16cid:durableId="88164622">
    <w:abstractNumId w:val="18"/>
  </w:num>
  <w:num w:numId="8" w16cid:durableId="466437054">
    <w:abstractNumId w:val="18"/>
    <w:lvlOverride w:ilvl="0">
      <w:startOverride w:val="1"/>
    </w:lvlOverride>
  </w:num>
  <w:num w:numId="9" w16cid:durableId="758597328">
    <w:abstractNumId w:val="2"/>
  </w:num>
  <w:num w:numId="10" w16cid:durableId="1253398837">
    <w:abstractNumId w:val="13"/>
  </w:num>
  <w:num w:numId="11" w16cid:durableId="1527214648">
    <w:abstractNumId w:val="20"/>
  </w:num>
  <w:num w:numId="12" w16cid:durableId="1041826969">
    <w:abstractNumId w:val="6"/>
  </w:num>
  <w:num w:numId="13" w16cid:durableId="784036673">
    <w:abstractNumId w:val="15"/>
  </w:num>
  <w:num w:numId="14" w16cid:durableId="2135712996">
    <w:abstractNumId w:val="16"/>
  </w:num>
  <w:num w:numId="15" w16cid:durableId="534000429">
    <w:abstractNumId w:val="26"/>
  </w:num>
  <w:num w:numId="16" w16cid:durableId="1336759757">
    <w:abstractNumId w:val="17"/>
  </w:num>
  <w:num w:numId="17" w16cid:durableId="72095510">
    <w:abstractNumId w:val="23"/>
  </w:num>
  <w:num w:numId="18" w16cid:durableId="795371648">
    <w:abstractNumId w:val="12"/>
  </w:num>
  <w:num w:numId="19" w16cid:durableId="633872113">
    <w:abstractNumId w:val="14"/>
  </w:num>
  <w:num w:numId="20" w16cid:durableId="740182137">
    <w:abstractNumId w:val="3"/>
  </w:num>
  <w:num w:numId="21" w16cid:durableId="2123642489">
    <w:abstractNumId w:val="25"/>
  </w:num>
  <w:num w:numId="22" w16cid:durableId="1840583020">
    <w:abstractNumId w:val="0"/>
  </w:num>
  <w:num w:numId="23" w16cid:durableId="1009064337">
    <w:abstractNumId w:val="8"/>
  </w:num>
  <w:num w:numId="24" w16cid:durableId="1771661022">
    <w:abstractNumId w:val="4"/>
  </w:num>
  <w:num w:numId="25" w16cid:durableId="1636834500">
    <w:abstractNumId w:val="5"/>
  </w:num>
  <w:num w:numId="26" w16cid:durableId="157739633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204931">
    <w:abstractNumId w:val="11"/>
  </w:num>
  <w:num w:numId="28" w16cid:durableId="9684366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9F"/>
    <w:rsid w:val="00000897"/>
    <w:rsid w:val="00001663"/>
    <w:rsid w:val="000016B9"/>
    <w:rsid w:val="00001A00"/>
    <w:rsid w:val="00001C7D"/>
    <w:rsid w:val="00001D12"/>
    <w:rsid w:val="00003C8B"/>
    <w:rsid w:val="00003CE9"/>
    <w:rsid w:val="0000505A"/>
    <w:rsid w:val="00005288"/>
    <w:rsid w:val="0000546E"/>
    <w:rsid w:val="00007266"/>
    <w:rsid w:val="00010603"/>
    <w:rsid w:val="000127CD"/>
    <w:rsid w:val="000128AF"/>
    <w:rsid w:val="00012F28"/>
    <w:rsid w:val="00013095"/>
    <w:rsid w:val="000136DD"/>
    <w:rsid w:val="000142AF"/>
    <w:rsid w:val="00015413"/>
    <w:rsid w:val="000154FB"/>
    <w:rsid w:val="00015A2D"/>
    <w:rsid w:val="000160C7"/>
    <w:rsid w:val="00016381"/>
    <w:rsid w:val="00021E89"/>
    <w:rsid w:val="00023274"/>
    <w:rsid w:val="0002328F"/>
    <w:rsid w:val="0002438F"/>
    <w:rsid w:val="00024612"/>
    <w:rsid w:val="00025492"/>
    <w:rsid w:val="0002661B"/>
    <w:rsid w:val="00031305"/>
    <w:rsid w:val="00031A21"/>
    <w:rsid w:val="00031D18"/>
    <w:rsid w:val="00033805"/>
    <w:rsid w:val="0003427F"/>
    <w:rsid w:val="000350D0"/>
    <w:rsid w:val="0003541C"/>
    <w:rsid w:val="0003558D"/>
    <w:rsid w:val="00035D59"/>
    <w:rsid w:val="000363DF"/>
    <w:rsid w:val="00040011"/>
    <w:rsid w:val="00040D57"/>
    <w:rsid w:val="000421FA"/>
    <w:rsid w:val="0004225C"/>
    <w:rsid w:val="00042F04"/>
    <w:rsid w:val="00042F86"/>
    <w:rsid w:val="000446FF"/>
    <w:rsid w:val="0004470B"/>
    <w:rsid w:val="00044E42"/>
    <w:rsid w:val="00050FBA"/>
    <w:rsid w:val="0005147A"/>
    <w:rsid w:val="00051FD9"/>
    <w:rsid w:val="000528C9"/>
    <w:rsid w:val="00052DE0"/>
    <w:rsid w:val="000541E2"/>
    <w:rsid w:val="0005542F"/>
    <w:rsid w:val="00055543"/>
    <w:rsid w:val="00055C34"/>
    <w:rsid w:val="00056BAB"/>
    <w:rsid w:val="00056F1D"/>
    <w:rsid w:val="00057F5C"/>
    <w:rsid w:val="0005DAC8"/>
    <w:rsid w:val="00060498"/>
    <w:rsid w:val="00060C70"/>
    <w:rsid w:val="00062183"/>
    <w:rsid w:val="00065D4D"/>
    <w:rsid w:val="00066149"/>
    <w:rsid w:val="00067270"/>
    <w:rsid w:val="000675FD"/>
    <w:rsid w:val="00072588"/>
    <w:rsid w:val="000726EA"/>
    <w:rsid w:val="00073EEF"/>
    <w:rsid w:val="0007465E"/>
    <w:rsid w:val="00074BFA"/>
    <w:rsid w:val="000754FF"/>
    <w:rsid w:val="00075AB1"/>
    <w:rsid w:val="00076E49"/>
    <w:rsid w:val="000772BC"/>
    <w:rsid w:val="00077F57"/>
    <w:rsid w:val="00080A4E"/>
    <w:rsid w:val="00081CF8"/>
    <w:rsid w:val="00082769"/>
    <w:rsid w:val="00082CA1"/>
    <w:rsid w:val="0008313D"/>
    <w:rsid w:val="0008418C"/>
    <w:rsid w:val="00084775"/>
    <w:rsid w:val="000848B1"/>
    <w:rsid w:val="000901C1"/>
    <w:rsid w:val="000905A3"/>
    <w:rsid w:val="00090689"/>
    <w:rsid w:val="00091229"/>
    <w:rsid w:val="00091394"/>
    <w:rsid w:val="00091D42"/>
    <w:rsid w:val="0009225F"/>
    <w:rsid w:val="000922CC"/>
    <w:rsid w:val="000923E9"/>
    <w:rsid w:val="000930D8"/>
    <w:rsid w:val="00094351"/>
    <w:rsid w:val="00094BC1"/>
    <w:rsid w:val="00095611"/>
    <w:rsid w:val="000A0FEB"/>
    <w:rsid w:val="000A1358"/>
    <w:rsid w:val="000A1970"/>
    <w:rsid w:val="000A2502"/>
    <w:rsid w:val="000A41A0"/>
    <w:rsid w:val="000A4623"/>
    <w:rsid w:val="000A5A6E"/>
    <w:rsid w:val="000A5C59"/>
    <w:rsid w:val="000A6761"/>
    <w:rsid w:val="000A6F31"/>
    <w:rsid w:val="000A779F"/>
    <w:rsid w:val="000A7CFB"/>
    <w:rsid w:val="000A7E38"/>
    <w:rsid w:val="000B0296"/>
    <w:rsid w:val="000B1614"/>
    <w:rsid w:val="000B4117"/>
    <w:rsid w:val="000B46BD"/>
    <w:rsid w:val="000B481F"/>
    <w:rsid w:val="000B5571"/>
    <w:rsid w:val="000B65F5"/>
    <w:rsid w:val="000B70BA"/>
    <w:rsid w:val="000B72AE"/>
    <w:rsid w:val="000B79FA"/>
    <w:rsid w:val="000B7F22"/>
    <w:rsid w:val="000C00EF"/>
    <w:rsid w:val="000C019D"/>
    <w:rsid w:val="000C068B"/>
    <w:rsid w:val="000C0A0B"/>
    <w:rsid w:val="000C1FC3"/>
    <w:rsid w:val="000C3210"/>
    <w:rsid w:val="000C374B"/>
    <w:rsid w:val="000C392A"/>
    <w:rsid w:val="000C3D3D"/>
    <w:rsid w:val="000C47F7"/>
    <w:rsid w:val="000C6D83"/>
    <w:rsid w:val="000C7AC8"/>
    <w:rsid w:val="000C7FB8"/>
    <w:rsid w:val="000D0278"/>
    <w:rsid w:val="000D0325"/>
    <w:rsid w:val="000D0ECC"/>
    <w:rsid w:val="000D1C3F"/>
    <w:rsid w:val="000D302B"/>
    <w:rsid w:val="000D383E"/>
    <w:rsid w:val="000D4285"/>
    <w:rsid w:val="000D4825"/>
    <w:rsid w:val="000D4AE3"/>
    <w:rsid w:val="000D4D66"/>
    <w:rsid w:val="000D5853"/>
    <w:rsid w:val="000D5863"/>
    <w:rsid w:val="000D61CF"/>
    <w:rsid w:val="000D6339"/>
    <w:rsid w:val="000D68B7"/>
    <w:rsid w:val="000D6B76"/>
    <w:rsid w:val="000E00DF"/>
    <w:rsid w:val="000E0F93"/>
    <w:rsid w:val="000E151F"/>
    <w:rsid w:val="000E1F6D"/>
    <w:rsid w:val="000E22E8"/>
    <w:rsid w:val="000E26FD"/>
    <w:rsid w:val="000E35F6"/>
    <w:rsid w:val="000E3E43"/>
    <w:rsid w:val="000E4E21"/>
    <w:rsid w:val="000E64B7"/>
    <w:rsid w:val="000E64F7"/>
    <w:rsid w:val="000E6AB9"/>
    <w:rsid w:val="000E79E0"/>
    <w:rsid w:val="000F0110"/>
    <w:rsid w:val="000F0178"/>
    <w:rsid w:val="000F1973"/>
    <w:rsid w:val="000F288B"/>
    <w:rsid w:val="000F2A0D"/>
    <w:rsid w:val="000F2A47"/>
    <w:rsid w:val="000F2D6E"/>
    <w:rsid w:val="000F2F91"/>
    <w:rsid w:val="000F30C1"/>
    <w:rsid w:val="000F3130"/>
    <w:rsid w:val="000F34C0"/>
    <w:rsid w:val="000F42A8"/>
    <w:rsid w:val="000F4F9E"/>
    <w:rsid w:val="000F5B86"/>
    <w:rsid w:val="000F5DC6"/>
    <w:rsid w:val="000F5F89"/>
    <w:rsid w:val="00100696"/>
    <w:rsid w:val="001009AC"/>
    <w:rsid w:val="00101DC4"/>
    <w:rsid w:val="00103AE5"/>
    <w:rsid w:val="001040E3"/>
    <w:rsid w:val="00104FB4"/>
    <w:rsid w:val="001054E2"/>
    <w:rsid w:val="00105EC7"/>
    <w:rsid w:val="0010619D"/>
    <w:rsid w:val="001104A5"/>
    <w:rsid w:val="00110BC8"/>
    <w:rsid w:val="00111400"/>
    <w:rsid w:val="001117AB"/>
    <w:rsid w:val="00112145"/>
    <w:rsid w:val="001122A6"/>
    <w:rsid w:val="001133F0"/>
    <w:rsid w:val="00113E3B"/>
    <w:rsid w:val="001160DF"/>
    <w:rsid w:val="0011636F"/>
    <w:rsid w:val="00116C3B"/>
    <w:rsid w:val="00117836"/>
    <w:rsid w:val="00117E1D"/>
    <w:rsid w:val="001208B8"/>
    <w:rsid w:val="00121807"/>
    <w:rsid w:val="001224BD"/>
    <w:rsid w:val="00122FA9"/>
    <w:rsid w:val="001231FB"/>
    <w:rsid w:val="001238FB"/>
    <w:rsid w:val="001244CD"/>
    <w:rsid w:val="00124E27"/>
    <w:rsid w:val="001250B9"/>
    <w:rsid w:val="001319DD"/>
    <w:rsid w:val="00131AB0"/>
    <w:rsid w:val="001330E0"/>
    <w:rsid w:val="001345EF"/>
    <w:rsid w:val="00134B08"/>
    <w:rsid w:val="00134E97"/>
    <w:rsid w:val="0013530D"/>
    <w:rsid w:val="00135E6D"/>
    <w:rsid w:val="001368B7"/>
    <w:rsid w:val="00136F22"/>
    <w:rsid w:val="0013730A"/>
    <w:rsid w:val="001405D4"/>
    <w:rsid w:val="00140DC6"/>
    <w:rsid w:val="00140E0F"/>
    <w:rsid w:val="001417D1"/>
    <w:rsid w:val="00141C15"/>
    <w:rsid w:val="001423B8"/>
    <w:rsid w:val="0014289F"/>
    <w:rsid w:val="001428F4"/>
    <w:rsid w:val="00142C0D"/>
    <w:rsid w:val="00142C70"/>
    <w:rsid w:val="00142D4D"/>
    <w:rsid w:val="00143065"/>
    <w:rsid w:val="00143292"/>
    <w:rsid w:val="001436E4"/>
    <w:rsid w:val="00143A51"/>
    <w:rsid w:val="00143A81"/>
    <w:rsid w:val="00143C69"/>
    <w:rsid w:val="00144927"/>
    <w:rsid w:val="0014503B"/>
    <w:rsid w:val="001451C1"/>
    <w:rsid w:val="0014659F"/>
    <w:rsid w:val="00146C5B"/>
    <w:rsid w:val="00150BAE"/>
    <w:rsid w:val="00151179"/>
    <w:rsid w:val="0015179A"/>
    <w:rsid w:val="001520A5"/>
    <w:rsid w:val="001525F4"/>
    <w:rsid w:val="00152C43"/>
    <w:rsid w:val="00152D66"/>
    <w:rsid w:val="00153BCE"/>
    <w:rsid w:val="0015482E"/>
    <w:rsid w:val="00154DFD"/>
    <w:rsid w:val="00154E58"/>
    <w:rsid w:val="00155A4B"/>
    <w:rsid w:val="00155AE9"/>
    <w:rsid w:val="001560CE"/>
    <w:rsid w:val="0015653F"/>
    <w:rsid w:val="00156558"/>
    <w:rsid w:val="00156AB0"/>
    <w:rsid w:val="00156C43"/>
    <w:rsid w:val="00156DBE"/>
    <w:rsid w:val="0015703E"/>
    <w:rsid w:val="00157352"/>
    <w:rsid w:val="00157DCB"/>
    <w:rsid w:val="00157E1A"/>
    <w:rsid w:val="001591EB"/>
    <w:rsid w:val="00160413"/>
    <w:rsid w:val="00161D4C"/>
    <w:rsid w:val="00162691"/>
    <w:rsid w:val="001628CD"/>
    <w:rsid w:val="00164D41"/>
    <w:rsid w:val="00164DEB"/>
    <w:rsid w:val="00166D03"/>
    <w:rsid w:val="001676E4"/>
    <w:rsid w:val="00167E11"/>
    <w:rsid w:val="00170857"/>
    <w:rsid w:val="00171AE9"/>
    <w:rsid w:val="00171F98"/>
    <w:rsid w:val="0017217B"/>
    <w:rsid w:val="001726BB"/>
    <w:rsid w:val="001729BF"/>
    <w:rsid w:val="00172A81"/>
    <w:rsid w:val="00172AB5"/>
    <w:rsid w:val="0017329D"/>
    <w:rsid w:val="001732C8"/>
    <w:rsid w:val="0017402C"/>
    <w:rsid w:val="0017466F"/>
    <w:rsid w:val="001749FE"/>
    <w:rsid w:val="00174BFE"/>
    <w:rsid w:val="00174D83"/>
    <w:rsid w:val="00174E54"/>
    <w:rsid w:val="00176D7B"/>
    <w:rsid w:val="00177170"/>
    <w:rsid w:val="0017795A"/>
    <w:rsid w:val="00177991"/>
    <w:rsid w:val="00180812"/>
    <w:rsid w:val="00182A26"/>
    <w:rsid w:val="001834B8"/>
    <w:rsid w:val="00183E9A"/>
    <w:rsid w:val="00185872"/>
    <w:rsid w:val="001872E8"/>
    <w:rsid w:val="00190B38"/>
    <w:rsid w:val="00191566"/>
    <w:rsid w:val="00191C42"/>
    <w:rsid w:val="00191D35"/>
    <w:rsid w:val="00192934"/>
    <w:rsid w:val="00192EE1"/>
    <w:rsid w:val="00194958"/>
    <w:rsid w:val="00194D41"/>
    <w:rsid w:val="001951AF"/>
    <w:rsid w:val="001974A4"/>
    <w:rsid w:val="001975B7"/>
    <w:rsid w:val="00197EF0"/>
    <w:rsid w:val="001A0238"/>
    <w:rsid w:val="001A0D3D"/>
    <w:rsid w:val="001A10DD"/>
    <w:rsid w:val="001A3F51"/>
    <w:rsid w:val="001A512C"/>
    <w:rsid w:val="001A6DC3"/>
    <w:rsid w:val="001B0054"/>
    <w:rsid w:val="001B23A6"/>
    <w:rsid w:val="001B2629"/>
    <w:rsid w:val="001B3641"/>
    <w:rsid w:val="001B37AF"/>
    <w:rsid w:val="001B3C89"/>
    <w:rsid w:val="001B405B"/>
    <w:rsid w:val="001B483F"/>
    <w:rsid w:val="001B5343"/>
    <w:rsid w:val="001B5606"/>
    <w:rsid w:val="001B5A34"/>
    <w:rsid w:val="001B5EBF"/>
    <w:rsid w:val="001B62B6"/>
    <w:rsid w:val="001B66A7"/>
    <w:rsid w:val="001B6CD0"/>
    <w:rsid w:val="001B6D56"/>
    <w:rsid w:val="001B7A8A"/>
    <w:rsid w:val="001B7BF4"/>
    <w:rsid w:val="001B7FF7"/>
    <w:rsid w:val="001C1529"/>
    <w:rsid w:val="001C1878"/>
    <w:rsid w:val="001C1D29"/>
    <w:rsid w:val="001C2F01"/>
    <w:rsid w:val="001C31FE"/>
    <w:rsid w:val="001C3C06"/>
    <w:rsid w:val="001C4606"/>
    <w:rsid w:val="001C53A5"/>
    <w:rsid w:val="001C6C6F"/>
    <w:rsid w:val="001C6D70"/>
    <w:rsid w:val="001D1165"/>
    <w:rsid w:val="001D1F2A"/>
    <w:rsid w:val="001D30A7"/>
    <w:rsid w:val="001D322D"/>
    <w:rsid w:val="001D323A"/>
    <w:rsid w:val="001D3DBA"/>
    <w:rsid w:val="001D41DA"/>
    <w:rsid w:val="001D42CF"/>
    <w:rsid w:val="001D4530"/>
    <w:rsid w:val="001D4CF2"/>
    <w:rsid w:val="001D4D2B"/>
    <w:rsid w:val="001D5FF8"/>
    <w:rsid w:val="001D6BFE"/>
    <w:rsid w:val="001D6FB6"/>
    <w:rsid w:val="001E0DEC"/>
    <w:rsid w:val="001E28AC"/>
    <w:rsid w:val="001E33D5"/>
    <w:rsid w:val="001E3C56"/>
    <w:rsid w:val="001E4F8D"/>
    <w:rsid w:val="001E5314"/>
    <w:rsid w:val="001E65A5"/>
    <w:rsid w:val="001E74E3"/>
    <w:rsid w:val="001F1164"/>
    <w:rsid w:val="001F23EC"/>
    <w:rsid w:val="001F3556"/>
    <w:rsid w:val="001F47DA"/>
    <w:rsid w:val="001F4DA0"/>
    <w:rsid w:val="001F52C1"/>
    <w:rsid w:val="001F69C4"/>
    <w:rsid w:val="001F76EB"/>
    <w:rsid w:val="00200950"/>
    <w:rsid w:val="00201B13"/>
    <w:rsid w:val="002031DB"/>
    <w:rsid w:val="002033AA"/>
    <w:rsid w:val="00204420"/>
    <w:rsid w:val="00204B3A"/>
    <w:rsid w:val="00205DA0"/>
    <w:rsid w:val="00206397"/>
    <w:rsid w:val="002068E3"/>
    <w:rsid w:val="00207135"/>
    <w:rsid w:val="002129B9"/>
    <w:rsid w:val="00212F85"/>
    <w:rsid w:val="0021428F"/>
    <w:rsid w:val="00214337"/>
    <w:rsid w:val="00217693"/>
    <w:rsid w:val="00220AA0"/>
    <w:rsid w:val="00220B90"/>
    <w:rsid w:val="002213C0"/>
    <w:rsid w:val="002218EF"/>
    <w:rsid w:val="002229B6"/>
    <w:rsid w:val="00222BC4"/>
    <w:rsid w:val="002230D7"/>
    <w:rsid w:val="002237BC"/>
    <w:rsid w:val="0022469F"/>
    <w:rsid w:val="00224DCB"/>
    <w:rsid w:val="0022584A"/>
    <w:rsid w:val="00225E0A"/>
    <w:rsid w:val="002266B6"/>
    <w:rsid w:val="00226C70"/>
    <w:rsid w:val="00227394"/>
    <w:rsid w:val="0023009E"/>
    <w:rsid w:val="002304F1"/>
    <w:rsid w:val="00230EC7"/>
    <w:rsid w:val="0023109A"/>
    <w:rsid w:val="002314E7"/>
    <w:rsid w:val="00232219"/>
    <w:rsid w:val="00232383"/>
    <w:rsid w:val="00232F4E"/>
    <w:rsid w:val="002336C3"/>
    <w:rsid w:val="00233D04"/>
    <w:rsid w:val="0023470D"/>
    <w:rsid w:val="00234C69"/>
    <w:rsid w:val="00235C0B"/>
    <w:rsid w:val="00236516"/>
    <w:rsid w:val="0023707B"/>
    <w:rsid w:val="0023759D"/>
    <w:rsid w:val="00240197"/>
    <w:rsid w:val="00241907"/>
    <w:rsid w:val="00241AA8"/>
    <w:rsid w:val="00242233"/>
    <w:rsid w:val="00242A0B"/>
    <w:rsid w:val="00242C23"/>
    <w:rsid w:val="002456C9"/>
    <w:rsid w:val="00245C07"/>
    <w:rsid w:val="00245CBE"/>
    <w:rsid w:val="00246B1B"/>
    <w:rsid w:val="00250600"/>
    <w:rsid w:val="00250BB0"/>
    <w:rsid w:val="00251C61"/>
    <w:rsid w:val="002524A4"/>
    <w:rsid w:val="00252A25"/>
    <w:rsid w:val="00252F28"/>
    <w:rsid w:val="00253620"/>
    <w:rsid w:val="00254235"/>
    <w:rsid w:val="002544A0"/>
    <w:rsid w:val="00254B25"/>
    <w:rsid w:val="00254C16"/>
    <w:rsid w:val="00255C5F"/>
    <w:rsid w:val="00255D0E"/>
    <w:rsid w:val="00256155"/>
    <w:rsid w:val="0025677F"/>
    <w:rsid w:val="00256E09"/>
    <w:rsid w:val="00257375"/>
    <w:rsid w:val="00257EC3"/>
    <w:rsid w:val="00260F32"/>
    <w:rsid w:val="0026183A"/>
    <w:rsid w:val="00264402"/>
    <w:rsid w:val="00264EB4"/>
    <w:rsid w:val="00265BFA"/>
    <w:rsid w:val="00265D47"/>
    <w:rsid w:val="00266508"/>
    <w:rsid w:val="002672D4"/>
    <w:rsid w:val="00267FAC"/>
    <w:rsid w:val="0026E8EA"/>
    <w:rsid w:val="00270627"/>
    <w:rsid w:val="00270E7D"/>
    <w:rsid w:val="00271015"/>
    <w:rsid w:val="00271BC8"/>
    <w:rsid w:val="00272B14"/>
    <w:rsid w:val="00273324"/>
    <w:rsid w:val="00273740"/>
    <w:rsid w:val="00273A95"/>
    <w:rsid w:val="002751F7"/>
    <w:rsid w:val="002768E0"/>
    <w:rsid w:val="00276E1F"/>
    <w:rsid w:val="00276FC5"/>
    <w:rsid w:val="002773C9"/>
    <w:rsid w:val="002778ED"/>
    <w:rsid w:val="0028008C"/>
    <w:rsid w:val="0028030A"/>
    <w:rsid w:val="002803B6"/>
    <w:rsid w:val="00280FD9"/>
    <w:rsid w:val="0028118F"/>
    <w:rsid w:val="002831D7"/>
    <w:rsid w:val="00283351"/>
    <w:rsid w:val="00284BB7"/>
    <w:rsid w:val="00285A0F"/>
    <w:rsid w:val="00285B93"/>
    <w:rsid w:val="00286936"/>
    <w:rsid w:val="00287018"/>
    <w:rsid w:val="0028733F"/>
    <w:rsid w:val="00287F8C"/>
    <w:rsid w:val="0029031C"/>
    <w:rsid w:val="00290453"/>
    <w:rsid w:val="00290787"/>
    <w:rsid w:val="00291880"/>
    <w:rsid w:val="00291BD8"/>
    <w:rsid w:val="00293825"/>
    <w:rsid w:val="002951E9"/>
    <w:rsid w:val="0029723E"/>
    <w:rsid w:val="002973EC"/>
    <w:rsid w:val="002973ED"/>
    <w:rsid w:val="00297E1D"/>
    <w:rsid w:val="002A00E4"/>
    <w:rsid w:val="002A246C"/>
    <w:rsid w:val="002A35BA"/>
    <w:rsid w:val="002A38C8"/>
    <w:rsid w:val="002A442A"/>
    <w:rsid w:val="002A4436"/>
    <w:rsid w:val="002A472C"/>
    <w:rsid w:val="002A4B1F"/>
    <w:rsid w:val="002A4C7D"/>
    <w:rsid w:val="002A4FD2"/>
    <w:rsid w:val="002A54E5"/>
    <w:rsid w:val="002A55CE"/>
    <w:rsid w:val="002A5607"/>
    <w:rsid w:val="002A5D23"/>
    <w:rsid w:val="002A7359"/>
    <w:rsid w:val="002A7AFC"/>
    <w:rsid w:val="002B033E"/>
    <w:rsid w:val="002B16AD"/>
    <w:rsid w:val="002B1A20"/>
    <w:rsid w:val="002B223B"/>
    <w:rsid w:val="002B238C"/>
    <w:rsid w:val="002B247B"/>
    <w:rsid w:val="002B2C79"/>
    <w:rsid w:val="002B336C"/>
    <w:rsid w:val="002B4DFB"/>
    <w:rsid w:val="002B6B33"/>
    <w:rsid w:val="002C0529"/>
    <w:rsid w:val="002C05EA"/>
    <w:rsid w:val="002C078F"/>
    <w:rsid w:val="002C1040"/>
    <w:rsid w:val="002C1776"/>
    <w:rsid w:val="002C18D0"/>
    <w:rsid w:val="002C217A"/>
    <w:rsid w:val="002C2429"/>
    <w:rsid w:val="002C24D4"/>
    <w:rsid w:val="002C26B4"/>
    <w:rsid w:val="002C26E6"/>
    <w:rsid w:val="002C27A0"/>
    <w:rsid w:val="002C2903"/>
    <w:rsid w:val="002C2FAF"/>
    <w:rsid w:val="002C3DCF"/>
    <w:rsid w:val="002C432F"/>
    <w:rsid w:val="002C448B"/>
    <w:rsid w:val="002C5459"/>
    <w:rsid w:val="002C5695"/>
    <w:rsid w:val="002C59E4"/>
    <w:rsid w:val="002C5F4F"/>
    <w:rsid w:val="002C691E"/>
    <w:rsid w:val="002C6BDA"/>
    <w:rsid w:val="002D0A74"/>
    <w:rsid w:val="002D125B"/>
    <w:rsid w:val="002D1D9D"/>
    <w:rsid w:val="002D1E17"/>
    <w:rsid w:val="002D24E1"/>
    <w:rsid w:val="002D30D3"/>
    <w:rsid w:val="002D3B75"/>
    <w:rsid w:val="002D64F4"/>
    <w:rsid w:val="002D6B1C"/>
    <w:rsid w:val="002D7CD1"/>
    <w:rsid w:val="002E0378"/>
    <w:rsid w:val="002E03AC"/>
    <w:rsid w:val="002E19EB"/>
    <w:rsid w:val="002E1AE5"/>
    <w:rsid w:val="002E1F09"/>
    <w:rsid w:val="002E3C99"/>
    <w:rsid w:val="002E4789"/>
    <w:rsid w:val="002E540A"/>
    <w:rsid w:val="002E6978"/>
    <w:rsid w:val="002E6B1D"/>
    <w:rsid w:val="002E6EA0"/>
    <w:rsid w:val="002E73CC"/>
    <w:rsid w:val="002E7AA4"/>
    <w:rsid w:val="002F002F"/>
    <w:rsid w:val="002F0FFF"/>
    <w:rsid w:val="002F129B"/>
    <w:rsid w:val="002F14ED"/>
    <w:rsid w:val="002F160B"/>
    <w:rsid w:val="002F1F60"/>
    <w:rsid w:val="002F33C2"/>
    <w:rsid w:val="002F34F7"/>
    <w:rsid w:val="002F3725"/>
    <w:rsid w:val="002F57A8"/>
    <w:rsid w:val="002F6F80"/>
    <w:rsid w:val="002F73E0"/>
    <w:rsid w:val="002F744A"/>
    <w:rsid w:val="002F7D68"/>
    <w:rsid w:val="003009DC"/>
    <w:rsid w:val="003009F6"/>
    <w:rsid w:val="003015FE"/>
    <w:rsid w:val="00302410"/>
    <w:rsid w:val="003036E9"/>
    <w:rsid w:val="00305FDB"/>
    <w:rsid w:val="003062B6"/>
    <w:rsid w:val="00306BA3"/>
    <w:rsid w:val="00307A83"/>
    <w:rsid w:val="00310833"/>
    <w:rsid w:val="003108B7"/>
    <w:rsid w:val="00312063"/>
    <w:rsid w:val="00312DE1"/>
    <w:rsid w:val="00317124"/>
    <w:rsid w:val="0032186B"/>
    <w:rsid w:val="00321EB6"/>
    <w:rsid w:val="0032513D"/>
    <w:rsid w:val="00325DED"/>
    <w:rsid w:val="00326686"/>
    <w:rsid w:val="003266C6"/>
    <w:rsid w:val="003270C4"/>
    <w:rsid w:val="003303BF"/>
    <w:rsid w:val="00331915"/>
    <w:rsid w:val="00331FA3"/>
    <w:rsid w:val="00332C02"/>
    <w:rsid w:val="0033404D"/>
    <w:rsid w:val="00334ED0"/>
    <w:rsid w:val="00335B3E"/>
    <w:rsid w:val="00336FE6"/>
    <w:rsid w:val="003379E0"/>
    <w:rsid w:val="003405CC"/>
    <w:rsid w:val="00342263"/>
    <w:rsid w:val="0034332E"/>
    <w:rsid w:val="00343957"/>
    <w:rsid w:val="00343D97"/>
    <w:rsid w:val="00344301"/>
    <w:rsid w:val="003450E0"/>
    <w:rsid w:val="003451D8"/>
    <w:rsid w:val="003461A9"/>
    <w:rsid w:val="0034732D"/>
    <w:rsid w:val="003473DB"/>
    <w:rsid w:val="00351224"/>
    <w:rsid w:val="00351321"/>
    <w:rsid w:val="00354229"/>
    <w:rsid w:val="003559BE"/>
    <w:rsid w:val="003564DE"/>
    <w:rsid w:val="00356938"/>
    <w:rsid w:val="00356C07"/>
    <w:rsid w:val="00356D25"/>
    <w:rsid w:val="00357BE2"/>
    <w:rsid w:val="00357E17"/>
    <w:rsid w:val="0035A807"/>
    <w:rsid w:val="0036012C"/>
    <w:rsid w:val="00362331"/>
    <w:rsid w:val="00363540"/>
    <w:rsid w:val="00365342"/>
    <w:rsid w:val="003673A5"/>
    <w:rsid w:val="003706D2"/>
    <w:rsid w:val="003719BB"/>
    <w:rsid w:val="00372FD0"/>
    <w:rsid w:val="0037452D"/>
    <w:rsid w:val="00374CAF"/>
    <w:rsid w:val="00374D64"/>
    <w:rsid w:val="00376315"/>
    <w:rsid w:val="00376AAA"/>
    <w:rsid w:val="00376F8A"/>
    <w:rsid w:val="003812E8"/>
    <w:rsid w:val="00381572"/>
    <w:rsid w:val="00381846"/>
    <w:rsid w:val="00383309"/>
    <w:rsid w:val="00385509"/>
    <w:rsid w:val="003863CA"/>
    <w:rsid w:val="00390830"/>
    <w:rsid w:val="00392A6B"/>
    <w:rsid w:val="00392A8C"/>
    <w:rsid w:val="00394E56"/>
    <w:rsid w:val="00395BBF"/>
    <w:rsid w:val="00395F37"/>
    <w:rsid w:val="00396443"/>
    <w:rsid w:val="00397809"/>
    <w:rsid w:val="003A0950"/>
    <w:rsid w:val="003A11D8"/>
    <w:rsid w:val="003A28A6"/>
    <w:rsid w:val="003A3E68"/>
    <w:rsid w:val="003A3ED8"/>
    <w:rsid w:val="003A430A"/>
    <w:rsid w:val="003A4DF9"/>
    <w:rsid w:val="003A5547"/>
    <w:rsid w:val="003A5B98"/>
    <w:rsid w:val="003A6032"/>
    <w:rsid w:val="003B0400"/>
    <w:rsid w:val="003B05F6"/>
    <w:rsid w:val="003B1194"/>
    <w:rsid w:val="003B3092"/>
    <w:rsid w:val="003B36B5"/>
    <w:rsid w:val="003B4324"/>
    <w:rsid w:val="003B5B23"/>
    <w:rsid w:val="003B5BD1"/>
    <w:rsid w:val="003B6599"/>
    <w:rsid w:val="003B673E"/>
    <w:rsid w:val="003B67EA"/>
    <w:rsid w:val="003B797F"/>
    <w:rsid w:val="003C16C0"/>
    <w:rsid w:val="003C2230"/>
    <w:rsid w:val="003C2F07"/>
    <w:rsid w:val="003C37EB"/>
    <w:rsid w:val="003C3AEC"/>
    <w:rsid w:val="003C3C3D"/>
    <w:rsid w:val="003C468D"/>
    <w:rsid w:val="003C47D4"/>
    <w:rsid w:val="003C4CCD"/>
    <w:rsid w:val="003C518C"/>
    <w:rsid w:val="003C706F"/>
    <w:rsid w:val="003C7087"/>
    <w:rsid w:val="003D0186"/>
    <w:rsid w:val="003D1A44"/>
    <w:rsid w:val="003D1AB4"/>
    <w:rsid w:val="003D2604"/>
    <w:rsid w:val="003D2B8E"/>
    <w:rsid w:val="003D3F63"/>
    <w:rsid w:val="003D41F2"/>
    <w:rsid w:val="003D41F3"/>
    <w:rsid w:val="003D50E0"/>
    <w:rsid w:val="003D597E"/>
    <w:rsid w:val="003D6EE2"/>
    <w:rsid w:val="003D737E"/>
    <w:rsid w:val="003E0170"/>
    <w:rsid w:val="003E028F"/>
    <w:rsid w:val="003E2768"/>
    <w:rsid w:val="003E278F"/>
    <w:rsid w:val="003E2BA0"/>
    <w:rsid w:val="003E2FDF"/>
    <w:rsid w:val="003E32CF"/>
    <w:rsid w:val="003E3F82"/>
    <w:rsid w:val="003E598B"/>
    <w:rsid w:val="003E7CCE"/>
    <w:rsid w:val="003F0012"/>
    <w:rsid w:val="003F07CA"/>
    <w:rsid w:val="003F126E"/>
    <w:rsid w:val="003F149A"/>
    <w:rsid w:val="003F336E"/>
    <w:rsid w:val="003F4C1E"/>
    <w:rsid w:val="003F6B4F"/>
    <w:rsid w:val="003F71F1"/>
    <w:rsid w:val="003F7719"/>
    <w:rsid w:val="003F7E0C"/>
    <w:rsid w:val="00400610"/>
    <w:rsid w:val="00400EA1"/>
    <w:rsid w:val="00401AA9"/>
    <w:rsid w:val="00403475"/>
    <w:rsid w:val="004049DC"/>
    <w:rsid w:val="00404B13"/>
    <w:rsid w:val="00405C9C"/>
    <w:rsid w:val="00406195"/>
    <w:rsid w:val="00406764"/>
    <w:rsid w:val="00406C04"/>
    <w:rsid w:val="00410764"/>
    <w:rsid w:val="00411CFC"/>
    <w:rsid w:val="004125BE"/>
    <w:rsid w:val="00413E26"/>
    <w:rsid w:val="004144B9"/>
    <w:rsid w:val="00415998"/>
    <w:rsid w:val="004161EA"/>
    <w:rsid w:val="00416390"/>
    <w:rsid w:val="00416417"/>
    <w:rsid w:val="00420C31"/>
    <w:rsid w:val="0042306E"/>
    <w:rsid w:val="00423DB5"/>
    <w:rsid w:val="004241C2"/>
    <w:rsid w:val="00425B8C"/>
    <w:rsid w:val="00427261"/>
    <w:rsid w:val="00427EBD"/>
    <w:rsid w:val="00431F24"/>
    <w:rsid w:val="00432093"/>
    <w:rsid w:val="00432E3A"/>
    <w:rsid w:val="0043303A"/>
    <w:rsid w:val="00433409"/>
    <w:rsid w:val="00435569"/>
    <w:rsid w:val="0043557A"/>
    <w:rsid w:val="00435E62"/>
    <w:rsid w:val="00435F86"/>
    <w:rsid w:val="00436186"/>
    <w:rsid w:val="00436BAE"/>
    <w:rsid w:val="00436CAB"/>
    <w:rsid w:val="00437792"/>
    <w:rsid w:val="00440208"/>
    <w:rsid w:val="00440727"/>
    <w:rsid w:val="00441CE4"/>
    <w:rsid w:val="00443E3F"/>
    <w:rsid w:val="00443F3F"/>
    <w:rsid w:val="00445C5B"/>
    <w:rsid w:val="004461E7"/>
    <w:rsid w:val="004464E6"/>
    <w:rsid w:val="00446DFA"/>
    <w:rsid w:val="00447429"/>
    <w:rsid w:val="004475EC"/>
    <w:rsid w:val="004503B9"/>
    <w:rsid w:val="00450C8A"/>
    <w:rsid w:val="004510FB"/>
    <w:rsid w:val="00451DE8"/>
    <w:rsid w:val="00451E98"/>
    <w:rsid w:val="004525BF"/>
    <w:rsid w:val="0045261D"/>
    <w:rsid w:val="00452F45"/>
    <w:rsid w:val="00454267"/>
    <w:rsid w:val="0045442A"/>
    <w:rsid w:val="00454643"/>
    <w:rsid w:val="00454BBB"/>
    <w:rsid w:val="00455030"/>
    <w:rsid w:val="00455412"/>
    <w:rsid w:val="00456443"/>
    <w:rsid w:val="0045670E"/>
    <w:rsid w:val="004567C9"/>
    <w:rsid w:val="0045698B"/>
    <w:rsid w:val="0045747C"/>
    <w:rsid w:val="00457620"/>
    <w:rsid w:val="00457BC4"/>
    <w:rsid w:val="004629A8"/>
    <w:rsid w:val="00462A50"/>
    <w:rsid w:val="00462C54"/>
    <w:rsid w:val="004649F0"/>
    <w:rsid w:val="004653BD"/>
    <w:rsid w:val="00465B1F"/>
    <w:rsid w:val="00465DB0"/>
    <w:rsid w:val="004662DD"/>
    <w:rsid w:val="0047007B"/>
    <w:rsid w:val="0047008D"/>
    <w:rsid w:val="00470952"/>
    <w:rsid w:val="00471102"/>
    <w:rsid w:val="00471475"/>
    <w:rsid w:val="0047150A"/>
    <w:rsid w:val="004716E0"/>
    <w:rsid w:val="00471D83"/>
    <w:rsid w:val="00472304"/>
    <w:rsid w:val="004726C5"/>
    <w:rsid w:val="00473E1F"/>
    <w:rsid w:val="0047413F"/>
    <w:rsid w:val="004741D0"/>
    <w:rsid w:val="0047529B"/>
    <w:rsid w:val="00480932"/>
    <w:rsid w:val="00480BBB"/>
    <w:rsid w:val="00480F0B"/>
    <w:rsid w:val="004823C4"/>
    <w:rsid w:val="0048328C"/>
    <w:rsid w:val="0048410E"/>
    <w:rsid w:val="00484333"/>
    <w:rsid w:val="00484533"/>
    <w:rsid w:val="004848E9"/>
    <w:rsid w:val="00484D04"/>
    <w:rsid w:val="00486100"/>
    <w:rsid w:val="004861B4"/>
    <w:rsid w:val="00486A6B"/>
    <w:rsid w:val="00486D24"/>
    <w:rsid w:val="00490D70"/>
    <w:rsid w:val="004930C0"/>
    <w:rsid w:val="0049649A"/>
    <w:rsid w:val="00497362"/>
    <w:rsid w:val="004A0B20"/>
    <w:rsid w:val="004A0BD8"/>
    <w:rsid w:val="004A0D9B"/>
    <w:rsid w:val="004A0EB7"/>
    <w:rsid w:val="004A1244"/>
    <w:rsid w:val="004A1CEB"/>
    <w:rsid w:val="004A3FAD"/>
    <w:rsid w:val="004A4A0E"/>
    <w:rsid w:val="004A59A0"/>
    <w:rsid w:val="004A6908"/>
    <w:rsid w:val="004A69E5"/>
    <w:rsid w:val="004A754D"/>
    <w:rsid w:val="004B06E1"/>
    <w:rsid w:val="004B07D9"/>
    <w:rsid w:val="004B1047"/>
    <w:rsid w:val="004B1D27"/>
    <w:rsid w:val="004B1DFF"/>
    <w:rsid w:val="004B1FCD"/>
    <w:rsid w:val="004B2239"/>
    <w:rsid w:val="004B22D7"/>
    <w:rsid w:val="004B29E2"/>
    <w:rsid w:val="004B35D6"/>
    <w:rsid w:val="004B3D17"/>
    <w:rsid w:val="004B3E20"/>
    <w:rsid w:val="004B4146"/>
    <w:rsid w:val="004B447A"/>
    <w:rsid w:val="004B5EC2"/>
    <w:rsid w:val="004B6413"/>
    <w:rsid w:val="004B657A"/>
    <w:rsid w:val="004B7957"/>
    <w:rsid w:val="004B7FBD"/>
    <w:rsid w:val="004C0609"/>
    <w:rsid w:val="004C1BCF"/>
    <w:rsid w:val="004C2365"/>
    <w:rsid w:val="004C28C1"/>
    <w:rsid w:val="004C3186"/>
    <w:rsid w:val="004C3336"/>
    <w:rsid w:val="004C3F17"/>
    <w:rsid w:val="004C4473"/>
    <w:rsid w:val="004C4D01"/>
    <w:rsid w:val="004C5686"/>
    <w:rsid w:val="004C6454"/>
    <w:rsid w:val="004C776E"/>
    <w:rsid w:val="004C7E84"/>
    <w:rsid w:val="004D08AD"/>
    <w:rsid w:val="004D0D23"/>
    <w:rsid w:val="004D101B"/>
    <w:rsid w:val="004D10F8"/>
    <w:rsid w:val="004D37D9"/>
    <w:rsid w:val="004D38F6"/>
    <w:rsid w:val="004D3AE6"/>
    <w:rsid w:val="004D3B13"/>
    <w:rsid w:val="004D45EE"/>
    <w:rsid w:val="004D4F61"/>
    <w:rsid w:val="004D5173"/>
    <w:rsid w:val="004D518B"/>
    <w:rsid w:val="004D6F43"/>
    <w:rsid w:val="004D7B17"/>
    <w:rsid w:val="004E19EE"/>
    <w:rsid w:val="004E1E2F"/>
    <w:rsid w:val="004E3315"/>
    <w:rsid w:val="004E3BE3"/>
    <w:rsid w:val="004E3C4C"/>
    <w:rsid w:val="004E4268"/>
    <w:rsid w:val="004E4D38"/>
    <w:rsid w:val="004E643B"/>
    <w:rsid w:val="004E644A"/>
    <w:rsid w:val="004E6616"/>
    <w:rsid w:val="004E78B5"/>
    <w:rsid w:val="004F17F7"/>
    <w:rsid w:val="004F203B"/>
    <w:rsid w:val="004F3978"/>
    <w:rsid w:val="004F3984"/>
    <w:rsid w:val="004F46E3"/>
    <w:rsid w:val="004F4DB7"/>
    <w:rsid w:val="004F6B0C"/>
    <w:rsid w:val="004F6C83"/>
    <w:rsid w:val="004F7E0E"/>
    <w:rsid w:val="0050070D"/>
    <w:rsid w:val="00500951"/>
    <w:rsid w:val="00500DD0"/>
    <w:rsid w:val="00501C15"/>
    <w:rsid w:val="00502581"/>
    <w:rsid w:val="00503076"/>
    <w:rsid w:val="00503C23"/>
    <w:rsid w:val="00504563"/>
    <w:rsid w:val="00504D0A"/>
    <w:rsid w:val="0051039F"/>
    <w:rsid w:val="00510571"/>
    <w:rsid w:val="00511358"/>
    <w:rsid w:val="005114A3"/>
    <w:rsid w:val="00511C28"/>
    <w:rsid w:val="005129EE"/>
    <w:rsid w:val="00512B8D"/>
    <w:rsid w:val="00512D84"/>
    <w:rsid w:val="00512EAF"/>
    <w:rsid w:val="00513C94"/>
    <w:rsid w:val="005158FF"/>
    <w:rsid w:val="00515C6B"/>
    <w:rsid w:val="00515C7B"/>
    <w:rsid w:val="005165A7"/>
    <w:rsid w:val="00516D94"/>
    <w:rsid w:val="00517222"/>
    <w:rsid w:val="005212A9"/>
    <w:rsid w:val="00521498"/>
    <w:rsid w:val="00521CA0"/>
    <w:rsid w:val="005225E9"/>
    <w:rsid w:val="005229E1"/>
    <w:rsid w:val="0052502D"/>
    <w:rsid w:val="00525AA3"/>
    <w:rsid w:val="00526B52"/>
    <w:rsid w:val="00526F21"/>
    <w:rsid w:val="0053040D"/>
    <w:rsid w:val="005312D6"/>
    <w:rsid w:val="00532C75"/>
    <w:rsid w:val="00532DB0"/>
    <w:rsid w:val="005335DF"/>
    <w:rsid w:val="00533DB4"/>
    <w:rsid w:val="00535750"/>
    <w:rsid w:val="00535BD7"/>
    <w:rsid w:val="00536476"/>
    <w:rsid w:val="005364AC"/>
    <w:rsid w:val="00537775"/>
    <w:rsid w:val="00537A75"/>
    <w:rsid w:val="00537D63"/>
    <w:rsid w:val="00537D94"/>
    <w:rsid w:val="00540879"/>
    <w:rsid w:val="0054157F"/>
    <w:rsid w:val="005431F1"/>
    <w:rsid w:val="0054381D"/>
    <w:rsid w:val="005448C0"/>
    <w:rsid w:val="00544C24"/>
    <w:rsid w:val="00544E98"/>
    <w:rsid w:val="005455E5"/>
    <w:rsid w:val="00545F8B"/>
    <w:rsid w:val="005507CF"/>
    <w:rsid w:val="005524E1"/>
    <w:rsid w:val="00553313"/>
    <w:rsid w:val="00553AA4"/>
    <w:rsid w:val="0055412A"/>
    <w:rsid w:val="005545CB"/>
    <w:rsid w:val="00555B0A"/>
    <w:rsid w:val="0055614D"/>
    <w:rsid w:val="0055732E"/>
    <w:rsid w:val="005604AC"/>
    <w:rsid w:val="005606B5"/>
    <w:rsid w:val="00560925"/>
    <w:rsid w:val="00560C14"/>
    <w:rsid w:val="005613F8"/>
    <w:rsid w:val="00562141"/>
    <w:rsid w:val="00563117"/>
    <w:rsid w:val="00563247"/>
    <w:rsid w:val="00565ED6"/>
    <w:rsid w:val="0056616D"/>
    <w:rsid w:val="00566A70"/>
    <w:rsid w:val="00566BBC"/>
    <w:rsid w:val="00567505"/>
    <w:rsid w:val="00570D3A"/>
    <w:rsid w:val="00571247"/>
    <w:rsid w:val="00572594"/>
    <w:rsid w:val="00573068"/>
    <w:rsid w:val="0057374D"/>
    <w:rsid w:val="005740B1"/>
    <w:rsid w:val="005745A3"/>
    <w:rsid w:val="005753A9"/>
    <w:rsid w:val="005757C4"/>
    <w:rsid w:val="00576395"/>
    <w:rsid w:val="0057F886"/>
    <w:rsid w:val="0058063F"/>
    <w:rsid w:val="00581ED7"/>
    <w:rsid w:val="00582EDD"/>
    <w:rsid w:val="0058303B"/>
    <w:rsid w:val="00583546"/>
    <w:rsid w:val="00583816"/>
    <w:rsid w:val="00584208"/>
    <w:rsid w:val="005842C1"/>
    <w:rsid w:val="005842DC"/>
    <w:rsid w:val="00586508"/>
    <w:rsid w:val="00586DDD"/>
    <w:rsid w:val="00586EE9"/>
    <w:rsid w:val="00586F09"/>
    <w:rsid w:val="00586FF4"/>
    <w:rsid w:val="00590057"/>
    <w:rsid w:val="00591039"/>
    <w:rsid w:val="00591149"/>
    <w:rsid w:val="00592542"/>
    <w:rsid w:val="005949ED"/>
    <w:rsid w:val="00595857"/>
    <w:rsid w:val="005964D0"/>
    <w:rsid w:val="00596BC3"/>
    <w:rsid w:val="00597077"/>
    <w:rsid w:val="005975ED"/>
    <w:rsid w:val="00597616"/>
    <w:rsid w:val="00597D3F"/>
    <w:rsid w:val="005A2E61"/>
    <w:rsid w:val="005A3BC2"/>
    <w:rsid w:val="005A5C07"/>
    <w:rsid w:val="005A6787"/>
    <w:rsid w:val="005A6C99"/>
    <w:rsid w:val="005A713F"/>
    <w:rsid w:val="005B0308"/>
    <w:rsid w:val="005B1013"/>
    <w:rsid w:val="005B1CF8"/>
    <w:rsid w:val="005B2010"/>
    <w:rsid w:val="005B3389"/>
    <w:rsid w:val="005B7079"/>
    <w:rsid w:val="005B785A"/>
    <w:rsid w:val="005C217D"/>
    <w:rsid w:val="005C4264"/>
    <w:rsid w:val="005C515C"/>
    <w:rsid w:val="005C53E5"/>
    <w:rsid w:val="005C5AB9"/>
    <w:rsid w:val="005C5B88"/>
    <w:rsid w:val="005C61E7"/>
    <w:rsid w:val="005C7BFC"/>
    <w:rsid w:val="005C7D76"/>
    <w:rsid w:val="005C7F26"/>
    <w:rsid w:val="005D2E0A"/>
    <w:rsid w:val="005D336A"/>
    <w:rsid w:val="005D5292"/>
    <w:rsid w:val="005D5881"/>
    <w:rsid w:val="005D5C69"/>
    <w:rsid w:val="005D65B4"/>
    <w:rsid w:val="005D65F6"/>
    <w:rsid w:val="005D6866"/>
    <w:rsid w:val="005D72CB"/>
    <w:rsid w:val="005D78F9"/>
    <w:rsid w:val="005E0612"/>
    <w:rsid w:val="005E207F"/>
    <w:rsid w:val="005E394E"/>
    <w:rsid w:val="005E3C00"/>
    <w:rsid w:val="005E3F8C"/>
    <w:rsid w:val="005E49DE"/>
    <w:rsid w:val="005E4C1E"/>
    <w:rsid w:val="005E5255"/>
    <w:rsid w:val="005E5D16"/>
    <w:rsid w:val="005E7379"/>
    <w:rsid w:val="005E7C3D"/>
    <w:rsid w:val="005F234E"/>
    <w:rsid w:val="005F2BA7"/>
    <w:rsid w:val="005F34C2"/>
    <w:rsid w:val="005F46FD"/>
    <w:rsid w:val="005F48AD"/>
    <w:rsid w:val="005F56E4"/>
    <w:rsid w:val="006004FA"/>
    <w:rsid w:val="00600E17"/>
    <w:rsid w:val="006015B3"/>
    <w:rsid w:val="00601869"/>
    <w:rsid w:val="00602D46"/>
    <w:rsid w:val="006034D7"/>
    <w:rsid w:val="006041C1"/>
    <w:rsid w:val="006051FA"/>
    <w:rsid w:val="00606E7D"/>
    <w:rsid w:val="00610277"/>
    <w:rsid w:val="006113DD"/>
    <w:rsid w:val="00614342"/>
    <w:rsid w:val="006156C0"/>
    <w:rsid w:val="00617194"/>
    <w:rsid w:val="00620303"/>
    <w:rsid w:val="006211A6"/>
    <w:rsid w:val="00621A4C"/>
    <w:rsid w:val="00621D44"/>
    <w:rsid w:val="00622749"/>
    <w:rsid w:val="00623AB3"/>
    <w:rsid w:val="00623C10"/>
    <w:rsid w:val="006243C1"/>
    <w:rsid w:val="00624DCA"/>
    <w:rsid w:val="00625708"/>
    <w:rsid w:val="006271E9"/>
    <w:rsid w:val="00627A7A"/>
    <w:rsid w:val="00627FA6"/>
    <w:rsid w:val="0063061C"/>
    <w:rsid w:val="00630914"/>
    <w:rsid w:val="006309D7"/>
    <w:rsid w:val="0063172D"/>
    <w:rsid w:val="006319EA"/>
    <w:rsid w:val="00631C04"/>
    <w:rsid w:val="00632A5C"/>
    <w:rsid w:val="006331A9"/>
    <w:rsid w:val="0063410A"/>
    <w:rsid w:val="0063613B"/>
    <w:rsid w:val="0063638E"/>
    <w:rsid w:val="00636946"/>
    <w:rsid w:val="00636C06"/>
    <w:rsid w:val="006378D1"/>
    <w:rsid w:val="00640B0D"/>
    <w:rsid w:val="00640EFF"/>
    <w:rsid w:val="006413BD"/>
    <w:rsid w:val="00641AE3"/>
    <w:rsid w:val="00641C11"/>
    <w:rsid w:val="00643412"/>
    <w:rsid w:val="0064349B"/>
    <w:rsid w:val="00643F63"/>
    <w:rsid w:val="0064480C"/>
    <w:rsid w:val="00644CE0"/>
    <w:rsid w:val="006454F3"/>
    <w:rsid w:val="0064574E"/>
    <w:rsid w:val="0064579A"/>
    <w:rsid w:val="0064589C"/>
    <w:rsid w:val="00645B45"/>
    <w:rsid w:val="00646491"/>
    <w:rsid w:val="00646849"/>
    <w:rsid w:val="00646DB0"/>
    <w:rsid w:val="00647C6E"/>
    <w:rsid w:val="00647D4B"/>
    <w:rsid w:val="00647F07"/>
    <w:rsid w:val="00650216"/>
    <w:rsid w:val="0065095F"/>
    <w:rsid w:val="006516D5"/>
    <w:rsid w:val="00651F45"/>
    <w:rsid w:val="00652CC7"/>
    <w:rsid w:val="006531EE"/>
    <w:rsid w:val="006537A2"/>
    <w:rsid w:val="00653DB9"/>
    <w:rsid w:val="00654450"/>
    <w:rsid w:val="006549F0"/>
    <w:rsid w:val="006550A0"/>
    <w:rsid w:val="006560C9"/>
    <w:rsid w:val="00656C1E"/>
    <w:rsid w:val="00657CB7"/>
    <w:rsid w:val="0066027F"/>
    <w:rsid w:val="00661A39"/>
    <w:rsid w:val="00662335"/>
    <w:rsid w:val="0066424A"/>
    <w:rsid w:val="006649F4"/>
    <w:rsid w:val="006656A3"/>
    <w:rsid w:val="006663A3"/>
    <w:rsid w:val="006666E3"/>
    <w:rsid w:val="006667BF"/>
    <w:rsid w:val="006676DB"/>
    <w:rsid w:val="00671806"/>
    <w:rsid w:val="006718FC"/>
    <w:rsid w:val="00671A18"/>
    <w:rsid w:val="00671EAC"/>
    <w:rsid w:val="00673AAD"/>
    <w:rsid w:val="00673D34"/>
    <w:rsid w:val="00675B6B"/>
    <w:rsid w:val="00677BA2"/>
    <w:rsid w:val="00680DB3"/>
    <w:rsid w:val="00681865"/>
    <w:rsid w:val="00682531"/>
    <w:rsid w:val="006830A5"/>
    <w:rsid w:val="006830FF"/>
    <w:rsid w:val="00683C01"/>
    <w:rsid w:val="0068448C"/>
    <w:rsid w:val="006851B8"/>
    <w:rsid w:val="006856EF"/>
    <w:rsid w:val="00687344"/>
    <w:rsid w:val="00687B44"/>
    <w:rsid w:val="00690002"/>
    <w:rsid w:val="006912C0"/>
    <w:rsid w:val="00691E7A"/>
    <w:rsid w:val="006920B3"/>
    <w:rsid w:val="0069395E"/>
    <w:rsid w:val="00694AAD"/>
    <w:rsid w:val="0069599D"/>
    <w:rsid w:val="006962AF"/>
    <w:rsid w:val="006962F8"/>
    <w:rsid w:val="00696631"/>
    <w:rsid w:val="006A0062"/>
    <w:rsid w:val="006A09C2"/>
    <w:rsid w:val="006A0B02"/>
    <w:rsid w:val="006A2990"/>
    <w:rsid w:val="006A3FF5"/>
    <w:rsid w:val="006A427C"/>
    <w:rsid w:val="006A4832"/>
    <w:rsid w:val="006A4B95"/>
    <w:rsid w:val="006A61F2"/>
    <w:rsid w:val="006A75E6"/>
    <w:rsid w:val="006A7F8B"/>
    <w:rsid w:val="006B1FE5"/>
    <w:rsid w:val="006B2454"/>
    <w:rsid w:val="006B2A1E"/>
    <w:rsid w:val="006B2E0B"/>
    <w:rsid w:val="006B3390"/>
    <w:rsid w:val="006B3624"/>
    <w:rsid w:val="006B3AC1"/>
    <w:rsid w:val="006B6320"/>
    <w:rsid w:val="006B67C0"/>
    <w:rsid w:val="006C0CB8"/>
    <w:rsid w:val="006C1314"/>
    <w:rsid w:val="006C15D8"/>
    <w:rsid w:val="006C19AC"/>
    <w:rsid w:val="006C232C"/>
    <w:rsid w:val="006C2741"/>
    <w:rsid w:val="006C3CCA"/>
    <w:rsid w:val="006C513F"/>
    <w:rsid w:val="006C5EA5"/>
    <w:rsid w:val="006C68E3"/>
    <w:rsid w:val="006C6DA2"/>
    <w:rsid w:val="006C6E41"/>
    <w:rsid w:val="006C6FBA"/>
    <w:rsid w:val="006C76D2"/>
    <w:rsid w:val="006C7BD3"/>
    <w:rsid w:val="006D0741"/>
    <w:rsid w:val="006D093A"/>
    <w:rsid w:val="006D12A7"/>
    <w:rsid w:val="006D153B"/>
    <w:rsid w:val="006D2BDB"/>
    <w:rsid w:val="006D2E92"/>
    <w:rsid w:val="006D3265"/>
    <w:rsid w:val="006D423E"/>
    <w:rsid w:val="006D4266"/>
    <w:rsid w:val="006D462B"/>
    <w:rsid w:val="006D4BBD"/>
    <w:rsid w:val="006D6530"/>
    <w:rsid w:val="006D6A97"/>
    <w:rsid w:val="006D6B5C"/>
    <w:rsid w:val="006D707A"/>
    <w:rsid w:val="006D76E7"/>
    <w:rsid w:val="006E052C"/>
    <w:rsid w:val="006E1074"/>
    <w:rsid w:val="006E1158"/>
    <w:rsid w:val="006E26B3"/>
    <w:rsid w:val="006E282F"/>
    <w:rsid w:val="006E2902"/>
    <w:rsid w:val="006E2B0B"/>
    <w:rsid w:val="006E4352"/>
    <w:rsid w:val="006E495D"/>
    <w:rsid w:val="006E5575"/>
    <w:rsid w:val="006E5E1B"/>
    <w:rsid w:val="006F0BEB"/>
    <w:rsid w:val="006F130A"/>
    <w:rsid w:val="006F186E"/>
    <w:rsid w:val="006F1ABB"/>
    <w:rsid w:val="006F22ED"/>
    <w:rsid w:val="006F239C"/>
    <w:rsid w:val="006F25C8"/>
    <w:rsid w:val="006F3168"/>
    <w:rsid w:val="006F35DC"/>
    <w:rsid w:val="006F48D4"/>
    <w:rsid w:val="006F4C37"/>
    <w:rsid w:val="006F54DF"/>
    <w:rsid w:val="006F59B1"/>
    <w:rsid w:val="006F5CFA"/>
    <w:rsid w:val="006F7F51"/>
    <w:rsid w:val="006F7FB2"/>
    <w:rsid w:val="006FEFF4"/>
    <w:rsid w:val="00700367"/>
    <w:rsid w:val="007005F0"/>
    <w:rsid w:val="0070120C"/>
    <w:rsid w:val="00701490"/>
    <w:rsid w:val="007017F4"/>
    <w:rsid w:val="0070204F"/>
    <w:rsid w:val="0070259F"/>
    <w:rsid w:val="00703297"/>
    <w:rsid w:val="007036F0"/>
    <w:rsid w:val="00703D51"/>
    <w:rsid w:val="0070401A"/>
    <w:rsid w:val="00704DCA"/>
    <w:rsid w:val="00704F2C"/>
    <w:rsid w:val="0070598F"/>
    <w:rsid w:val="00706446"/>
    <w:rsid w:val="007064F9"/>
    <w:rsid w:val="007067BA"/>
    <w:rsid w:val="00706A8B"/>
    <w:rsid w:val="00710C13"/>
    <w:rsid w:val="007125AD"/>
    <w:rsid w:val="00712FFE"/>
    <w:rsid w:val="007131AC"/>
    <w:rsid w:val="007132AD"/>
    <w:rsid w:val="00713F37"/>
    <w:rsid w:val="00714862"/>
    <w:rsid w:val="00714B99"/>
    <w:rsid w:val="00715BFF"/>
    <w:rsid w:val="00715DA5"/>
    <w:rsid w:val="00715E8B"/>
    <w:rsid w:val="00717CCD"/>
    <w:rsid w:val="00720339"/>
    <w:rsid w:val="00721118"/>
    <w:rsid w:val="0072251A"/>
    <w:rsid w:val="00723DD3"/>
    <w:rsid w:val="00723E24"/>
    <w:rsid w:val="00724206"/>
    <w:rsid w:val="0072547A"/>
    <w:rsid w:val="007258F7"/>
    <w:rsid w:val="00725FCC"/>
    <w:rsid w:val="007263D4"/>
    <w:rsid w:val="00726E77"/>
    <w:rsid w:val="00727955"/>
    <w:rsid w:val="00727BD7"/>
    <w:rsid w:val="0073122B"/>
    <w:rsid w:val="007328FC"/>
    <w:rsid w:val="00732C78"/>
    <w:rsid w:val="0073382E"/>
    <w:rsid w:val="00733B0E"/>
    <w:rsid w:val="00733E57"/>
    <w:rsid w:val="0073483A"/>
    <w:rsid w:val="007349A9"/>
    <w:rsid w:val="00734CB6"/>
    <w:rsid w:val="00734DA7"/>
    <w:rsid w:val="00737159"/>
    <w:rsid w:val="00737E2A"/>
    <w:rsid w:val="00739C8D"/>
    <w:rsid w:val="00740C30"/>
    <w:rsid w:val="007413E5"/>
    <w:rsid w:val="007416E6"/>
    <w:rsid w:val="00741C5C"/>
    <w:rsid w:val="007421D2"/>
    <w:rsid w:val="00744570"/>
    <w:rsid w:val="007473A2"/>
    <w:rsid w:val="00750F91"/>
    <w:rsid w:val="00751420"/>
    <w:rsid w:val="007516C1"/>
    <w:rsid w:val="007545E4"/>
    <w:rsid w:val="00755E39"/>
    <w:rsid w:val="00756AEA"/>
    <w:rsid w:val="0075708F"/>
    <w:rsid w:val="00760070"/>
    <w:rsid w:val="0076058A"/>
    <w:rsid w:val="0076128B"/>
    <w:rsid w:val="0076162B"/>
    <w:rsid w:val="007619C4"/>
    <w:rsid w:val="00763189"/>
    <w:rsid w:val="00763282"/>
    <w:rsid w:val="00763288"/>
    <w:rsid w:val="00763A72"/>
    <w:rsid w:val="00763BAC"/>
    <w:rsid w:val="00763DF2"/>
    <w:rsid w:val="0076423B"/>
    <w:rsid w:val="00764758"/>
    <w:rsid w:val="00767102"/>
    <w:rsid w:val="0076799F"/>
    <w:rsid w:val="00770758"/>
    <w:rsid w:val="007707B6"/>
    <w:rsid w:val="00770FF8"/>
    <w:rsid w:val="00771E60"/>
    <w:rsid w:val="007722A8"/>
    <w:rsid w:val="00772446"/>
    <w:rsid w:val="0077340B"/>
    <w:rsid w:val="00773581"/>
    <w:rsid w:val="007737C4"/>
    <w:rsid w:val="00774618"/>
    <w:rsid w:val="007748D9"/>
    <w:rsid w:val="00774EC7"/>
    <w:rsid w:val="00775221"/>
    <w:rsid w:val="00776BE0"/>
    <w:rsid w:val="00776E58"/>
    <w:rsid w:val="00776FA3"/>
    <w:rsid w:val="00780F41"/>
    <w:rsid w:val="00781215"/>
    <w:rsid w:val="00782B6E"/>
    <w:rsid w:val="00782CD5"/>
    <w:rsid w:val="0078308B"/>
    <w:rsid w:val="007837DD"/>
    <w:rsid w:val="00783C45"/>
    <w:rsid w:val="007841BB"/>
    <w:rsid w:val="0078503D"/>
    <w:rsid w:val="0078558F"/>
    <w:rsid w:val="00785810"/>
    <w:rsid w:val="00785A96"/>
    <w:rsid w:val="00786517"/>
    <w:rsid w:val="007865FF"/>
    <w:rsid w:val="00786BDF"/>
    <w:rsid w:val="00786F12"/>
    <w:rsid w:val="00787204"/>
    <w:rsid w:val="007878A8"/>
    <w:rsid w:val="0079050B"/>
    <w:rsid w:val="00790F1E"/>
    <w:rsid w:val="0079346A"/>
    <w:rsid w:val="00793502"/>
    <w:rsid w:val="0079435A"/>
    <w:rsid w:val="007948DF"/>
    <w:rsid w:val="00794975"/>
    <w:rsid w:val="0079539C"/>
    <w:rsid w:val="007957BA"/>
    <w:rsid w:val="0079633A"/>
    <w:rsid w:val="007966C6"/>
    <w:rsid w:val="00796C52"/>
    <w:rsid w:val="00797659"/>
    <w:rsid w:val="00797799"/>
    <w:rsid w:val="007A1540"/>
    <w:rsid w:val="007A24BE"/>
    <w:rsid w:val="007A2C26"/>
    <w:rsid w:val="007A33AA"/>
    <w:rsid w:val="007A3C6C"/>
    <w:rsid w:val="007A4CEA"/>
    <w:rsid w:val="007A4F1F"/>
    <w:rsid w:val="007A4FD0"/>
    <w:rsid w:val="007A59A8"/>
    <w:rsid w:val="007A6368"/>
    <w:rsid w:val="007A6A05"/>
    <w:rsid w:val="007A70E6"/>
    <w:rsid w:val="007A7CAB"/>
    <w:rsid w:val="007B0215"/>
    <w:rsid w:val="007B075B"/>
    <w:rsid w:val="007B12F8"/>
    <w:rsid w:val="007B1F23"/>
    <w:rsid w:val="007B20B6"/>
    <w:rsid w:val="007B213B"/>
    <w:rsid w:val="007B2CB1"/>
    <w:rsid w:val="007B33E2"/>
    <w:rsid w:val="007B3455"/>
    <w:rsid w:val="007B3F4B"/>
    <w:rsid w:val="007B50E9"/>
    <w:rsid w:val="007B5EBC"/>
    <w:rsid w:val="007B62F2"/>
    <w:rsid w:val="007B6479"/>
    <w:rsid w:val="007B67AD"/>
    <w:rsid w:val="007B7B73"/>
    <w:rsid w:val="007C00A0"/>
    <w:rsid w:val="007C19AF"/>
    <w:rsid w:val="007C265A"/>
    <w:rsid w:val="007C3AFC"/>
    <w:rsid w:val="007C43C4"/>
    <w:rsid w:val="007C48CB"/>
    <w:rsid w:val="007C7179"/>
    <w:rsid w:val="007D01EE"/>
    <w:rsid w:val="007D1455"/>
    <w:rsid w:val="007D1865"/>
    <w:rsid w:val="007D5692"/>
    <w:rsid w:val="007D6004"/>
    <w:rsid w:val="007D6949"/>
    <w:rsid w:val="007D742B"/>
    <w:rsid w:val="007D7D27"/>
    <w:rsid w:val="007E0871"/>
    <w:rsid w:val="007E2373"/>
    <w:rsid w:val="007E2ADC"/>
    <w:rsid w:val="007E2DF5"/>
    <w:rsid w:val="007E2F77"/>
    <w:rsid w:val="007E3B68"/>
    <w:rsid w:val="007E54C7"/>
    <w:rsid w:val="007E5B7C"/>
    <w:rsid w:val="007E62CC"/>
    <w:rsid w:val="007E6FF5"/>
    <w:rsid w:val="007E7BF8"/>
    <w:rsid w:val="007F03BD"/>
    <w:rsid w:val="007F070C"/>
    <w:rsid w:val="007F0F4E"/>
    <w:rsid w:val="007F108C"/>
    <w:rsid w:val="007F1C17"/>
    <w:rsid w:val="007F2836"/>
    <w:rsid w:val="007F2E5D"/>
    <w:rsid w:val="007F3176"/>
    <w:rsid w:val="007F3EBF"/>
    <w:rsid w:val="007F4ADD"/>
    <w:rsid w:val="007F5860"/>
    <w:rsid w:val="007F775B"/>
    <w:rsid w:val="007F7927"/>
    <w:rsid w:val="007F7FC9"/>
    <w:rsid w:val="00800BCC"/>
    <w:rsid w:val="00801495"/>
    <w:rsid w:val="0080263A"/>
    <w:rsid w:val="00803024"/>
    <w:rsid w:val="00803A5E"/>
    <w:rsid w:val="00804DAA"/>
    <w:rsid w:val="0080515A"/>
    <w:rsid w:val="0080563E"/>
    <w:rsid w:val="008063E1"/>
    <w:rsid w:val="00806BB6"/>
    <w:rsid w:val="0080BFEF"/>
    <w:rsid w:val="00810DFF"/>
    <w:rsid w:val="00811EDD"/>
    <w:rsid w:val="008129C2"/>
    <w:rsid w:val="00812A74"/>
    <w:rsid w:val="00813267"/>
    <w:rsid w:val="00813FE4"/>
    <w:rsid w:val="0081408E"/>
    <w:rsid w:val="00814412"/>
    <w:rsid w:val="008146F0"/>
    <w:rsid w:val="00814FEB"/>
    <w:rsid w:val="0081561E"/>
    <w:rsid w:val="008161B7"/>
    <w:rsid w:val="00817AD3"/>
    <w:rsid w:val="008202DC"/>
    <w:rsid w:val="00820663"/>
    <w:rsid w:val="00820A6E"/>
    <w:rsid w:val="008211CE"/>
    <w:rsid w:val="00821842"/>
    <w:rsid w:val="00822040"/>
    <w:rsid w:val="00823B6C"/>
    <w:rsid w:val="008245F0"/>
    <w:rsid w:val="008252EC"/>
    <w:rsid w:val="0082586C"/>
    <w:rsid w:val="00825E12"/>
    <w:rsid w:val="00826773"/>
    <w:rsid w:val="00826825"/>
    <w:rsid w:val="008268D1"/>
    <w:rsid w:val="00826C8F"/>
    <w:rsid w:val="0082789B"/>
    <w:rsid w:val="00830821"/>
    <w:rsid w:val="00830FFC"/>
    <w:rsid w:val="008326E7"/>
    <w:rsid w:val="0083446B"/>
    <w:rsid w:val="0083557E"/>
    <w:rsid w:val="00835877"/>
    <w:rsid w:val="00836B35"/>
    <w:rsid w:val="00836EF5"/>
    <w:rsid w:val="00836F76"/>
    <w:rsid w:val="008374A1"/>
    <w:rsid w:val="00840C76"/>
    <w:rsid w:val="008410C7"/>
    <w:rsid w:val="00843887"/>
    <w:rsid w:val="00843D8C"/>
    <w:rsid w:val="00844A48"/>
    <w:rsid w:val="00844C8A"/>
    <w:rsid w:val="00844D9E"/>
    <w:rsid w:val="00845405"/>
    <w:rsid w:val="0084542E"/>
    <w:rsid w:val="00845595"/>
    <w:rsid w:val="00846817"/>
    <w:rsid w:val="00846A0B"/>
    <w:rsid w:val="008475D1"/>
    <w:rsid w:val="00853436"/>
    <w:rsid w:val="008534EC"/>
    <w:rsid w:val="00854273"/>
    <w:rsid w:val="00854780"/>
    <w:rsid w:val="00860696"/>
    <w:rsid w:val="00860C03"/>
    <w:rsid w:val="00861D9A"/>
    <w:rsid w:val="0086206E"/>
    <w:rsid w:val="00862523"/>
    <w:rsid w:val="008637BC"/>
    <w:rsid w:val="00864876"/>
    <w:rsid w:val="00867058"/>
    <w:rsid w:val="00870503"/>
    <w:rsid w:val="00870AA7"/>
    <w:rsid w:val="00870BBA"/>
    <w:rsid w:val="008712AB"/>
    <w:rsid w:val="008717DE"/>
    <w:rsid w:val="00873F54"/>
    <w:rsid w:val="00874DB4"/>
    <w:rsid w:val="00874F7E"/>
    <w:rsid w:val="008779CA"/>
    <w:rsid w:val="00880D2D"/>
    <w:rsid w:val="00880F8E"/>
    <w:rsid w:val="00882655"/>
    <w:rsid w:val="008828E7"/>
    <w:rsid w:val="00882B47"/>
    <w:rsid w:val="00883345"/>
    <w:rsid w:val="008836AC"/>
    <w:rsid w:val="008836B2"/>
    <w:rsid w:val="0088377A"/>
    <w:rsid w:val="00883B46"/>
    <w:rsid w:val="008849FB"/>
    <w:rsid w:val="00884D68"/>
    <w:rsid w:val="00885209"/>
    <w:rsid w:val="00885671"/>
    <w:rsid w:val="00885F01"/>
    <w:rsid w:val="0088654B"/>
    <w:rsid w:val="00886D5F"/>
    <w:rsid w:val="00886DC9"/>
    <w:rsid w:val="00886FBC"/>
    <w:rsid w:val="0088710B"/>
    <w:rsid w:val="00890E92"/>
    <w:rsid w:val="00891242"/>
    <w:rsid w:val="0089127E"/>
    <w:rsid w:val="00891546"/>
    <w:rsid w:val="00891F71"/>
    <w:rsid w:val="008930B0"/>
    <w:rsid w:val="00893A09"/>
    <w:rsid w:val="00896C9F"/>
    <w:rsid w:val="008A080C"/>
    <w:rsid w:val="008A0A91"/>
    <w:rsid w:val="008A0B4C"/>
    <w:rsid w:val="008A0FFE"/>
    <w:rsid w:val="008A10C8"/>
    <w:rsid w:val="008A1978"/>
    <w:rsid w:val="008A26B9"/>
    <w:rsid w:val="008A32E4"/>
    <w:rsid w:val="008A34F2"/>
    <w:rsid w:val="008A3A3E"/>
    <w:rsid w:val="008A4B76"/>
    <w:rsid w:val="008A56E5"/>
    <w:rsid w:val="008A58C6"/>
    <w:rsid w:val="008A6C38"/>
    <w:rsid w:val="008B020E"/>
    <w:rsid w:val="008B1105"/>
    <w:rsid w:val="008B15EA"/>
    <w:rsid w:val="008B1A6A"/>
    <w:rsid w:val="008B2136"/>
    <w:rsid w:val="008B2D36"/>
    <w:rsid w:val="008B30CF"/>
    <w:rsid w:val="008B3EF2"/>
    <w:rsid w:val="008B4518"/>
    <w:rsid w:val="008B5732"/>
    <w:rsid w:val="008B5C69"/>
    <w:rsid w:val="008B5F79"/>
    <w:rsid w:val="008B6169"/>
    <w:rsid w:val="008B756F"/>
    <w:rsid w:val="008C1050"/>
    <w:rsid w:val="008C2972"/>
    <w:rsid w:val="008C2B49"/>
    <w:rsid w:val="008C3A3F"/>
    <w:rsid w:val="008C6127"/>
    <w:rsid w:val="008C692A"/>
    <w:rsid w:val="008C6CC0"/>
    <w:rsid w:val="008C703C"/>
    <w:rsid w:val="008C74EF"/>
    <w:rsid w:val="008C7572"/>
    <w:rsid w:val="008C773E"/>
    <w:rsid w:val="008D1188"/>
    <w:rsid w:val="008D1BEB"/>
    <w:rsid w:val="008D244E"/>
    <w:rsid w:val="008D2A27"/>
    <w:rsid w:val="008D3C0B"/>
    <w:rsid w:val="008D3EC8"/>
    <w:rsid w:val="008D48F3"/>
    <w:rsid w:val="008D4E7E"/>
    <w:rsid w:val="008D54D6"/>
    <w:rsid w:val="008D7762"/>
    <w:rsid w:val="008D7C39"/>
    <w:rsid w:val="008E0A1C"/>
    <w:rsid w:val="008E0E77"/>
    <w:rsid w:val="008E280A"/>
    <w:rsid w:val="008E353B"/>
    <w:rsid w:val="008E3D0F"/>
    <w:rsid w:val="008E41D2"/>
    <w:rsid w:val="008E46EC"/>
    <w:rsid w:val="008E53A9"/>
    <w:rsid w:val="008E5528"/>
    <w:rsid w:val="008E6F7C"/>
    <w:rsid w:val="008E7559"/>
    <w:rsid w:val="008E7E4B"/>
    <w:rsid w:val="008F08A8"/>
    <w:rsid w:val="008F1C95"/>
    <w:rsid w:val="008F471D"/>
    <w:rsid w:val="008F5CCF"/>
    <w:rsid w:val="008F5E59"/>
    <w:rsid w:val="008F6B8A"/>
    <w:rsid w:val="00900CDC"/>
    <w:rsid w:val="0090108B"/>
    <w:rsid w:val="00901B32"/>
    <w:rsid w:val="0090265C"/>
    <w:rsid w:val="0090325C"/>
    <w:rsid w:val="0090366F"/>
    <w:rsid w:val="009037CC"/>
    <w:rsid w:val="00904482"/>
    <w:rsid w:val="009047A2"/>
    <w:rsid w:val="00905625"/>
    <w:rsid w:val="00905D1A"/>
    <w:rsid w:val="00905F6E"/>
    <w:rsid w:val="009076C0"/>
    <w:rsid w:val="00907924"/>
    <w:rsid w:val="00907B35"/>
    <w:rsid w:val="0091099E"/>
    <w:rsid w:val="0091236B"/>
    <w:rsid w:val="009123FD"/>
    <w:rsid w:val="00912405"/>
    <w:rsid w:val="009124B6"/>
    <w:rsid w:val="00912642"/>
    <w:rsid w:val="00915648"/>
    <w:rsid w:val="00916160"/>
    <w:rsid w:val="00916F3A"/>
    <w:rsid w:val="00916FB9"/>
    <w:rsid w:val="0091701B"/>
    <w:rsid w:val="009174BD"/>
    <w:rsid w:val="009177DC"/>
    <w:rsid w:val="00921021"/>
    <w:rsid w:val="00921471"/>
    <w:rsid w:val="009218F7"/>
    <w:rsid w:val="00921DF2"/>
    <w:rsid w:val="009224BD"/>
    <w:rsid w:val="009228DC"/>
    <w:rsid w:val="00922F85"/>
    <w:rsid w:val="00923659"/>
    <w:rsid w:val="0092397F"/>
    <w:rsid w:val="00923B8C"/>
    <w:rsid w:val="00925408"/>
    <w:rsid w:val="00925839"/>
    <w:rsid w:val="00925993"/>
    <w:rsid w:val="009261A2"/>
    <w:rsid w:val="009262E2"/>
    <w:rsid w:val="009263A9"/>
    <w:rsid w:val="009264FB"/>
    <w:rsid w:val="0092652A"/>
    <w:rsid w:val="00927A8D"/>
    <w:rsid w:val="00927FF9"/>
    <w:rsid w:val="009300AC"/>
    <w:rsid w:val="009306FE"/>
    <w:rsid w:val="00930CD9"/>
    <w:rsid w:val="009323CE"/>
    <w:rsid w:val="009326F1"/>
    <w:rsid w:val="00933871"/>
    <w:rsid w:val="00933F5C"/>
    <w:rsid w:val="0093412D"/>
    <w:rsid w:val="00934D0F"/>
    <w:rsid w:val="0093553D"/>
    <w:rsid w:val="00935737"/>
    <w:rsid w:val="00935A06"/>
    <w:rsid w:val="00936798"/>
    <w:rsid w:val="00936B6F"/>
    <w:rsid w:val="00937D69"/>
    <w:rsid w:val="009428BF"/>
    <w:rsid w:val="009428FE"/>
    <w:rsid w:val="0094299E"/>
    <w:rsid w:val="00942BF1"/>
    <w:rsid w:val="00942E41"/>
    <w:rsid w:val="009444DF"/>
    <w:rsid w:val="0094595C"/>
    <w:rsid w:val="0094637B"/>
    <w:rsid w:val="009463B8"/>
    <w:rsid w:val="00946433"/>
    <w:rsid w:val="00946462"/>
    <w:rsid w:val="009467C3"/>
    <w:rsid w:val="00947033"/>
    <w:rsid w:val="009472D3"/>
    <w:rsid w:val="009474E7"/>
    <w:rsid w:val="00950040"/>
    <w:rsid w:val="0095083B"/>
    <w:rsid w:val="009508B0"/>
    <w:rsid w:val="00950DAC"/>
    <w:rsid w:val="00950EBA"/>
    <w:rsid w:val="00951CC2"/>
    <w:rsid w:val="00951E52"/>
    <w:rsid w:val="00951F5C"/>
    <w:rsid w:val="00951FEC"/>
    <w:rsid w:val="00953ECD"/>
    <w:rsid w:val="00955084"/>
    <w:rsid w:val="009561B3"/>
    <w:rsid w:val="00956325"/>
    <w:rsid w:val="00956EBE"/>
    <w:rsid w:val="009574CB"/>
    <w:rsid w:val="00957642"/>
    <w:rsid w:val="00960150"/>
    <w:rsid w:val="00961845"/>
    <w:rsid w:val="0096187B"/>
    <w:rsid w:val="00961DEE"/>
    <w:rsid w:val="00962099"/>
    <w:rsid w:val="009631BC"/>
    <w:rsid w:val="00963DD0"/>
    <w:rsid w:val="00964071"/>
    <w:rsid w:val="009640EB"/>
    <w:rsid w:val="00964212"/>
    <w:rsid w:val="00965338"/>
    <w:rsid w:val="00965D08"/>
    <w:rsid w:val="00966682"/>
    <w:rsid w:val="00966831"/>
    <w:rsid w:val="00967DEC"/>
    <w:rsid w:val="00967E43"/>
    <w:rsid w:val="00971064"/>
    <w:rsid w:val="00971318"/>
    <w:rsid w:val="00971D97"/>
    <w:rsid w:val="0097277F"/>
    <w:rsid w:val="00973261"/>
    <w:rsid w:val="00975645"/>
    <w:rsid w:val="00976663"/>
    <w:rsid w:val="00977CE6"/>
    <w:rsid w:val="00977D08"/>
    <w:rsid w:val="0098060F"/>
    <w:rsid w:val="009831B3"/>
    <w:rsid w:val="00983E8A"/>
    <w:rsid w:val="00984DCF"/>
    <w:rsid w:val="00985C07"/>
    <w:rsid w:val="00986095"/>
    <w:rsid w:val="00986C06"/>
    <w:rsid w:val="00986D35"/>
    <w:rsid w:val="00986FA7"/>
    <w:rsid w:val="00987699"/>
    <w:rsid w:val="009878D9"/>
    <w:rsid w:val="009878DE"/>
    <w:rsid w:val="00987B9E"/>
    <w:rsid w:val="009901A1"/>
    <w:rsid w:val="009908DF"/>
    <w:rsid w:val="00991460"/>
    <w:rsid w:val="00991600"/>
    <w:rsid w:val="009921AB"/>
    <w:rsid w:val="00993A48"/>
    <w:rsid w:val="0099521B"/>
    <w:rsid w:val="009955A7"/>
    <w:rsid w:val="00995606"/>
    <w:rsid w:val="00996F1D"/>
    <w:rsid w:val="009977D3"/>
    <w:rsid w:val="00997D47"/>
    <w:rsid w:val="009A085C"/>
    <w:rsid w:val="009A110F"/>
    <w:rsid w:val="009A1A70"/>
    <w:rsid w:val="009A2AE4"/>
    <w:rsid w:val="009A2D23"/>
    <w:rsid w:val="009A3131"/>
    <w:rsid w:val="009A3E16"/>
    <w:rsid w:val="009A4910"/>
    <w:rsid w:val="009A5DF4"/>
    <w:rsid w:val="009A61F1"/>
    <w:rsid w:val="009A6413"/>
    <w:rsid w:val="009B0815"/>
    <w:rsid w:val="009B0E31"/>
    <w:rsid w:val="009B2109"/>
    <w:rsid w:val="009B2624"/>
    <w:rsid w:val="009B3065"/>
    <w:rsid w:val="009B639E"/>
    <w:rsid w:val="009B7051"/>
    <w:rsid w:val="009B71E2"/>
    <w:rsid w:val="009C0676"/>
    <w:rsid w:val="009C13CA"/>
    <w:rsid w:val="009C1A5D"/>
    <w:rsid w:val="009C2F8D"/>
    <w:rsid w:val="009C33D2"/>
    <w:rsid w:val="009C35F2"/>
    <w:rsid w:val="009C3813"/>
    <w:rsid w:val="009C441D"/>
    <w:rsid w:val="009C4DE2"/>
    <w:rsid w:val="009C540F"/>
    <w:rsid w:val="009C5DD3"/>
    <w:rsid w:val="009C7A15"/>
    <w:rsid w:val="009C7E4D"/>
    <w:rsid w:val="009D0905"/>
    <w:rsid w:val="009D0EF4"/>
    <w:rsid w:val="009D10E5"/>
    <w:rsid w:val="009D145B"/>
    <w:rsid w:val="009D191E"/>
    <w:rsid w:val="009D19B5"/>
    <w:rsid w:val="009D21D8"/>
    <w:rsid w:val="009D27FA"/>
    <w:rsid w:val="009D3D43"/>
    <w:rsid w:val="009D5072"/>
    <w:rsid w:val="009D5553"/>
    <w:rsid w:val="009D574B"/>
    <w:rsid w:val="009D7CF8"/>
    <w:rsid w:val="009DF50E"/>
    <w:rsid w:val="009E01EC"/>
    <w:rsid w:val="009E28AB"/>
    <w:rsid w:val="009E51B6"/>
    <w:rsid w:val="009E5EDC"/>
    <w:rsid w:val="009E6C50"/>
    <w:rsid w:val="009E7734"/>
    <w:rsid w:val="009E796C"/>
    <w:rsid w:val="009F1573"/>
    <w:rsid w:val="009F18C8"/>
    <w:rsid w:val="009F1FF2"/>
    <w:rsid w:val="009F226B"/>
    <w:rsid w:val="009F2AE0"/>
    <w:rsid w:val="009F2CA0"/>
    <w:rsid w:val="009F6223"/>
    <w:rsid w:val="009F6844"/>
    <w:rsid w:val="009F7085"/>
    <w:rsid w:val="009F7144"/>
    <w:rsid w:val="009F721B"/>
    <w:rsid w:val="009F72BA"/>
    <w:rsid w:val="009F7FC6"/>
    <w:rsid w:val="00A00E74"/>
    <w:rsid w:val="00A018F3"/>
    <w:rsid w:val="00A02280"/>
    <w:rsid w:val="00A05748"/>
    <w:rsid w:val="00A05F7E"/>
    <w:rsid w:val="00A070DF"/>
    <w:rsid w:val="00A07298"/>
    <w:rsid w:val="00A07559"/>
    <w:rsid w:val="00A11437"/>
    <w:rsid w:val="00A1238F"/>
    <w:rsid w:val="00A1245A"/>
    <w:rsid w:val="00A12B73"/>
    <w:rsid w:val="00A12E40"/>
    <w:rsid w:val="00A1308F"/>
    <w:rsid w:val="00A14BB0"/>
    <w:rsid w:val="00A154F2"/>
    <w:rsid w:val="00A15F4C"/>
    <w:rsid w:val="00A17012"/>
    <w:rsid w:val="00A20B59"/>
    <w:rsid w:val="00A2311E"/>
    <w:rsid w:val="00A2364A"/>
    <w:rsid w:val="00A23926"/>
    <w:rsid w:val="00A2417D"/>
    <w:rsid w:val="00A2448B"/>
    <w:rsid w:val="00A24695"/>
    <w:rsid w:val="00A24BD6"/>
    <w:rsid w:val="00A259FD"/>
    <w:rsid w:val="00A2616A"/>
    <w:rsid w:val="00A2629E"/>
    <w:rsid w:val="00A26664"/>
    <w:rsid w:val="00A27AC4"/>
    <w:rsid w:val="00A27CE6"/>
    <w:rsid w:val="00A31204"/>
    <w:rsid w:val="00A3178D"/>
    <w:rsid w:val="00A3241D"/>
    <w:rsid w:val="00A32B55"/>
    <w:rsid w:val="00A3360A"/>
    <w:rsid w:val="00A33B36"/>
    <w:rsid w:val="00A3413D"/>
    <w:rsid w:val="00A3620A"/>
    <w:rsid w:val="00A3646D"/>
    <w:rsid w:val="00A36911"/>
    <w:rsid w:val="00A3699B"/>
    <w:rsid w:val="00A36E75"/>
    <w:rsid w:val="00A37E63"/>
    <w:rsid w:val="00A40180"/>
    <w:rsid w:val="00A407CB"/>
    <w:rsid w:val="00A40E67"/>
    <w:rsid w:val="00A42504"/>
    <w:rsid w:val="00A43DBE"/>
    <w:rsid w:val="00A44B11"/>
    <w:rsid w:val="00A44C05"/>
    <w:rsid w:val="00A44E00"/>
    <w:rsid w:val="00A45498"/>
    <w:rsid w:val="00A45521"/>
    <w:rsid w:val="00A45B32"/>
    <w:rsid w:val="00A4686B"/>
    <w:rsid w:val="00A47BB1"/>
    <w:rsid w:val="00A47C6C"/>
    <w:rsid w:val="00A505BD"/>
    <w:rsid w:val="00A5062C"/>
    <w:rsid w:val="00A507C4"/>
    <w:rsid w:val="00A51340"/>
    <w:rsid w:val="00A51954"/>
    <w:rsid w:val="00A51F53"/>
    <w:rsid w:val="00A5292C"/>
    <w:rsid w:val="00A52E78"/>
    <w:rsid w:val="00A53311"/>
    <w:rsid w:val="00A533FA"/>
    <w:rsid w:val="00A53AF9"/>
    <w:rsid w:val="00A53D52"/>
    <w:rsid w:val="00A54F8A"/>
    <w:rsid w:val="00A550BA"/>
    <w:rsid w:val="00A550D1"/>
    <w:rsid w:val="00A56634"/>
    <w:rsid w:val="00A56A14"/>
    <w:rsid w:val="00A56B5C"/>
    <w:rsid w:val="00A57253"/>
    <w:rsid w:val="00A57736"/>
    <w:rsid w:val="00A5795F"/>
    <w:rsid w:val="00A57D11"/>
    <w:rsid w:val="00A60184"/>
    <w:rsid w:val="00A6053B"/>
    <w:rsid w:val="00A609A9"/>
    <w:rsid w:val="00A61329"/>
    <w:rsid w:val="00A61893"/>
    <w:rsid w:val="00A62049"/>
    <w:rsid w:val="00A628D6"/>
    <w:rsid w:val="00A63D17"/>
    <w:rsid w:val="00A63F31"/>
    <w:rsid w:val="00A64DB8"/>
    <w:rsid w:val="00A650EE"/>
    <w:rsid w:val="00A6544A"/>
    <w:rsid w:val="00A65456"/>
    <w:rsid w:val="00A65905"/>
    <w:rsid w:val="00A65C5A"/>
    <w:rsid w:val="00A66416"/>
    <w:rsid w:val="00A6646F"/>
    <w:rsid w:val="00A66FEB"/>
    <w:rsid w:val="00A6705C"/>
    <w:rsid w:val="00A671E8"/>
    <w:rsid w:val="00A67799"/>
    <w:rsid w:val="00A707E8"/>
    <w:rsid w:val="00A72312"/>
    <w:rsid w:val="00A72807"/>
    <w:rsid w:val="00A72930"/>
    <w:rsid w:val="00A739FF"/>
    <w:rsid w:val="00A74D13"/>
    <w:rsid w:val="00A74E26"/>
    <w:rsid w:val="00A75176"/>
    <w:rsid w:val="00A75DD7"/>
    <w:rsid w:val="00A7777E"/>
    <w:rsid w:val="00A77870"/>
    <w:rsid w:val="00A8029A"/>
    <w:rsid w:val="00A813F4"/>
    <w:rsid w:val="00A81442"/>
    <w:rsid w:val="00A81CAA"/>
    <w:rsid w:val="00A827E9"/>
    <w:rsid w:val="00A82E7E"/>
    <w:rsid w:val="00A83653"/>
    <w:rsid w:val="00A83CDA"/>
    <w:rsid w:val="00A83F4A"/>
    <w:rsid w:val="00A8458E"/>
    <w:rsid w:val="00A84942"/>
    <w:rsid w:val="00A85973"/>
    <w:rsid w:val="00A85A9F"/>
    <w:rsid w:val="00A85D19"/>
    <w:rsid w:val="00A85F5B"/>
    <w:rsid w:val="00A86504"/>
    <w:rsid w:val="00A90423"/>
    <w:rsid w:val="00A91774"/>
    <w:rsid w:val="00A91EE2"/>
    <w:rsid w:val="00A92010"/>
    <w:rsid w:val="00A9345A"/>
    <w:rsid w:val="00A93AC9"/>
    <w:rsid w:val="00A940B2"/>
    <w:rsid w:val="00A94319"/>
    <w:rsid w:val="00A94FCE"/>
    <w:rsid w:val="00A950BC"/>
    <w:rsid w:val="00A95209"/>
    <w:rsid w:val="00A957A8"/>
    <w:rsid w:val="00A95A0B"/>
    <w:rsid w:val="00A96DD5"/>
    <w:rsid w:val="00AA0356"/>
    <w:rsid w:val="00AA1746"/>
    <w:rsid w:val="00AA3941"/>
    <w:rsid w:val="00AA3BD2"/>
    <w:rsid w:val="00AA3D6A"/>
    <w:rsid w:val="00AA4AC6"/>
    <w:rsid w:val="00AA5275"/>
    <w:rsid w:val="00AA6D7A"/>
    <w:rsid w:val="00AA6E78"/>
    <w:rsid w:val="00AA761A"/>
    <w:rsid w:val="00AB0E7F"/>
    <w:rsid w:val="00AB2C5D"/>
    <w:rsid w:val="00AB2F2D"/>
    <w:rsid w:val="00AB3623"/>
    <w:rsid w:val="00AB3671"/>
    <w:rsid w:val="00AB367A"/>
    <w:rsid w:val="00AB42E3"/>
    <w:rsid w:val="00AB458D"/>
    <w:rsid w:val="00AB4C7C"/>
    <w:rsid w:val="00AB4D59"/>
    <w:rsid w:val="00AB4F5F"/>
    <w:rsid w:val="00AB591B"/>
    <w:rsid w:val="00AB59BC"/>
    <w:rsid w:val="00AB6151"/>
    <w:rsid w:val="00AB79D2"/>
    <w:rsid w:val="00AC0B5C"/>
    <w:rsid w:val="00AC0FB7"/>
    <w:rsid w:val="00AC1D85"/>
    <w:rsid w:val="00AC2485"/>
    <w:rsid w:val="00AC2577"/>
    <w:rsid w:val="00AC2F55"/>
    <w:rsid w:val="00AC3F1A"/>
    <w:rsid w:val="00AC4321"/>
    <w:rsid w:val="00AC4547"/>
    <w:rsid w:val="00AC4E09"/>
    <w:rsid w:val="00AC5389"/>
    <w:rsid w:val="00AC718A"/>
    <w:rsid w:val="00AC7251"/>
    <w:rsid w:val="00AC7DE1"/>
    <w:rsid w:val="00AD0BB8"/>
    <w:rsid w:val="00AD107A"/>
    <w:rsid w:val="00AD1EF0"/>
    <w:rsid w:val="00AD20A9"/>
    <w:rsid w:val="00AD2724"/>
    <w:rsid w:val="00AD2F93"/>
    <w:rsid w:val="00AD3858"/>
    <w:rsid w:val="00AD3B26"/>
    <w:rsid w:val="00AD47A9"/>
    <w:rsid w:val="00AD48AA"/>
    <w:rsid w:val="00AD63F4"/>
    <w:rsid w:val="00AD6B4F"/>
    <w:rsid w:val="00AD6EB9"/>
    <w:rsid w:val="00AD752F"/>
    <w:rsid w:val="00AE0A6F"/>
    <w:rsid w:val="00AE0C3D"/>
    <w:rsid w:val="00AE0C7D"/>
    <w:rsid w:val="00AE0F8B"/>
    <w:rsid w:val="00AE1465"/>
    <w:rsid w:val="00AE2550"/>
    <w:rsid w:val="00AE2C54"/>
    <w:rsid w:val="00AE4148"/>
    <w:rsid w:val="00AE4707"/>
    <w:rsid w:val="00AE4A56"/>
    <w:rsid w:val="00AE4FD6"/>
    <w:rsid w:val="00AE6962"/>
    <w:rsid w:val="00AE730F"/>
    <w:rsid w:val="00AE7D56"/>
    <w:rsid w:val="00AE7EFD"/>
    <w:rsid w:val="00AF1AE7"/>
    <w:rsid w:val="00AF1CC3"/>
    <w:rsid w:val="00AF1F1F"/>
    <w:rsid w:val="00AF22D1"/>
    <w:rsid w:val="00AF46C2"/>
    <w:rsid w:val="00AF4EAF"/>
    <w:rsid w:val="00AF562D"/>
    <w:rsid w:val="00AF6C06"/>
    <w:rsid w:val="00AF6D13"/>
    <w:rsid w:val="00AF76CD"/>
    <w:rsid w:val="00AF7B13"/>
    <w:rsid w:val="00B01631"/>
    <w:rsid w:val="00B01974"/>
    <w:rsid w:val="00B030E7"/>
    <w:rsid w:val="00B05A28"/>
    <w:rsid w:val="00B0610B"/>
    <w:rsid w:val="00B10BFE"/>
    <w:rsid w:val="00B11110"/>
    <w:rsid w:val="00B112E3"/>
    <w:rsid w:val="00B131F3"/>
    <w:rsid w:val="00B13AF9"/>
    <w:rsid w:val="00B15CB3"/>
    <w:rsid w:val="00B16370"/>
    <w:rsid w:val="00B1696F"/>
    <w:rsid w:val="00B1734D"/>
    <w:rsid w:val="00B173EF"/>
    <w:rsid w:val="00B17B76"/>
    <w:rsid w:val="00B17DEE"/>
    <w:rsid w:val="00B20EDB"/>
    <w:rsid w:val="00B224CA"/>
    <w:rsid w:val="00B234DE"/>
    <w:rsid w:val="00B23F81"/>
    <w:rsid w:val="00B24731"/>
    <w:rsid w:val="00B2563A"/>
    <w:rsid w:val="00B2576E"/>
    <w:rsid w:val="00B266C2"/>
    <w:rsid w:val="00B27059"/>
    <w:rsid w:val="00B279D2"/>
    <w:rsid w:val="00B304E5"/>
    <w:rsid w:val="00B304ED"/>
    <w:rsid w:val="00B30A24"/>
    <w:rsid w:val="00B30E55"/>
    <w:rsid w:val="00B312FA"/>
    <w:rsid w:val="00B326BA"/>
    <w:rsid w:val="00B32F26"/>
    <w:rsid w:val="00B32F73"/>
    <w:rsid w:val="00B343A3"/>
    <w:rsid w:val="00B35494"/>
    <w:rsid w:val="00B354DE"/>
    <w:rsid w:val="00B35573"/>
    <w:rsid w:val="00B37772"/>
    <w:rsid w:val="00B37F41"/>
    <w:rsid w:val="00B4020A"/>
    <w:rsid w:val="00B40DF8"/>
    <w:rsid w:val="00B4173C"/>
    <w:rsid w:val="00B418E0"/>
    <w:rsid w:val="00B41E28"/>
    <w:rsid w:val="00B4250C"/>
    <w:rsid w:val="00B429F5"/>
    <w:rsid w:val="00B42F7A"/>
    <w:rsid w:val="00B43436"/>
    <w:rsid w:val="00B44C31"/>
    <w:rsid w:val="00B4529C"/>
    <w:rsid w:val="00B45588"/>
    <w:rsid w:val="00B45C38"/>
    <w:rsid w:val="00B47620"/>
    <w:rsid w:val="00B5090B"/>
    <w:rsid w:val="00B51044"/>
    <w:rsid w:val="00B52479"/>
    <w:rsid w:val="00B52624"/>
    <w:rsid w:val="00B53D55"/>
    <w:rsid w:val="00B55B85"/>
    <w:rsid w:val="00B569A1"/>
    <w:rsid w:val="00B56EA3"/>
    <w:rsid w:val="00B570CE"/>
    <w:rsid w:val="00B5755C"/>
    <w:rsid w:val="00B5778E"/>
    <w:rsid w:val="00B60E53"/>
    <w:rsid w:val="00B610D4"/>
    <w:rsid w:val="00B619FF"/>
    <w:rsid w:val="00B628BE"/>
    <w:rsid w:val="00B6332F"/>
    <w:rsid w:val="00B63653"/>
    <w:rsid w:val="00B638F1"/>
    <w:rsid w:val="00B63A19"/>
    <w:rsid w:val="00B650DB"/>
    <w:rsid w:val="00B66202"/>
    <w:rsid w:val="00B708E6"/>
    <w:rsid w:val="00B710A1"/>
    <w:rsid w:val="00B71768"/>
    <w:rsid w:val="00B7247F"/>
    <w:rsid w:val="00B72B0C"/>
    <w:rsid w:val="00B72B35"/>
    <w:rsid w:val="00B732F2"/>
    <w:rsid w:val="00B75680"/>
    <w:rsid w:val="00B7615F"/>
    <w:rsid w:val="00B761D2"/>
    <w:rsid w:val="00B7633E"/>
    <w:rsid w:val="00B77106"/>
    <w:rsid w:val="00B77415"/>
    <w:rsid w:val="00B778D9"/>
    <w:rsid w:val="00B77F3B"/>
    <w:rsid w:val="00B810EF"/>
    <w:rsid w:val="00B81EAA"/>
    <w:rsid w:val="00B845EC"/>
    <w:rsid w:val="00B8536A"/>
    <w:rsid w:val="00B8538F"/>
    <w:rsid w:val="00B855FE"/>
    <w:rsid w:val="00B86C97"/>
    <w:rsid w:val="00B91D8D"/>
    <w:rsid w:val="00B93698"/>
    <w:rsid w:val="00B9395D"/>
    <w:rsid w:val="00B93B3B"/>
    <w:rsid w:val="00B94EE9"/>
    <w:rsid w:val="00B954DC"/>
    <w:rsid w:val="00B965AD"/>
    <w:rsid w:val="00B96D59"/>
    <w:rsid w:val="00B97877"/>
    <w:rsid w:val="00B97A2F"/>
    <w:rsid w:val="00BA053F"/>
    <w:rsid w:val="00BA084F"/>
    <w:rsid w:val="00BA0DB1"/>
    <w:rsid w:val="00BA103C"/>
    <w:rsid w:val="00BA1391"/>
    <w:rsid w:val="00BA37BE"/>
    <w:rsid w:val="00BA4D52"/>
    <w:rsid w:val="00BA569B"/>
    <w:rsid w:val="00BA61A0"/>
    <w:rsid w:val="00BA723A"/>
    <w:rsid w:val="00BA7251"/>
    <w:rsid w:val="00BA7B2F"/>
    <w:rsid w:val="00BA7D3B"/>
    <w:rsid w:val="00BA7EC7"/>
    <w:rsid w:val="00BB021D"/>
    <w:rsid w:val="00BB2579"/>
    <w:rsid w:val="00BB294F"/>
    <w:rsid w:val="00BB4D56"/>
    <w:rsid w:val="00BB4ECB"/>
    <w:rsid w:val="00BB5C3F"/>
    <w:rsid w:val="00BB5F74"/>
    <w:rsid w:val="00BB66FA"/>
    <w:rsid w:val="00BB6745"/>
    <w:rsid w:val="00BB6F65"/>
    <w:rsid w:val="00BB7A87"/>
    <w:rsid w:val="00BB7DB4"/>
    <w:rsid w:val="00BC0724"/>
    <w:rsid w:val="00BC522E"/>
    <w:rsid w:val="00BC5637"/>
    <w:rsid w:val="00BD080C"/>
    <w:rsid w:val="00BD09ED"/>
    <w:rsid w:val="00BD19D8"/>
    <w:rsid w:val="00BD2333"/>
    <w:rsid w:val="00BD296A"/>
    <w:rsid w:val="00BD296B"/>
    <w:rsid w:val="00BD3819"/>
    <w:rsid w:val="00BD3D45"/>
    <w:rsid w:val="00BD455D"/>
    <w:rsid w:val="00BD4642"/>
    <w:rsid w:val="00BD47D8"/>
    <w:rsid w:val="00BD486E"/>
    <w:rsid w:val="00BD4DAB"/>
    <w:rsid w:val="00BD53C5"/>
    <w:rsid w:val="00BD57B3"/>
    <w:rsid w:val="00BD62E2"/>
    <w:rsid w:val="00BD662D"/>
    <w:rsid w:val="00BD6C69"/>
    <w:rsid w:val="00BD72F3"/>
    <w:rsid w:val="00BD7395"/>
    <w:rsid w:val="00BD76AA"/>
    <w:rsid w:val="00BD772B"/>
    <w:rsid w:val="00BD773C"/>
    <w:rsid w:val="00BD7997"/>
    <w:rsid w:val="00BE03E7"/>
    <w:rsid w:val="00BE6897"/>
    <w:rsid w:val="00BE6EE8"/>
    <w:rsid w:val="00BF00E2"/>
    <w:rsid w:val="00BF027A"/>
    <w:rsid w:val="00BF0D59"/>
    <w:rsid w:val="00BF1AEE"/>
    <w:rsid w:val="00BF1CDC"/>
    <w:rsid w:val="00BF241D"/>
    <w:rsid w:val="00BF4749"/>
    <w:rsid w:val="00BF52DB"/>
    <w:rsid w:val="00BF5412"/>
    <w:rsid w:val="00BF5F85"/>
    <w:rsid w:val="00BF6608"/>
    <w:rsid w:val="00BF6F57"/>
    <w:rsid w:val="00BF78EF"/>
    <w:rsid w:val="00C019E1"/>
    <w:rsid w:val="00C01A19"/>
    <w:rsid w:val="00C026A9"/>
    <w:rsid w:val="00C03327"/>
    <w:rsid w:val="00C04421"/>
    <w:rsid w:val="00C0561C"/>
    <w:rsid w:val="00C05FE8"/>
    <w:rsid w:val="00C06529"/>
    <w:rsid w:val="00C101C5"/>
    <w:rsid w:val="00C12499"/>
    <w:rsid w:val="00C12AEF"/>
    <w:rsid w:val="00C12D93"/>
    <w:rsid w:val="00C13290"/>
    <w:rsid w:val="00C135F8"/>
    <w:rsid w:val="00C13F65"/>
    <w:rsid w:val="00C14A53"/>
    <w:rsid w:val="00C15D22"/>
    <w:rsid w:val="00C16289"/>
    <w:rsid w:val="00C16925"/>
    <w:rsid w:val="00C171B2"/>
    <w:rsid w:val="00C202B5"/>
    <w:rsid w:val="00C204D6"/>
    <w:rsid w:val="00C20611"/>
    <w:rsid w:val="00C20FBA"/>
    <w:rsid w:val="00C21533"/>
    <w:rsid w:val="00C21EBE"/>
    <w:rsid w:val="00C22569"/>
    <w:rsid w:val="00C22FAA"/>
    <w:rsid w:val="00C23A02"/>
    <w:rsid w:val="00C23E7E"/>
    <w:rsid w:val="00C2581D"/>
    <w:rsid w:val="00C25A7E"/>
    <w:rsid w:val="00C2603C"/>
    <w:rsid w:val="00C2704B"/>
    <w:rsid w:val="00C272A4"/>
    <w:rsid w:val="00C300F6"/>
    <w:rsid w:val="00C309C3"/>
    <w:rsid w:val="00C30C07"/>
    <w:rsid w:val="00C3174E"/>
    <w:rsid w:val="00C331DF"/>
    <w:rsid w:val="00C335EC"/>
    <w:rsid w:val="00C338BF"/>
    <w:rsid w:val="00C33F8D"/>
    <w:rsid w:val="00C34703"/>
    <w:rsid w:val="00C34C5F"/>
    <w:rsid w:val="00C35086"/>
    <w:rsid w:val="00C35474"/>
    <w:rsid w:val="00C3584A"/>
    <w:rsid w:val="00C35AD2"/>
    <w:rsid w:val="00C35BFB"/>
    <w:rsid w:val="00C36D20"/>
    <w:rsid w:val="00C40698"/>
    <w:rsid w:val="00C406FB"/>
    <w:rsid w:val="00C41282"/>
    <w:rsid w:val="00C414BB"/>
    <w:rsid w:val="00C4202F"/>
    <w:rsid w:val="00C42169"/>
    <w:rsid w:val="00C42725"/>
    <w:rsid w:val="00C43CD0"/>
    <w:rsid w:val="00C444CF"/>
    <w:rsid w:val="00C446E9"/>
    <w:rsid w:val="00C44D2B"/>
    <w:rsid w:val="00C46163"/>
    <w:rsid w:val="00C477E5"/>
    <w:rsid w:val="00C50342"/>
    <w:rsid w:val="00C50EC8"/>
    <w:rsid w:val="00C54241"/>
    <w:rsid w:val="00C54BD1"/>
    <w:rsid w:val="00C55529"/>
    <w:rsid w:val="00C57472"/>
    <w:rsid w:val="00C57675"/>
    <w:rsid w:val="00C57E54"/>
    <w:rsid w:val="00C60432"/>
    <w:rsid w:val="00C6070B"/>
    <w:rsid w:val="00C60719"/>
    <w:rsid w:val="00C60C3A"/>
    <w:rsid w:val="00C60C5B"/>
    <w:rsid w:val="00C60FA7"/>
    <w:rsid w:val="00C6248B"/>
    <w:rsid w:val="00C62966"/>
    <w:rsid w:val="00C62D64"/>
    <w:rsid w:val="00C63003"/>
    <w:rsid w:val="00C636BB"/>
    <w:rsid w:val="00C63C3A"/>
    <w:rsid w:val="00C649E8"/>
    <w:rsid w:val="00C6556B"/>
    <w:rsid w:val="00C65635"/>
    <w:rsid w:val="00C65819"/>
    <w:rsid w:val="00C65C96"/>
    <w:rsid w:val="00C662D3"/>
    <w:rsid w:val="00C678ED"/>
    <w:rsid w:val="00C67A3C"/>
    <w:rsid w:val="00C67A6E"/>
    <w:rsid w:val="00C702A4"/>
    <w:rsid w:val="00C7065E"/>
    <w:rsid w:val="00C70928"/>
    <w:rsid w:val="00C72FC2"/>
    <w:rsid w:val="00C7300D"/>
    <w:rsid w:val="00C7343D"/>
    <w:rsid w:val="00C745AB"/>
    <w:rsid w:val="00C74CEA"/>
    <w:rsid w:val="00C75EB0"/>
    <w:rsid w:val="00C7600B"/>
    <w:rsid w:val="00C76DEC"/>
    <w:rsid w:val="00C773AB"/>
    <w:rsid w:val="00C801D9"/>
    <w:rsid w:val="00C80699"/>
    <w:rsid w:val="00C82757"/>
    <w:rsid w:val="00C8287C"/>
    <w:rsid w:val="00C82968"/>
    <w:rsid w:val="00C82F5F"/>
    <w:rsid w:val="00C8303F"/>
    <w:rsid w:val="00C83058"/>
    <w:rsid w:val="00C83BA3"/>
    <w:rsid w:val="00C85934"/>
    <w:rsid w:val="00C85B54"/>
    <w:rsid w:val="00C85E31"/>
    <w:rsid w:val="00C85E37"/>
    <w:rsid w:val="00C85FE7"/>
    <w:rsid w:val="00C870AA"/>
    <w:rsid w:val="00C8767F"/>
    <w:rsid w:val="00C87C6C"/>
    <w:rsid w:val="00C87F53"/>
    <w:rsid w:val="00C90036"/>
    <w:rsid w:val="00C904F9"/>
    <w:rsid w:val="00C90AFE"/>
    <w:rsid w:val="00C91B1F"/>
    <w:rsid w:val="00C92FD6"/>
    <w:rsid w:val="00C933D5"/>
    <w:rsid w:val="00C93A13"/>
    <w:rsid w:val="00C94699"/>
    <w:rsid w:val="00C94DFA"/>
    <w:rsid w:val="00C94EF1"/>
    <w:rsid w:val="00C95A08"/>
    <w:rsid w:val="00C95C23"/>
    <w:rsid w:val="00C96A49"/>
    <w:rsid w:val="00C97441"/>
    <w:rsid w:val="00C979CD"/>
    <w:rsid w:val="00CA197A"/>
    <w:rsid w:val="00CA1AEC"/>
    <w:rsid w:val="00CA243B"/>
    <w:rsid w:val="00CA24C4"/>
    <w:rsid w:val="00CA2EBC"/>
    <w:rsid w:val="00CA2FD8"/>
    <w:rsid w:val="00CA32C2"/>
    <w:rsid w:val="00CA3F2D"/>
    <w:rsid w:val="00CA4DC5"/>
    <w:rsid w:val="00CA5624"/>
    <w:rsid w:val="00CA6505"/>
    <w:rsid w:val="00CA6DF0"/>
    <w:rsid w:val="00CA6EA8"/>
    <w:rsid w:val="00CA6EF7"/>
    <w:rsid w:val="00CA7265"/>
    <w:rsid w:val="00CB099C"/>
    <w:rsid w:val="00CB169A"/>
    <w:rsid w:val="00CB2A08"/>
    <w:rsid w:val="00CB3304"/>
    <w:rsid w:val="00CB34D5"/>
    <w:rsid w:val="00CB3738"/>
    <w:rsid w:val="00CB41D9"/>
    <w:rsid w:val="00CB4D8C"/>
    <w:rsid w:val="00CB5ABF"/>
    <w:rsid w:val="00CB64BD"/>
    <w:rsid w:val="00CB67E9"/>
    <w:rsid w:val="00CB7584"/>
    <w:rsid w:val="00CB76D2"/>
    <w:rsid w:val="00CC03E0"/>
    <w:rsid w:val="00CC04D1"/>
    <w:rsid w:val="00CC1F11"/>
    <w:rsid w:val="00CC2A58"/>
    <w:rsid w:val="00CC2E88"/>
    <w:rsid w:val="00CC3A75"/>
    <w:rsid w:val="00CC3A86"/>
    <w:rsid w:val="00CC4887"/>
    <w:rsid w:val="00CC5EF1"/>
    <w:rsid w:val="00CC6390"/>
    <w:rsid w:val="00CC643F"/>
    <w:rsid w:val="00CC6A0F"/>
    <w:rsid w:val="00CD1CDB"/>
    <w:rsid w:val="00CD1F02"/>
    <w:rsid w:val="00CD27F2"/>
    <w:rsid w:val="00CD293F"/>
    <w:rsid w:val="00CD29DB"/>
    <w:rsid w:val="00CD3A92"/>
    <w:rsid w:val="00CD3ABC"/>
    <w:rsid w:val="00CD4A30"/>
    <w:rsid w:val="00CD56A2"/>
    <w:rsid w:val="00CD5C29"/>
    <w:rsid w:val="00CD5CC3"/>
    <w:rsid w:val="00CD672C"/>
    <w:rsid w:val="00CD67E1"/>
    <w:rsid w:val="00CE0B59"/>
    <w:rsid w:val="00CE0D4C"/>
    <w:rsid w:val="00CE35B0"/>
    <w:rsid w:val="00CE376D"/>
    <w:rsid w:val="00CE51B9"/>
    <w:rsid w:val="00CE6250"/>
    <w:rsid w:val="00CE766E"/>
    <w:rsid w:val="00CE7751"/>
    <w:rsid w:val="00CE7BD7"/>
    <w:rsid w:val="00CF21AF"/>
    <w:rsid w:val="00CF2A78"/>
    <w:rsid w:val="00CF3999"/>
    <w:rsid w:val="00CF421E"/>
    <w:rsid w:val="00CF6A06"/>
    <w:rsid w:val="00CF7D87"/>
    <w:rsid w:val="00CF7E63"/>
    <w:rsid w:val="00D0098D"/>
    <w:rsid w:val="00D0162D"/>
    <w:rsid w:val="00D0164D"/>
    <w:rsid w:val="00D019F7"/>
    <w:rsid w:val="00D01CD0"/>
    <w:rsid w:val="00D01F5F"/>
    <w:rsid w:val="00D02D80"/>
    <w:rsid w:val="00D038FC"/>
    <w:rsid w:val="00D03BB9"/>
    <w:rsid w:val="00D03FEA"/>
    <w:rsid w:val="00D0407B"/>
    <w:rsid w:val="00D0501B"/>
    <w:rsid w:val="00D0577A"/>
    <w:rsid w:val="00D058D4"/>
    <w:rsid w:val="00D05B1C"/>
    <w:rsid w:val="00D05D9A"/>
    <w:rsid w:val="00D0682D"/>
    <w:rsid w:val="00D076A4"/>
    <w:rsid w:val="00D10155"/>
    <w:rsid w:val="00D10162"/>
    <w:rsid w:val="00D10617"/>
    <w:rsid w:val="00D1276A"/>
    <w:rsid w:val="00D137E7"/>
    <w:rsid w:val="00D13A3E"/>
    <w:rsid w:val="00D14BEA"/>
    <w:rsid w:val="00D14E85"/>
    <w:rsid w:val="00D15776"/>
    <w:rsid w:val="00D16B41"/>
    <w:rsid w:val="00D20531"/>
    <w:rsid w:val="00D20E8F"/>
    <w:rsid w:val="00D21979"/>
    <w:rsid w:val="00D21DC8"/>
    <w:rsid w:val="00D22BF6"/>
    <w:rsid w:val="00D2341C"/>
    <w:rsid w:val="00D23487"/>
    <w:rsid w:val="00D24325"/>
    <w:rsid w:val="00D257BC"/>
    <w:rsid w:val="00D262F5"/>
    <w:rsid w:val="00D266E6"/>
    <w:rsid w:val="00D26F08"/>
    <w:rsid w:val="00D308FA"/>
    <w:rsid w:val="00D30D1B"/>
    <w:rsid w:val="00D31146"/>
    <w:rsid w:val="00D31884"/>
    <w:rsid w:val="00D31940"/>
    <w:rsid w:val="00D322BB"/>
    <w:rsid w:val="00D339E0"/>
    <w:rsid w:val="00D34750"/>
    <w:rsid w:val="00D3485B"/>
    <w:rsid w:val="00D35374"/>
    <w:rsid w:val="00D3591D"/>
    <w:rsid w:val="00D35C0E"/>
    <w:rsid w:val="00D35EBA"/>
    <w:rsid w:val="00D36387"/>
    <w:rsid w:val="00D36621"/>
    <w:rsid w:val="00D367A9"/>
    <w:rsid w:val="00D36976"/>
    <w:rsid w:val="00D36A35"/>
    <w:rsid w:val="00D36D1D"/>
    <w:rsid w:val="00D374D5"/>
    <w:rsid w:val="00D41F67"/>
    <w:rsid w:val="00D422D5"/>
    <w:rsid w:val="00D42675"/>
    <w:rsid w:val="00D434FE"/>
    <w:rsid w:val="00D4438C"/>
    <w:rsid w:val="00D44BCC"/>
    <w:rsid w:val="00D44DF0"/>
    <w:rsid w:val="00D457E5"/>
    <w:rsid w:val="00D461E2"/>
    <w:rsid w:val="00D46D0C"/>
    <w:rsid w:val="00D47A90"/>
    <w:rsid w:val="00D53E90"/>
    <w:rsid w:val="00D543CB"/>
    <w:rsid w:val="00D5451F"/>
    <w:rsid w:val="00D546D8"/>
    <w:rsid w:val="00D548D4"/>
    <w:rsid w:val="00D54D22"/>
    <w:rsid w:val="00D5543C"/>
    <w:rsid w:val="00D564D2"/>
    <w:rsid w:val="00D57076"/>
    <w:rsid w:val="00D57323"/>
    <w:rsid w:val="00D57B15"/>
    <w:rsid w:val="00D60C2F"/>
    <w:rsid w:val="00D620AD"/>
    <w:rsid w:val="00D63D2A"/>
    <w:rsid w:val="00D645DD"/>
    <w:rsid w:val="00D65D80"/>
    <w:rsid w:val="00D66AF7"/>
    <w:rsid w:val="00D6732C"/>
    <w:rsid w:val="00D7061D"/>
    <w:rsid w:val="00D70BA8"/>
    <w:rsid w:val="00D70F4C"/>
    <w:rsid w:val="00D72499"/>
    <w:rsid w:val="00D72F31"/>
    <w:rsid w:val="00D737B2"/>
    <w:rsid w:val="00D74213"/>
    <w:rsid w:val="00D75969"/>
    <w:rsid w:val="00D7599A"/>
    <w:rsid w:val="00D75CCB"/>
    <w:rsid w:val="00D75E95"/>
    <w:rsid w:val="00D76DD8"/>
    <w:rsid w:val="00D76E88"/>
    <w:rsid w:val="00D77804"/>
    <w:rsid w:val="00D77BF9"/>
    <w:rsid w:val="00D822CC"/>
    <w:rsid w:val="00D85485"/>
    <w:rsid w:val="00D864E0"/>
    <w:rsid w:val="00D87B5D"/>
    <w:rsid w:val="00D906C3"/>
    <w:rsid w:val="00D90B5F"/>
    <w:rsid w:val="00D90BAE"/>
    <w:rsid w:val="00D914D3"/>
    <w:rsid w:val="00D950C9"/>
    <w:rsid w:val="00D95281"/>
    <w:rsid w:val="00D95F1F"/>
    <w:rsid w:val="00D964BD"/>
    <w:rsid w:val="00D96AF6"/>
    <w:rsid w:val="00D96C6A"/>
    <w:rsid w:val="00DA1BC5"/>
    <w:rsid w:val="00DA4142"/>
    <w:rsid w:val="00DA46FF"/>
    <w:rsid w:val="00DA5CB3"/>
    <w:rsid w:val="00DA614D"/>
    <w:rsid w:val="00DA688B"/>
    <w:rsid w:val="00DA6A19"/>
    <w:rsid w:val="00DA6BB8"/>
    <w:rsid w:val="00DA784C"/>
    <w:rsid w:val="00DA79D6"/>
    <w:rsid w:val="00DA7B73"/>
    <w:rsid w:val="00DB0705"/>
    <w:rsid w:val="00DB0A56"/>
    <w:rsid w:val="00DB1014"/>
    <w:rsid w:val="00DB1221"/>
    <w:rsid w:val="00DB1224"/>
    <w:rsid w:val="00DB1923"/>
    <w:rsid w:val="00DB24DB"/>
    <w:rsid w:val="00DB2E92"/>
    <w:rsid w:val="00DB39A0"/>
    <w:rsid w:val="00DB4323"/>
    <w:rsid w:val="00DB43B7"/>
    <w:rsid w:val="00DB7930"/>
    <w:rsid w:val="00DC010B"/>
    <w:rsid w:val="00DC08F2"/>
    <w:rsid w:val="00DC1A39"/>
    <w:rsid w:val="00DC21AA"/>
    <w:rsid w:val="00DC3513"/>
    <w:rsid w:val="00DC4719"/>
    <w:rsid w:val="00DC5052"/>
    <w:rsid w:val="00DC6006"/>
    <w:rsid w:val="00DC7298"/>
    <w:rsid w:val="00DC754E"/>
    <w:rsid w:val="00DC7603"/>
    <w:rsid w:val="00DC78BF"/>
    <w:rsid w:val="00DC7AB7"/>
    <w:rsid w:val="00DC7EE9"/>
    <w:rsid w:val="00DD1268"/>
    <w:rsid w:val="00DD1BA1"/>
    <w:rsid w:val="00DD2CD3"/>
    <w:rsid w:val="00DD3CA0"/>
    <w:rsid w:val="00DD4C14"/>
    <w:rsid w:val="00DD5E95"/>
    <w:rsid w:val="00DD5F9F"/>
    <w:rsid w:val="00DD65D2"/>
    <w:rsid w:val="00DD7379"/>
    <w:rsid w:val="00DD77E6"/>
    <w:rsid w:val="00DD7BC6"/>
    <w:rsid w:val="00DE0352"/>
    <w:rsid w:val="00DE085A"/>
    <w:rsid w:val="00DE0B7D"/>
    <w:rsid w:val="00DE16C6"/>
    <w:rsid w:val="00DE22E1"/>
    <w:rsid w:val="00DE2485"/>
    <w:rsid w:val="00DE532F"/>
    <w:rsid w:val="00DE637B"/>
    <w:rsid w:val="00DE7190"/>
    <w:rsid w:val="00DE771D"/>
    <w:rsid w:val="00DE794F"/>
    <w:rsid w:val="00DF17F2"/>
    <w:rsid w:val="00DF1D2A"/>
    <w:rsid w:val="00DF3A5F"/>
    <w:rsid w:val="00DF68ED"/>
    <w:rsid w:val="00DF6D58"/>
    <w:rsid w:val="00DF737A"/>
    <w:rsid w:val="00DF7473"/>
    <w:rsid w:val="00DF77D6"/>
    <w:rsid w:val="00DF7CFC"/>
    <w:rsid w:val="00E00361"/>
    <w:rsid w:val="00E004E5"/>
    <w:rsid w:val="00E0181A"/>
    <w:rsid w:val="00E01932"/>
    <w:rsid w:val="00E0237F"/>
    <w:rsid w:val="00E03CEE"/>
    <w:rsid w:val="00E04803"/>
    <w:rsid w:val="00E04A27"/>
    <w:rsid w:val="00E06236"/>
    <w:rsid w:val="00E06E6F"/>
    <w:rsid w:val="00E07469"/>
    <w:rsid w:val="00E100BA"/>
    <w:rsid w:val="00E11B7A"/>
    <w:rsid w:val="00E1338F"/>
    <w:rsid w:val="00E13588"/>
    <w:rsid w:val="00E145F9"/>
    <w:rsid w:val="00E14C1E"/>
    <w:rsid w:val="00E15023"/>
    <w:rsid w:val="00E15CB3"/>
    <w:rsid w:val="00E164E9"/>
    <w:rsid w:val="00E164EE"/>
    <w:rsid w:val="00E167BC"/>
    <w:rsid w:val="00E16C99"/>
    <w:rsid w:val="00E16ED0"/>
    <w:rsid w:val="00E17530"/>
    <w:rsid w:val="00E178ED"/>
    <w:rsid w:val="00E202AC"/>
    <w:rsid w:val="00E20C0D"/>
    <w:rsid w:val="00E20E6C"/>
    <w:rsid w:val="00E21448"/>
    <w:rsid w:val="00E21861"/>
    <w:rsid w:val="00E21D6B"/>
    <w:rsid w:val="00E22763"/>
    <w:rsid w:val="00E24E74"/>
    <w:rsid w:val="00E25C8A"/>
    <w:rsid w:val="00E26249"/>
    <w:rsid w:val="00E26B02"/>
    <w:rsid w:val="00E27A69"/>
    <w:rsid w:val="00E32BD6"/>
    <w:rsid w:val="00E33A8A"/>
    <w:rsid w:val="00E3456B"/>
    <w:rsid w:val="00E3480B"/>
    <w:rsid w:val="00E34D1C"/>
    <w:rsid w:val="00E359A8"/>
    <w:rsid w:val="00E35E15"/>
    <w:rsid w:val="00E36C22"/>
    <w:rsid w:val="00E3709B"/>
    <w:rsid w:val="00E403AF"/>
    <w:rsid w:val="00E403BD"/>
    <w:rsid w:val="00E40B60"/>
    <w:rsid w:val="00E410C9"/>
    <w:rsid w:val="00E41E9F"/>
    <w:rsid w:val="00E42130"/>
    <w:rsid w:val="00E43671"/>
    <w:rsid w:val="00E439A7"/>
    <w:rsid w:val="00E43D49"/>
    <w:rsid w:val="00E43E5E"/>
    <w:rsid w:val="00E44226"/>
    <w:rsid w:val="00E44573"/>
    <w:rsid w:val="00E44C8A"/>
    <w:rsid w:val="00E4548A"/>
    <w:rsid w:val="00E454FB"/>
    <w:rsid w:val="00E45EE7"/>
    <w:rsid w:val="00E4702D"/>
    <w:rsid w:val="00E47272"/>
    <w:rsid w:val="00E47317"/>
    <w:rsid w:val="00E473D4"/>
    <w:rsid w:val="00E500FB"/>
    <w:rsid w:val="00E504FC"/>
    <w:rsid w:val="00E50B9E"/>
    <w:rsid w:val="00E50BAD"/>
    <w:rsid w:val="00E523EE"/>
    <w:rsid w:val="00E5399D"/>
    <w:rsid w:val="00E5407D"/>
    <w:rsid w:val="00E54D10"/>
    <w:rsid w:val="00E55337"/>
    <w:rsid w:val="00E56A92"/>
    <w:rsid w:val="00E576E7"/>
    <w:rsid w:val="00E6058B"/>
    <w:rsid w:val="00E60ABE"/>
    <w:rsid w:val="00E60BA4"/>
    <w:rsid w:val="00E619B0"/>
    <w:rsid w:val="00E61BDA"/>
    <w:rsid w:val="00E63044"/>
    <w:rsid w:val="00E631AD"/>
    <w:rsid w:val="00E64320"/>
    <w:rsid w:val="00E649AC"/>
    <w:rsid w:val="00E653C5"/>
    <w:rsid w:val="00E65C3C"/>
    <w:rsid w:val="00E66091"/>
    <w:rsid w:val="00E660A9"/>
    <w:rsid w:val="00E70789"/>
    <w:rsid w:val="00E70FD4"/>
    <w:rsid w:val="00E7170C"/>
    <w:rsid w:val="00E71D6E"/>
    <w:rsid w:val="00E72BC9"/>
    <w:rsid w:val="00E73891"/>
    <w:rsid w:val="00E74411"/>
    <w:rsid w:val="00E75275"/>
    <w:rsid w:val="00E761CF"/>
    <w:rsid w:val="00E762B5"/>
    <w:rsid w:val="00E7660B"/>
    <w:rsid w:val="00E76A59"/>
    <w:rsid w:val="00E777A4"/>
    <w:rsid w:val="00E7780A"/>
    <w:rsid w:val="00E8083E"/>
    <w:rsid w:val="00E80965"/>
    <w:rsid w:val="00E80D1F"/>
    <w:rsid w:val="00E81304"/>
    <w:rsid w:val="00E8154A"/>
    <w:rsid w:val="00E81B1E"/>
    <w:rsid w:val="00E84111"/>
    <w:rsid w:val="00E84A30"/>
    <w:rsid w:val="00E84F37"/>
    <w:rsid w:val="00E85E2B"/>
    <w:rsid w:val="00E86DD5"/>
    <w:rsid w:val="00E87D2B"/>
    <w:rsid w:val="00E902B6"/>
    <w:rsid w:val="00E90456"/>
    <w:rsid w:val="00E90C1F"/>
    <w:rsid w:val="00E9122F"/>
    <w:rsid w:val="00E92109"/>
    <w:rsid w:val="00E9307A"/>
    <w:rsid w:val="00E9561F"/>
    <w:rsid w:val="00E956DC"/>
    <w:rsid w:val="00E96A9B"/>
    <w:rsid w:val="00EA0173"/>
    <w:rsid w:val="00EA0689"/>
    <w:rsid w:val="00EA0CEF"/>
    <w:rsid w:val="00EA0E0A"/>
    <w:rsid w:val="00EA176A"/>
    <w:rsid w:val="00EA180B"/>
    <w:rsid w:val="00EA1AAC"/>
    <w:rsid w:val="00EA1D39"/>
    <w:rsid w:val="00EA2294"/>
    <w:rsid w:val="00EA29D0"/>
    <w:rsid w:val="00EA3B53"/>
    <w:rsid w:val="00EA4E1F"/>
    <w:rsid w:val="00EA4E30"/>
    <w:rsid w:val="00EA6771"/>
    <w:rsid w:val="00EA6DA8"/>
    <w:rsid w:val="00EB018F"/>
    <w:rsid w:val="00EB01C1"/>
    <w:rsid w:val="00EB42BF"/>
    <w:rsid w:val="00EB4C08"/>
    <w:rsid w:val="00EB512F"/>
    <w:rsid w:val="00EB623C"/>
    <w:rsid w:val="00EB67C8"/>
    <w:rsid w:val="00EB795F"/>
    <w:rsid w:val="00EC2772"/>
    <w:rsid w:val="00EC373F"/>
    <w:rsid w:val="00EC3B09"/>
    <w:rsid w:val="00EC41E6"/>
    <w:rsid w:val="00EC5A03"/>
    <w:rsid w:val="00EC5FF9"/>
    <w:rsid w:val="00EC6145"/>
    <w:rsid w:val="00EC64A8"/>
    <w:rsid w:val="00EC6CBA"/>
    <w:rsid w:val="00EC7533"/>
    <w:rsid w:val="00ED007D"/>
    <w:rsid w:val="00ED1479"/>
    <w:rsid w:val="00ED1D23"/>
    <w:rsid w:val="00ED1D48"/>
    <w:rsid w:val="00ED2158"/>
    <w:rsid w:val="00ED2519"/>
    <w:rsid w:val="00ED25A8"/>
    <w:rsid w:val="00ED2627"/>
    <w:rsid w:val="00ED51F2"/>
    <w:rsid w:val="00ED5E7C"/>
    <w:rsid w:val="00ED6D05"/>
    <w:rsid w:val="00ED7CB6"/>
    <w:rsid w:val="00EE01A0"/>
    <w:rsid w:val="00EE02EB"/>
    <w:rsid w:val="00EE0691"/>
    <w:rsid w:val="00EE0D9C"/>
    <w:rsid w:val="00EE0E8E"/>
    <w:rsid w:val="00EE11F8"/>
    <w:rsid w:val="00EE1577"/>
    <w:rsid w:val="00EE23E3"/>
    <w:rsid w:val="00EE28B5"/>
    <w:rsid w:val="00EE2F70"/>
    <w:rsid w:val="00EE37CB"/>
    <w:rsid w:val="00EE4983"/>
    <w:rsid w:val="00EE4A70"/>
    <w:rsid w:val="00EE4FBF"/>
    <w:rsid w:val="00EE513F"/>
    <w:rsid w:val="00EE54E9"/>
    <w:rsid w:val="00EE5B86"/>
    <w:rsid w:val="00EE62AD"/>
    <w:rsid w:val="00EE641B"/>
    <w:rsid w:val="00EE769D"/>
    <w:rsid w:val="00EE769E"/>
    <w:rsid w:val="00EF0044"/>
    <w:rsid w:val="00EF02B5"/>
    <w:rsid w:val="00EF1EAE"/>
    <w:rsid w:val="00EF21C0"/>
    <w:rsid w:val="00EF33D7"/>
    <w:rsid w:val="00EF3EC0"/>
    <w:rsid w:val="00EF42A3"/>
    <w:rsid w:val="00EF4342"/>
    <w:rsid w:val="00EF478C"/>
    <w:rsid w:val="00EF63CE"/>
    <w:rsid w:val="00EF6C05"/>
    <w:rsid w:val="00EF7F58"/>
    <w:rsid w:val="00F01ACC"/>
    <w:rsid w:val="00F01DC1"/>
    <w:rsid w:val="00F0286E"/>
    <w:rsid w:val="00F033CF"/>
    <w:rsid w:val="00F0361C"/>
    <w:rsid w:val="00F0495E"/>
    <w:rsid w:val="00F050BB"/>
    <w:rsid w:val="00F053BD"/>
    <w:rsid w:val="00F05F5D"/>
    <w:rsid w:val="00F067B0"/>
    <w:rsid w:val="00F107D5"/>
    <w:rsid w:val="00F10A0F"/>
    <w:rsid w:val="00F11171"/>
    <w:rsid w:val="00F11F96"/>
    <w:rsid w:val="00F11FF6"/>
    <w:rsid w:val="00F13567"/>
    <w:rsid w:val="00F13617"/>
    <w:rsid w:val="00F146BC"/>
    <w:rsid w:val="00F14E52"/>
    <w:rsid w:val="00F15A35"/>
    <w:rsid w:val="00F15EAB"/>
    <w:rsid w:val="00F1794E"/>
    <w:rsid w:val="00F17F61"/>
    <w:rsid w:val="00F20FE7"/>
    <w:rsid w:val="00F21269"/>
    <w:rsid w:val="00F21D62"/>
    <w:rsid w:val="00F255CF"/>
    <w:rsid w:val="00F25D33"/>
    <w:rsid w:val="00F26664"/>
    <w:rsid w:val="00F2704C"/>
    <w:rsid w:val="00F272C5"/>
    <w:rsid w:val="00F27747"/>
    <w:rsid w:val="00F27A4E"/>
    <w:rsid w:val="00F30E4A"/>
    <w:rsid w:val="00F31499"/>
    <w:rsid w:val="00F324B2"/>
    <w:rsid w:val="00F327EF"/>
    <w:rsid w:val="00F32BFE"/>
    <w:rsid w:val="00F34487"/>
    <w:rsid w:val="00F3769E"/>
    <w:rsid w:val="00F41702"/>
    <w:rsid w:val="00F41F4E"/>
    <w:rsid w:val="00F42748"/>
    <w:rsid w:val="00F42DF0"/>
    <w:rsid w:val="00F43959"/>
    <w:rsid w:val="00F43F94"/>
    <w:rsid w:val="00F4470B"/>
    <w:rsid w:val="00F44D3C"/>
    <w:rsid w:val="00F44DDD"/>
    <w:rsid w:val="00F45983"/>
    <w:rsid w:val="00F464E7"/>
    <w:rsid w:val="00F467C7"/>
    <w:rsid w:val="00F46D2E"/>
    <w:rsid w:val="00F46E8E"/>
    <w:rsid w:val="00F4764D"/>
    <w:rsid w:val="00F4785D"/>
    <w:rsid w:val="00F512D9"/>
    <w:rsid w:val="00F5195C"/>
    <w:rsid w:val="00F51DE6"/>
    <w:rsid w:val="00F51E7C"/>
    <w:rsid w:val="00F5251F"/>
    <w:rsid w:val="00F52E3E"/>
    <w:rsid w:val="00F53F44"/>
    <w:rsid w:val="00F5412F"/>
    <w:rsid w:val="00F54766"/>
    <w:rsid w:val="00F5568F"/>
    <w:rsid w:val="00F55CF7"/>
    <w:rsid w:val="00F560FE"/>
    <w:rsid w:val="00F561F4"/>
    <w:rsid w:val="00F5624F"/>
    <w:rsid w:val="00F5648C"/>
    <w:rsid w:val="00F56E13"/>
    <w:rsid w:val="00F57EA1"/>
    <w:rsid w:val="00F603E5"/>
    <w:rsid w:val="00F615B8"/>
    <w:rsid w:val="00F61719"/>
    <w:rsid w:val="00F61918"/>
    <w:rsid w:val="00F61D7D"/>
    <w:rsid w:val="00F61DFD"/>
    <w:rsid w:val="00F63300"/>
    <w:rsid w:val="00F63AEB"/>
    <w:rsid w:val="00F64E93"/>
    <w:rsid w:val="00F651B5"/>
    <w:rsid w:val="00F66951"/>
    <w:rsid w:val="00F71012"/>
    <w:rsid w:val="00F716F7"/>
    <w:rsid w:val="00F7175D"/>
    <w:rsid w:val="00F735F2"/>
    <w:rsid w:val="00F736D9"/>
    <w:rsid w:val="00F737D4"/>
    <w:rsid w:val="00F73F7A"/>
    <w:rsid w:val="00F74611"/>
    <w:rsid w:val="00F762B9"/>
    <w:rsid w:val="00F7693F"/>
    <w:rsid w:val="00F76CAF"/>
    <w:rsid w:val="00F77088"/>
    <w:rsid w:val="00F77C79"/>
    <w:rsid w:val="00F80558"/>
    <w:rsid w:val="00F81816"/>
    <w:rsid w:val="00F82131"/>
    <w:rsid w:val="00F833B6"/>
    <w:rsid w:val="00F83BA2"/>
    <w:rsid w:val="00F83EA9"/>
    <w:rsid w:val="00F844B4"/>
    <w:rsid w:val="00F84859"/>
    <w:rsid w:val="00F850F3"/>
    <w:rsid w:val="00F851FE"/>
    <w:rsid w:val="00F8554E"/>
    <w:rsid w:val="00F8711C"/>
    <w:rsid w:val="00F87CEA"/>
    <w:rsid w:val="00F87FE6"/>
    <w:rsid w:val="00F910D1"/>
    <w:rsid w:val="00F93339"/>
    <w:rsid w:val="00F93981"/>
    <w:rsid w:val="00F93A91"/>
    <w:rsid w:val="00F94EFD"/>
    <w:rsid w:val="00F97A3E"/>
    <w:rsid w:val="00FA05F9"/>
    <w:rsid w:val="00FA0B1C"/>
    <w:rsid w:val="00FA1FA1"/>
    <w:rsid w:val="00FA2195"/>
    <w:rsid w:val="00FA49DB"/>
    <w:rsid w:val="00FA4CE4"/>
    <w:rsid w:val="00FA55F3"/>
    <w:rsid w:val="00FA5DDF"/>
    <w:rsid w:val="00FA66C9"/>
    <w:rsid w:val="00FA7844"/>
    <w:rsid w:val="00FB110A"/>
    <w:rsid w:val="00FB1401"/>
    <w:rsid w:val="00FB1BB1"/>
    <w:rsid w:val="00FB2286"/>
    <w:rsid w:val="00FB2CC3"/>
    <w:rsid w:val="00FB31AB"/>
    <w:rsid w:val="00FB3217"/>
    <w:rsid w:val="00FB3B6C"/>
    <w:rsid w:val="00FB3C82"/>
    <w:rsid w:val="00FB3E0C"/>
    <w:rsid w:val="00FB3F0E"/>
    <w:rsid w:val="00FB5508"/>
    <w:rsid w:val="00FB5C56"/>
    <w:rsid w:val="00FB5E40"/>
    <w:rsid w:val="00FC0C55"/>
    <w:rsid w:val="00FC147A"/>
    <w:rsid w:val="00FC21AE"/>
    <w:rsid w:val="00FC2244"/>
    <w:rsid w:val="00FC3297"/>
    <w:rsid w:val="00FC33F4"/>
    <w:rsid w:val="00FC3783"/>
    <w:rsid w:val="00FC5D8F"/>
    <w:rsid w:val="00FC7075"/>
    <w:rsid w:val="00FC7167"/>
    <w:rsid w:val="00FD0D9E"/>
    <w:rsid w:val="00FD0EF9"/>
    <w:rsid w:val="00FD179B"/>
    <w:rsid w:val="00FD17FD"/>
    <w:rsid w:val="00FD1F94"/>
    <w:rsid w:val="00FD2457"/>
    <w:rsid w:val="00FD2F16"/>
    <w:rsid w:val="00FD3330"/>
    <w:rsid w:val="00FD40FA"/>
    <w:rsid w:val="00FD494B"/>
    <w:rsid w:val="00FD4C34"/>
    <w:rsid w:val="00FD4E18"/>
    <w:rsid w:val="00FD4F7C"/>
    <w:rsid w:val="00FD51FD"/>
    <w:rsid w:val="00FD5D30"/>
    <w:rsid w:val="00FD6313"/>
    <w:rsid w:val="00FD6A19"/>
    <w:rsid w:val="00FD6CEA"/>
    <w:rsid w:val="00FD7986"/>
    <w:rsid w:val="00FE03F5"/>
    <w:rsid w:val="00FE1D68"/>
    <w:rsid w:val="00FE1DFE"/>
    <w:rsid w:val="00FE2FDA"/>
    <w:rsid w:val="00FE4DA0"/>
    <w:rsid w:val="00FE506B"/>
    <w:rsid w:val="00FE53E8"/>
    <w:rsid w:val="00FE5865"/>
    <w:rsid w:val="00FE7D2F"/>
    <w:rsid w:val="00FF0167"/>
    <w:rsid w:val="00FF0C54"/>
    <w:rsid w:val="00FF1299"/>
    <w:rsid w:val="00FF16D7"/>
    <w:rsid w:val="00FF21F1"/>
    <w:rsid w:val="00FF3E20"/>
    <w:rsid w:val="00FF4204"/>
    <w:rsid w:val="00FF43CF"/>
    <w:rsid w:val="00FF6B90"/>
    <w:rsid w:val="00FF7ECC"/>
    <w:rsid w:val="0104292C"/>
    <w:rsid w:val="01338AAE"/>
    <w:rsid w:val="0139543E"/>
    <w:rsid w:val="0143816E"/>
    <w:rsid w:val="0149D976"/>
    <w:rsid w:val="014A3430"/>
    <w:rsid w:val="014F5D80"/>
    <w:rsid w:val="0167381F"/>
    <w:rsid w:val="0175EAF9"/>
    <w:rsid w:val="01A07AE9"/>
    <w:rsid w:val="01BF743E"/>
    <w:rsid w:val="01C25594"/>
    <w:rsid w:val="01CD5FA4"/>
    <w:rsid w:val="01D48239"/>
    <w:rsid w:val="01E1E914"/>
    <w:rsid w:val="01EAFAFB"/>
    <w:rsid w:val="01EB330E"/>
    <w:rsid w:val="020E65D7"/>
    <w:rsid w:val="0220223F"/>
    <w:rsid w:val="02433F03"/>
    <w:rsid w:val="029FE92B"/>
    <w:rsid w:val="02A075F6"/>
    <w:rsid w:val="02AA0CCD"/>
    <w:rsid w:val="02B045AF"/>
    <w:rsid w:val="02C6408E"/>
    <w:rsid w:val="02EF1074"/>
    <w:rsid w:val="030E9F5A"/>
    <w:rsid w:val="0312FF7E"/>
    <w:rsid w:val="032C07C3"/>
    <w:rsid w:val="032CD3CA"/>
    <w:rsid w:val="032FDDA5"/>
    <w:rsid w:val="033C93D3"/>
    <w:rsid w:val="034D6A7C"/>
    <w:rsid w:val="0367A52C"/>
    <w:rsid w:val="03859604"/>
    <w:rsid w:val="03A6AF65"/>
    <w:rsid w:val="03CBC847"/>
    <w:rsid w:val="03EE16E4"/>
    <w:rsid w:val="03FB5EEF"/>
    <w:rsid w:val="04008383"/>
    <w:rsid w:val="040B386A"/>
    <w:rsid w:val="041C79AF"/>
    <w:rsid w:val="0420FEE5"/>
    <w:rsid w:val="04308F9B"/>
    <w:rsid w:val="044137BE"/>
    <w:rsid w:val="045DCB5F"/>
    <w:rsid w:val="046129A5"/>
    <w:rsid w:val="0469D958"/>
    <w:rsid w:val="048549EA"/>
    <w:rsid w:val="0493657D"/>
    <w:rsid w:val="049C2008"/>
    <w:rsid w:val="04A6E1A0"/>
    <w:rsid w:val="04C46721"/>
    <w:rsid w:val="04D5C7AE"/>
    <w:rsid w:val="04D91C68"/>
    <w:rsid w:val="04D981E0"/>
    <w:rsid w:val="04E64543"/>
    <w:rsid w:val="04E870AD"/>
    <w:rsid w:val="04EF9262"/>
    <w:rsid w:val="04FB84F6"/>
    <w:rsid w:val="0510A206"/>
    <w:rsid w:val="052C4D55"/>
    <w:rsid w:val="053D0213"/>
    <w:rsid w:val="054FA860"/>
    <w:rsid w:val="0550493A"/>
    <w:rsid w:val="0565ED35"/>
    <w:rsid w:val="057AD994"/>
    <w:rsid w:val="05843CEC"/>
    <w:rsid w:val="0584AC11"/>
    <w:rsid w:val="059CF1D6"/>
    <w:rsid w:val="059FA4CA"/>
    <w:rsid w:val="05A44DC6"/>
    <w:rsid w:val="05AFCA10"/>
    <w:rsid w:val="05CC3241"/>
    <w:rsid w:val="05EC7D28"/>
    <w:rsid w:val="05F2CE4E"/>
    <w:rsid w:val="0610CD6A"/>
    <w:rsid w:val="061FA52B"/>
    <w:rsid w:val="062065C0"/>
    <w:rsid w:val="062827AA"/>
    <w:rsid w:val="062C4AF9"/>
    <w:rsid w:val="062D7E20"/>
    <w:rsid w:val="064AAEB4"/>
    <w:rsid w:val="064FA387"/>
    <w:rsid w:val="068CC3C1"/>
    <w:rsid w:val="06A6AF72"/>
    <w:rsid w:val="06EAAB07"/>
    <w:rsid w:val="06EC3C2D"/>
    <w:rsid w:val="06FCFFE3"/>
    <w:rsid w:val="072347E8"/>
    <w:rsid w:val="0726E8B0"/>
    <w:rsid w:val="073CD13C"/>
    <w:rsid w:val="074120D1"/>
    <w:rsid w:val="075EF9EC"/>
    <w:rsid w:val="076AA8CC"/>
    <w:rsid w:val="07DA876C"/>
    <w:rsid w:val="07DC922C"/>
    <w:rsid w:val="07E3A323"/>
    <w:rsid w:val="07E7E984"/>
    <w:rsid w:val="07F23203"/>
    <w:rsid w:val="082E08AE"/>
    <w:rsid w:val="08304A01"/>
    <w:rsid w:val="08311C40"/>
    <w:rsid w:val="0838FB5B"/>
    <w:rsid w:val="08518AA3"/>
    <w:rsid w:val="087F3BE4"/>
    <w:rsid w:val="0897B2A9"/>
    <w:rsid w:val="08B57BAD"/>
    <w:rsid w:val="08BD6B0D"/>
    <w:rsid w:val="08C26F02"/>
    <w:rsid w:val="08E3C466"/>
    <w:rsid w:val="08EE6AAD"/>
    <w:rsid w:val="08F910E3"/>
    <w:rsid w:val="09143B57"/>
    <w:rsid w:val="0944755C"/>
    <w:rsid w:val="094CB505"/>
    <w:rsid w:val="0965A838"/>
    <w:rsid w:val="097C96F7"/>
    <w:rsid w:val="097DDAFF"/>
    <w:rsid w:val="09853E15"/>
    <w:rsid w:val="09894A34"/>
    <w:rsid w:val="098B9A15"/>
    <w:rsid w:val="09A65A78"/>
    <w:rsid w:val="09D4FDDD"/>
    <w:rsid w:val="09E79FF6"/>
    <w:rsid w:val="09ED0848"/>
    <w:rsid w:val="09F2C8C3"/>
    <w:rsid w:val="09F6F2EF"/>
    <w:rsid w:val="0A1FD9AE"/>
    <w:rsid w:val="0A2919C2"/>
    <w:rsid w:val="0A2A7CFF"/>
    <w:rsid w:val="0A5312A5"/>
    <w:rsid w:val="0A808716"/>
    <w:rsid w:val="0A89EED2"/>
    <w:rsid w:val="0A8A7370"/>
    <w:rsid w:val="0A99EEC6"/>
    <w:rsid w:val="0AA2C810"/>
    <w:rsid w:val="0AB5E281"/>
    <w:rsid w:val="0AC0732B"/>
    <w:rsid w:val="0ADCCFB8"/>
    <w:rsid w:val="0AF89299"/>
    <w:rsid w:val="0AFFFDDE"/>
    <w:rsid w:val="0B212550"/>
    <w:rsid w:val="0B3057AE"/>
    <w:rsid w:val="0B3F41E7"/>
    <w:rsid w:val="0B538854"/>
    <w:rsid w:val="0B5C9428"/>
    <w:rsid w:val="0B6C7892"/>
    <w:rsid w:val="0B6FC334"/>
    <w:rsid w:val="0B8A74F3"/>
    <w:rsid w:val="0B93CAFA"/>
    <w:rsid w:val="0BA81FE8"/>
    <w:rsid w:val="0BAE3D74"/>
    <w:rsid w:val="0BB775D2"/>
    <w:rsid w:val="0BBA48D0"/>
    <w:rsid w:val="0BDAECA4"/>
    <w:rsid w:val="0BDCFBAC"/>
    <w:rsid w:val="0BEA3F22"/>
    <w:rsid w:val="0BEF0E20"/>
    <w:rsid w:val="0C27049A"/>
    <w:rsid w:val="0C496D7A"/>
    <w:rsid w:val="0C64FAC9"/>
    <w:rsid w:val="0C6E4FF4"/>
    <w:rsid w:val="0C842FFD"/>
    <w:rsid w:val="0C875E09"/>
    <w:rsid w:val="0CA5299C"/>
    <w:rsid w:val="0CB11FCB"/>
    <w:rsid w:val="0CD2E1BA"/>
    <w:rsid w:val="0CDB3D99"/>
    <w:rsid w:val="0CF06A58"/>
    <w:rsid w:val="0D097217"/>
    <w:rsid w:val="0D0EC55D"/>
    <w:rsid w:val="0D2802F9"/>
    <w:rsid w:val="0D29D024"/>
    <w:rsid w:val="0D2C4033"/>
    <w:rsid w:val="0D45D0AD"/>
    <w:rsid w:val="0D478150"/>
    <w:rsid w:val="0D602751"/>
    <w:rsid w:val="0D639A95"/>
    <w:rsid w:val="0D73217F"/>
    <w:rsid w:val="0D7F01A0"/>
    <w:rsid w:val="0DD72887"/>
    <w:rsid w:val="0DDC8D91"/>
    <w:rsid w:val="0DDE32E5"/>
    <w:rsid w:val="0DE765EF"/>
    <w:rsid w:val="0DF77E26"/>
    <w:rsid w:val="0DF7B105"/>
    <w:rsid w:val="0DFD877A"/>
    <w:rsid w:val="0E3609FD"/>
    <w:rsid w:val="0E4896A4"/>
    <w:rsid w:val="0E4A6306"/>
    <w:rsid w:val="0E53C250"/>
    <w:rsid w:val="0E57AA2C"/>
    <w:rsid w:val="0E71A399"/>
    <w:rsid w:val="0E98DA4F"/>
    <w:rsid w:val="0E9F9B6F"/>
    <w:rsid w:val="0EBCD4D4"/>
    <w:rsid w:val="0EC1BFB0"/>
    <w:rsid w:val="0EE34E0F"/>
    <w:rsid w:val="0EF944FE"/>
    <w:rsid w:val="0F074271"/>
    <w:rsid w:val="0F0B1133"/>
    <w:rsid w:val="0F18EA12"/>
    <w:rsid w:val="0F27CCD2"/>
    <w:rsid w:val="0F28D530"/>
    <w:rsid w:val="0F2946CA"/>
    <w:rsid w:val="0F6CACEB"/>
    <w:rsid w:val="0F6D23F1"/>
    <w:rsid w:val="0F6E4FCB"/>
    <w:rsid w:val="0F924CB1"/>
    <w:rsid w:val="0F96D640"/>
    <w:rsid w:val="0FBD8A81"/>
    <w:rsid w:val="0FE19827"/>
    <w:rsid w:val="0FFA87D1"/>
    <w:rsid w:val="0FFAC910"/>
    <w:rsid w:val="0FFF0E0C"/>
    <w:rsid w:val="100B81B6"/>
    <w:rsid w:val="101359A9"/>
    <w:rsid w:val="1022CD1A"/>
    <w:rsid w:val="102476F6"/>
    <w:rsid w:val="1036F192"/>
    <w:rsid w:val="103B637C"/>
    <w:rsid w:val="1068C5A0"/>
    <w:rsid w:val="10745834"/>
    <w:rsid w:val="1082FAAC"/>
    <w:rsid w:val="1095E038"/>
    <w:rsid w:val="10A057FE"/>
    <w:rsid w:val="10AA9DC3"/>
    <w:rsid w:val="10B73599"/>
    <w:rsid w:val="10E98F09"/>
    <w:rsid w:val="10FB3A6A"/>
    <w:rsid w:val="11470B82"/>
    <w:rsid w:val="114F5733"/>
    <w:rsid w:val="115F6577"/>
    <w:rsid w:val="1184017D"/>
    <w:rsid w:val="1194C44A"/>
    <w:rsid w:val="119592AF"/>
    <w:rsid w:val="119BFF2B"/>
    <w:rsid w:val="11D2C681"/>
    <w:rsid w:val="11E5299A"/>
    <w:rsid w:val="11F0D820"/>
    <w:rsid w:val="120EC27E"/>
    <w:rsid w:val="12129D26"/>
    <w:rsid w:val="1227D2B6"/>
    <w:rsid w:val="1229F161"/>
    <w:rsid w:val="12307359"/>
    <w:rsid w:val="124474FC"/>
    <w:rsid w:val="124D15BE"/>
    <w:rsid w:val="12764A11"/>
    <w:rsid w:val="1276C628"/>
    <w:rsid w:val="127C6DCC"/>
    <w:rsid w:val="12A0677F"/>
    <w:rsid w:val="12A684B0"/>
    <w:rsid w:val="12BABFFD"/>
    <w:rsid w:val="12C0274C"/>
    <w:rsid w:val="12E11150"/>
    <w:rsid w:val="131E1BF9"/>
    <w:rsid w:val="1325F645"/>
    <w:rsid w:val="1333CB14"/>
    <w:rsid w:val="133D6F18"/>
    <w:rsid w:val="13412959"/>
    <w:rsid w:val="1349F6C8"/>
    <w:rsid w:val="134C121A"/>
    <w:rsid w:val="135224FC"/>
    <w:rsid w:val="1367F717"/>
    <w:rsid w:val="136E21D1"/>
    <w:rsid w:val="137DF437"/>
    <w:rsid w:val="138B36D9"/>
    <w:rsid w:val="139CFE6A"/>
    <w:rsid w:val="13C1E32C"/>
    <w:rsid w:val="13D46AD8"/>
    <w:rsid w:val="13F0BCDC"/>
    <w:rsid w:val="1401E6B9"/>
    <w:rsid w:val="14036F2D"/>
    <w:rsid w:val="14056C49"/>
    <w:rsid w:val="143863E5"/>
    <w:rsid w:val="143B1017"/>
    <w:rsid w:val="1453670F"/>
    <w:rsid w:val="14AF4484"/>
    <w:rsid w:val="14C0C803"/>
    <w:rsid w:val="14D567F3"/>
    <w:rsid w:val="14EFF4EE"/>
    <w:rsid w:val="15041C82"/>
    <w:rsid w:val="15045832"/>
    <w:rsid w:val="150610E1"/>
    <w:rsid w:val="151EFA17"/>
    <w:rsid w:val="15244726"/>
    <w:rsid w:val="152A425E"/>
    <w:rsid w:val="1546ED60"/>
    <w:rsid w:val="15628461"/>
    <w:rsid w:val="1569AFB4"/>
    <w:rsid w:val="1571A641"/>
    <w:rsid w:val="15940F6A"/>
    <w:rsid w:val="1595C81A"/>
    <w:rsid w:val="15A478B3"/>
    <w:rsid w:val="15A966F2"/>
    <w:rsid w:val="15AE08A0"/>
    <w:rsid w:val="15BE5138"/>
    <w:rsid w:val="15C94252"/>
    <w:rsid w:val="15E82464"/>
    <w:rsid w:val="15E8EE89"/>
    <w:rsid w:val="15EB97CD"/>
    <w:rsid w:val="1603E34D"/>
    <w:rsid w:val="160F0FB9"/>
    <w:rsid w:val="161471F3"/>
    <w:rsid w:val="162A9FAD"/>
    <w:rsid w:val="16361304"/>
    <w:rsid w:val="163DDB58"/>
    <w:rsid w:val="164DA81B"/>
    <w:rsid w:val="1670D79F"/>
    <w:rsid w:val="167498F4"/>
    <w:rsid w:val="16832E3A"/>
    <w:rsid w:val="1687E923"/>
    <w:rsid w:val="16D0A5AA"/>
    <w:rsid w:val="16E1CD8E"/>
    <w:rsid w:val="16E5E1FD"/>
    <w:rsid w:val="16EF3E28"/>
    <w:rsid w:val="170FDC07"/>
    <w:rsid w:val="17172D22"/>
    <w:rsid w:val="17202834"/>
    <w:rsid w:val="172510B3"/>
    <w:rsid w:val="1726E3F1"/>
    <w:rsid w:val="17315735"/>
    <w:rsid w:val="1769FBFF"/>
    <w:rsid w:val="1770B228"/>
    <w:rsid w:val="17B27702"/>
    <w:rsid w:val="17C17FB6"/>
    <w:rsid w:val="17E4E22C"/>
    <w:rsid w:val="17F1A46E"/>
    <w:rsid w:val="1836EA31"/>
    <w:rsid w:val="185041D7"/>
    <w:rsid w:val="1854FED0"/>
    <w:rsid w:val="18708675"/>
    <w:rsid w:val="1875FFB6"/>
    <w:rsid w:val="188A8D2E"/>
    <w:rsid w:val="18901DDA"/>
    <w:rsid w:val="1892E705"/>
    <w:rsid w:val="18982462"/>
    <w:rsid w:val="189B071C"/>
    <w:rsid w:val="189F7D93"/>
    <w:rsid w:val="18A33FB7"/>
    <w:rsid w:val="18BDB118"/>
    <w:rsid w:val="18C05316"/>
    <w:rsid w:val="18C0AD79"/>
    <w:rsid w:val="18C823CD"/>
    <w:rsid w:val="18E4A755"/>
    <w:rsid w:val="18E58F99"/>
    <w:rsid w:val="18EA717B"/>
    <w:rsid w:val="190B183D"/>
    <w:rsid w:val="1911E73D"/>
    <w:rsid w:val="1913CF07"/>
    <w:rsid w:val="193CC61B"/>
    <w:rsid w:val="1940849C"/>
    <w:rsid w:val="19503B5A"/>
    <w:rsid w:val="19532950"/>
    <w:rsid w:val="195EEF1B"/>
    <w:rsid w:val="19601E4C"/>
    <w:rsid w:val="196E5967"/>
    <w:rsid w:val="19808892"/>
    <w:rsid w:val="1993E05F"/>
    <w:rsid w:val="19970E2F"/>
    <w:rsid w:val="199C7A7D"/>
    <w:rsid w:val="19A8F0A2"/>
    <w:rsid w:val="19B1203E"/>
    <w:rsid w:val="19D1ABF6"/>
    <w:rsid w:val="19E0A856"/>
    <w:rsid w:val="19E31121"/>
    <w:rsid w:val="19ECB7CC"/>
    <w:rsid w:val="19F95105"/>
    <w:rsid w:val="1A1DF3A8"/>
    <w:rsid w:val="1A2A1C99"/>
    <w:rsid w:val="1A2ABE88"/>
    <w:rsid w:val="1A63D19D"/>
    <w:rsid w:val="1A6701B8"/>
    <w:rsid w:val="1A9FAACB"/>
    <w:rsid w:val="1AAAC065"/>
    <w:rsid w:val="1ACBD58F"/>
    <w:rsid w:val="1AE76219"/>
    <w:rsid w:val="1AE8822A"/>
    <w:rsid w:val="1AFF1601"/>
    <w:rsid w:val="1AFF79C0"/>
    <w:rsid w:val="1B0C498E"/>
    <w:rsid w:val="1B131E3A"/>
    <w:rsid w:val="1B168905"/>
    <w:rsid w:val="1B2D2B41"/>
    <w:rsid w:val="1B4798DE"/>
    <w:rsid w:val="1B5A6486"/>
    <w:rsid w:val="1B5FA4F8"/>
    <w:rsid w:val="1B8F1F4D"/>
    <w:rsid w:val="1B95C920"/>
    <w:rsid w:val="1B9C03F2"/>
    <w:rsid w:val="1BBD2BA7"/>
    <w:rsid w:val="1BDE641F"/>
    <w:rsid w:val="1C075FF6"/>
    <w:rsid w:val="1C0E8DE6"/>
    <w:rsid w:val="1C1F09A4"/>
    <w:rsid w:val="1C2802B1"/>
    <w:rsid w:val="1C306FB6"/>
    <w:rsid w:val="1C426BE6"/>
    <w:rsid w:val="1C51D686"/>
    <w:rsid w:val="1C71E1C8"/>
    <w:rsid w:val="1C8A49B5"/>
    <w:rsid w:val="1C9F84FE"/>
    <w:rsid w:val="1CBFA8D0"/>
    <w:rsid w:val="1CD50B2B"/>
    <w:rsid w:val="1CD9426E"/>
    <w:rsid w:val="1CDBB586"/>
    <w:rsid w:val="1CEF6C73"/>
    <w:rsid w:val="1CF76AA9"/>
    <w:rsid w:val="1CFA8A90"/>
    <w:rsid w:val="1D08C4EC"/>
    <w:rsid w:val="1D15D1EE"/>
    <w:rsid w:val="1D257F19"/>
    <w:rsid w:val="1D2599C8"/>
    <w:rsid w:val="1D4414B7"/>
    <w:rsid w:val="1D4D2ECC"/>
    <w:rsid w:val="1D6E18F2"/>
    <w:rsid w:val="1D9BEC57"/>
    <w:rsid w:val="1DAB7E95"/>
    <w:rsid w:val="1DC297F3"/>
    <w:rsid w:val="1DCCEA23"/>
    <w:rsid w:val="1DD28622"/>
    <w:rsid w:val="1DFE4BAF"/>
    <w:rsid w:val="1E102910"/>
    <w:rsid w:val="1E291DA5"/>
    <w:rsid w:val="1E34BD09"/>
    <w:rsid w:val="1E5A4569"/>
    <w:rsid w:val="1E9C0540"/>
    <w:rsid w:val="1EA3016A"/>
    <w:rsid w:val="1EAE0FBB"/>
    <w:rsid w:val="1EE57573"/>
    <w:rsid w:val="1EE9296C"/>
    <w:rsid w:val="1EF54740"/>
    <w:rsid w:val="1F1B9BB2"/>
    <w:rsid w:val="1F1F63A0"/>
    <w:rsid w:val="1F2C2399"/>
    <w:rsid w:val="1F3A3E2E"/>
    <w:rsid w:val="1F414896"/>
    <w:rsid w:val="1F7A2C27"/>
    <w:rsid w:val="1FA7E818"/>
    <w:rsid w:val="1FAA29AC"/>
    <w:rsid w:val="1FB40D76"/>
    <w:rsid w:val="1FEAD7A5"/>
    <w:rsid w:val="1FF12265"/>
    <w:rsid w:val="20102AA0"/>
    <w:rsid w:val="20270028"/>
    <w:rsid w:val="202E2BF9"/>
    <w:rsid w:val="203D029C"/>
    <w:rsid w:val="2051EC5D"/>
    <w:rsid w:val="2064FE96"/>
    <w:rsid w:val="206D3BD4"/>
    <w:rsid w:val="20903476"/>
    <w:rsid w:val="209792A9"/>
    <w:rsid w:val="20B43D26"/>
    <w:rsid w:val="20B917E8"/>
    <w:rsid w:val="20D75D84"/>
    <w:rsid w:val="20DD588B"/>
    <w:rsid w:val="20E18594"/>
    <w:rsid w:val="20E2200F"/>
    <w:rsid w:val="20E90D4E"/>
    <w:rsid w:val="20EA6002"/>
    <w:rsid w:val="2117E420"/>
    <w:rsid w:val="2126898C"/>
    <w:rsid w:val="2126B335"/>
    <w:rsid w:val="215380EC"/>
    <w:rsid w:val="21568E95"/>
    <w:rsid w:val="2174D3F0"/>
    <w:rsid w:val="2179D413"/>
    <w:rsid w:val="2196E4FA"/>
    <w:rsid w:val="21AC0CF7"/>
    <w:rsid w:val="21BBECF4"/>
    <w:rsid w:val="21CACAA4"/>
    <w:rsid w:val="21D6304A"/>
    <w:rsid w:val="220748A7"/>
    <w:rsid w:val="2218EE91"/>
    <w:rsid w:val="2224F22B"/>
    <w:rsid w:val="22341A7E"/>
    <w:rsid w:val="223927F5"/>
    <w:rsid w:val="22496DFC"/>
    <w:rsid w:val="22539604"/>
    <w:rsid w:val="226D87B2"/>
    <w:rsid w:val="2281944A"/>
    <w:rsid w:val="2290B3CF"/>
    <w:rsid w:val="229108F8"/>
    <w:rsid w:val="2296120F"/>
    <w:rsid w:val="2297914C"/>
    <w:rsid w:val="229A136E"/>
    <w:rsid w:val="22B5ABAD"/>
    <w:rsid w:val="22C1FCDF"/>
    <w:rsid w:val="22C6CD03"/>
    <w:rsid w:val="22C73799"/>
    <w:rsid w:val="22D13116"/>
    <w:rsid w:val="22EA72A9"/>
    <w:rsid w:val="2301D16C"/>
    <w:rsid w:val="2306E4D6"/>
    <w:rsid w:val="232C0003"/>
    <w:rsid w:val="235DC04A"/>
    <w:rsid w:val="23812485"/>
    <w:rsid w:val="2386DCF8"/>
    <w:rsid w:val="239E1883"/>
    <w:rsid w:val="23A7579F"/>
    <w:rsid w:val="23B49C2F"/>
    <w:rsid w:val="23B6E7F2"/>
    <w:rsid w:val="23BE1122"/>
    <w:rsid w:val="23C4A90A"/>
    <w:rsid w:val="23EB56BE"/>
    <w:rsid w:val="23F041B1"/>
    <w:rsid w:val="23FBFE47"/>
    <w:rsid w:val="23FD4F63"/>
    <w:rsid w:val="241A551B"/>
    <w:rsid w:val="241F95A3"/>
    <w:rsid w:val="24234A47"/>
    <w:rsid w:val="2431AF64"/>
    <w:rsid w:val="244C404F"/>
    <w:rsid w:val="245155DA"/>
    <w:rsid w:val="24701C38"/>
    <w:rsid w:val="2491F087"/>
    <w:rsid w:val="249ACC6D"/>
    <w:rsid w:val="24AA87F1"/>
    <w:rsid w:val="24AAAC62"/>
    <w:rsid w:val="24AEB932"/>
    <w:rsid w:val="24C8D86A"/>
    <w:rsid w:val="24DDE13E"/>
    <w:rsid w:val="24E8F25D"/>
    <w:rsid w:val="24F487BB"/>
    <w:rsid w:val="24F9DA99"/>
    <w:rsid w:val="25077200"/>
    <w:rsid w:val="2509D62F"/>
    <w:rsid w:val="25471E1E"/>
    <w:rsid w:val="25635989"/>
    <w:rsid w:val="25739113"/>
    <w:rsid w:val="257C62C0"/>
    <w:rsid w:val="257D52A2"/>
    <w:rsid w:val="2599D92E"/>
    <w:rsid w:val="259CC602"/>
    <w:rsid w:val="25A201D8"/>
    <w:rsid w:val="25C69B80"/>
    <w:rsid w:val="25CC17E6"/>
    <w:rsid w:val="25D80C1A"/>
    <w:rsid w:val="2632DF0D"/>
    <w:rsid w:val="2635931A"/>
    <w:rsid w:val="263A8B2A"/>
    <w:rsid w:val="264E42F4"/>
    <w:rsid w:val="265430D9"/>
    <w:rsid w:val="267510AD"/>
    <w:rsid w:val="268BB9F3"/>
    <w:rsid w:val="26A2AA25"/>
    <w:rsid w:val="26AC636C"/>
    <w:rsid w:val="26C066E1"/>
    <w:rsid w:val="26C73392"/>
    <w:rsid w:val="272B48C5"/>
    <w:rsid w:val="2738D3D7"/>
    <w:rsid w:val="2753BD41"/>
    <w:rsid w:val="2754B70A"/>
    <w:rsid w:val="2757775E"/>
    <w:rsid w:val="2763E72C"/>
    <w:rsid w:val="278605C2"/>
    <w:rsid w:val="27AA189F"/>
    <w:rsid w:val="27B66B9C"/>
    <w:rsid w:val="27BD86ED"/>
    <w:rsid w:val="27DD560C"/>
    <w:rsid w:val="27E906EA"/>
    <w:rsid w:val="27F5C08B"/>
    <w:rsid w:val="28039B9F"/>
    <w:rsid w:val="2805BD82"/>
    <w:rsid w:val="281B74B4"/>
    <w:rsid w:val="28206A5A"/>
    <w:rsid w:val="2828721F"/>
    <w:rsid w:val="283B143D"/>
    <w:rsid w:val="284A149C"/>
    <w:rsid w:val="2878E5F6"/>
    <w:rsid w:val="28799ACE"/>
    <w:rsid w:val="2894AC97"/>
    <w:rsid w:val="28A8D93F"/>
    <w:rsid w:val="28AC852E"/>
    <w:rsid w:val="28C8BC7E"/>
    <w:rsid w:val="28F66EFA"/>
    <w:rsid w:val="29157BBC"/>
    <w:rsid w:val="291742CD"/>
    <w:rsid w:val="291C281F"/>
    <w:rsid w:val="29322128"/>
    <w:rsid w:val="295D62CD"/>
    <w:rsid w:val="298FC8C4"/>
    <w:rsid w:val="29A915A9"/>
    <w:rsid w:val="29D2A6A3"/>
    <w:rsid w:val="29E82E5C"/>
    <w:rsid w:val="29E84067"/>
    <w:rsid w:val="29EAAE72"/>
    <w:rsid w:val="29F12F17"/>
    <w:rsid w:val="29F23A64"/>
    <w:rsid w:val="2A05BCAA"/>
    <w:rsid w:val="2A1454A5"/>
    <w:rsid w:val="2A2269C1"/>
    <w:rsid w:val="2A300C55"/>
    <w:rsid w:val="2A318456"/>
    <w:rsid w:val="2A42B931"/>
    <w:rsid w:val="2A48A42A"/>
    <w:rsid w:val="2A4959F6"/>
    <w:rsid w:val="2A5B889E"/>
    <w:rsid w:val="2A788A43"/>
    <w:rsid w:val="2A7C6A3E"/>
    <w:rsid w:val="2A7E5AAB"/>
    <w:rsid w:val="2A9A16AB"/>
    <w:rsid w:val="2AA15030"/>
    <w:rsid w:val="2AB40103"/>
    <w:rsid w:val="2ABB4001"/>
    <w:rsid w:val="2ABFF879"/>
    <w:rsid w:val="2AD4A76F"/>
    <w:rsid w:val="2AF04CAB"/>
    <w:rsid w:val="2B00ADF3"/>
    <w:rsid w:val="2B0FC584"/>
    <w:rsid w:val="2B641CB0"/>
    <w:rsid w:val="2B682150"/>
    <w:rsid w:val="2B75C8CF"/>
    <w:rsid w:val="2B83D9C3"/>
    <w:rsid w:val="2B85DDE2"/>
    <w:rsid w:val="2B8B4A54"/>
    <w:rsid w:val="2B8E751D"/>
    <w:rsid w:val="2B9C2A5D"/>
    <w:rsid w:val="2BA703F8"/>
    <w:rsid w:val="2BAD52B7"/>
    <w:rsid w:val="2BC12717"/>
    <w:rsid w:val="2BC946F9"/>
    <w:rsid w:val="2BD52276"/>
    <w:rsid w:val="2BDF11B8"/>
    <w:rsid w:val="2BEF6CEE"/>
    <w:rsid w:val="2C0C4CF7"/>
    <w:rsid w:val="2C126BE8"/>
    <w:rsid w:val="2C15E612"/>
    <w:rsid w:val="2C19CDB5"/>
    <w:rsid w:val="2C2FFE27"/>
    <w:rsid w:val="2C32E7DD"/>
    <w:rsid w:val="2C35E614"/>
    <w:rsid w:val="2C38B0F5"/>
    <w:rsid w:val="2C5DC967"/>
    <w:rsid w:val="2C9105B0"/>
    <w:rsid w:val="2CA5548B"/>
    <w:rsid w:val="2CAC75D1"/>
    <w:rsid w:val="2CB13276"/>
    <w:rsid w:val="2CE95EBC"/>
    <w:rsid w:val="2CF3CF6B"/>
    <w:rsid w:val="2D0A6D2F"/>
    <w:rsid w:val="2D27A97D"/>
    <w:rsid w:val="2D30405B"/>
    <w:rsid w:val="2D56D2E8"/>
    <w:rsid w:val="2D5A2D73"/>
    <w:rsid w:val="2D6F996F"/>
    <w:rsid w:val="2D72F595"/>
    <w:rsid w:val="2DA41659"/>
    <w:rsid w:val="2DB32C60"/>
    <w:rsid w:val="2DB5C164"/>
    <w:rsid w:val="2DCBB2B3"/>
    <w:rsid w:val="2DCC3358"/>
    <w:rsid w:val="2DDE6B7C"/>
    <w:rsid w:val="2DEE94FF"/>
    <w:rsid w:val="2E0F91E8"/>
    <w:rsid w:val="2E16288D"/>
    <w:rsid w:val="2E1B917E"/>
    <w:rsid w:val="2E2478C5"/>
    <w:rsid w:val="2E28D969"/>
    <w:rsid w:val="2E432F58"/>
    <w:rsid w:val="2E4E51CF"/>
    <w:rsid w:val="2E500845"/>
    <w:rsid w:val="2E595602"/>
    <w:rsid w:val="2E5B5EF0"/>
    <w:rsid w:val="2E5E805A"/>
    <w:rsid w:val="2E69F374"/>
    <w:rsid w:val="2E903558"/>
    <w:rsid w:val="2E929DD0"/>
    <w:rsid w:val="2E932F98"/>
    <w:rsid w:val="2EB8C599"/>
    <w:rsid w:val="2EC43717"/>
    <w:rsid w:val="2ED755CE"/>
    <w:rsid w:val="2EF5E095"/>
    <w:rsid w:val="2EFAAD36"/>
    <w:rsid w:val="2F0214F9"/>
    <w:rsid w:val="2F0A6265"/>
    <w:rsid w:val="2F16670B"/>
    <w:rsid w:val="2F3F243C"/>
    <w:rsid w:val="2F489D2A"/>
    <w:rsid w:val="2F4B56A3"/>
    <w:rsid w:val="2F601C97"/>
    <w:rsid w:val="2F69FBD6"/>
    <w:rsid w:val="2F871B1C"/>
    <w:rsid w:val="2F8773D8"/>
    <w:rsid w:val="2F8F2F3B"/>
    <w:rsid w:val="2FE5CCD9"/>
    <w:rsid w:val="30002276"/>
    <w:rsid w:val="301692B3"/>
    <w:rsid w:val="302FF2A2"/>
    <w:rsid w:val="30720CC4"/>
    <w:rsid w:val="30835851"/>
    <w:rsid w:val="308AA768"/>
    <w:rsid w:val="3090B3FE"/>
    <w:rsid w:val="30CA4436"/>
    <w:rsid w:val="30E2A1FE"/>
    <w:rsid w:val="30E788BF"/>
    <w:rsid w:val="30E96B63"/>
    <w:rsid w:val="30EC9956"/>
    <w:rsid w:val="30F7C433"/>
    <w:rsid w:val="30FDC6CC"/>
    <w:rsid w:val="30FF3167"/>
    <w:rsid w:val="310E1A36"/>
    <w:rsid w:val="310F9839"/>
    <w:rsid w:val="3111DC59"/>
    <w:rsid w:val="312734A5"/>
    <w:rsid w:val="31386ADE"/>
    <w:rsid w:val="3154714D"/>
    <w:rsid w:val="316CE141"/>
    <w:rsid w:val="316DF282"/>
    <w:rsid w:val="31AB3D57"/>
    <w:rsid w:val="31B4CFCA"/>
    <w:rsid w:val="31BB921C"/>
    <w:rsid w:val="31E27C3A"/>
    <w:rsid w:val="31E3C4B4"/>
    <w:rsid w:val="31E7FC8C"/>
    <w:rsid w:val="32109C92"/>
    <w:rsid w:val="3216C22B"/>
    <w:rsid w:val="321A8D47"/>
    <w:rsid w:val="32200EB8"/>
    <w:rsid w:val="32297C10"/>
    <w:rsid w:val="322A0696"/>
    <w:rsid w:val="322ACBDC"/>
    <w:rsid w:val="3236C7EA"/>
    <w:rsid w:val="32405947"/>
    <w:rsid w:val="32525B0B"/>
    <w:rsid w:val="327662B8"/>
    <w:rsid w:val="32C71661"/>
    <w:rsid w:val="32C97DDC"/>
    <w:rsid w:val="330D0A02"/>
    <w:rsid w:val="3343E476"/>
    <w:rsid w:val="33948951"/>
    <w:rsid w:val="33A2CB6B"/>
    <w:rsid w:val="34124D9D"/>
    <w:rsid w:val="341B24CD"/>
    <w:rsid w:val="3433BEDF"/>
    <w:rsid w:val="3440AD3C"/>
    <w:rsid w:val="347027FF"/>
    <w:rsid w:val="348B696B"/>
    <w:rsid w:val="34A753F6"/>
    <w:rsid w:val="34DA974B"/>
    <w:rsid w:val="34E41CFB"/>
    <w:rsid w:val="3503DEB1"/>
    <w:rsid w:val="3506804E"/>
    <w:rsid w:val="350F7386"/>
    <w:rsid w:val="3518C27D"/>
    <w:rsid w:val="352463AB"/>
    <w:rsid w:val="35253E0F"/>
    <w:rsid w:val="3537552B"/>
    <w:rsid w:val="353DB2D4"/>
    <w:rsid w:val="3564A01B"/>
    <w:rsid w:val="35698D11"/>
    <w:rsid w:val="356EAFED"/>
    <w:rsid w:val="3578FDD3"/>
    <w:rsid w:val="3581F854"/>
    <w:rsid w:val="35BB1743"/>
    <w:rsid w:val="35C991E9"/>
    <w:rsid w:val="35CF6267"/>
    <w:rsid w:val="35F48D33"/>
    <w:rsid w:val="36298E02"/>
    <w:rsid w:val="362AB89A"/>
    <w:rsid w:val="363BC3DA"/>
    <w:rsid w:val="3642B5B9"/>
    <w:rsid w:val="3649F138"/>
    <w:rsid w:val="364B8F68"/>
    <w:rsid w:val="3663733E"/>
    <w:rsid w:val="36BA805A"/>
    <w:rsid w:val="36E78F16"/>
    <w:rsid w:val="36EFF462"/>
    <w:rsid w:val="3706F2F9"/>
    <w:rsid w:val="3720330D"/>
    <w:rsid w:val="37677C93"/>
    <w:rsid w:val="377B8F77"/>
    <w:rsid w:val="3785EAA8"/>
    <w:rsid w:val="379A1303"/>
    <w:rsid w:val="37A53785"/>
    <w:rsid w:val="37AA07FC"/>
    <w:rsid w:val="37AB1B10"/>
    <w:rsid w:val="37ADB9FF"/>
    <w:rsid w:val="37C3E291"/>
    <w:rsid w:val="37F2C51C"/>
    <w:rsid w:val="37F43D84"/>
    <w:rsid w:val="37F5336D"/>
    <w:rsid w:val="37FDDDD0"/>
    <w:rsid w:val="3813043C"/>
    <w:rsid w:val="383B6582"/>
    <w:rsid w:val="384207D7"/>
    <w:rsid w:val="38668598"/>
    <w:rsid w:val="38817F44"/>
    <w:rsid w:val="3882C27C"/>
    <w:rsid w:val="389C1CD9"/>
    <w:rsid w:val="38AC3BE7"/>
    <w:rsid w:val="38C576E6"/>
    <w:rsid w:val="38DEFDE8"/>
    <w:rsid w:val="38EC3382"/>
    <w:rsid w:val="38FDE5AF"/>
    <w:rsid w:val="38FED41D"/>
    <w:rsid w:val="38FFA4CB"/>
    <w:rsid w:val="3900CF3D"/>
    <w:rsid w:val="391CBDB5"/>
    <w:rsid w:val="39202900"/>
    <w:rsid w:val="39243E4F"/>
    <w:rsid w:val="392F404C"/>
    <w:rsid w:val="39338B13"/>
    <w:rsid w:val="3935AFFA"/>
    <w:rsid w:val="39422743"/>
    <w:rsid w:val="39558CC9"/>
    <w:rsid w:val="3959E0A6"/>
    <w:rsid w:val="3964E978"/>
    <w:rsid w:val="39736240"/>
    <w:rsid w:val="397A4EBD"/>
    <w:rsid w:val="3995AD71"/>
    <w:rsid w:val="39A694B4"/>
    <w:rsid w:val="39AD7F71"/>
    <w:rsid w:val="39D845CE"/>
    <w:rsid w:val="39EDD02A"/>
    <w:rsid w:val="39F5FAAD"/>
    <w:rsid w:val="3A045B33"/>
    <w:rsid w:val="3A0DFEB2"/>
    <w:rsid w:val="3A21FE2A"/>
    <w:rsid w:val="3A373D22"/>
    <w:rsid w:val="3A3DE408"/>
    <w:rsid w:val="3A3F1775"/>
    <w:rsid w:val="3A78AAE5"/>
    <w:rsid w:val="3A8D53C3"/>
    <w:rsid w:val="3A93A84D"/>
    <w:rsid w:val="3A9DC42D"/>
    <w:rsid w:val="3AB5C8B2"/>
    <w:rsid w:val="3AE61A95"/>
    <w:rsid w:val="3B0A4892"/>
    <w:rsid w:val="3B13016E"/>
    <w:rsid w:val="3B2528E1"/>
    <w:rsid w:val="3B286DA4"/>
    <w:rsid w:val="3B354F94"/>
    <w:rsid w:val="3B42F5E7"/>
    <w:rsid w:val="3B44C7EF"/>
    <w:rsid w:val="3B5E5ABA"/>
    <w:rsid w:val="3BA58ABA"/>
    <w:rsid w:val="3BAE8CAE"/>
    <w:rsid w:val="3BE6B838"/>
    <w:rsid w:val="3C1A44DF"/>
    <w:rsid w:val="3C1DC665"/>
    <w:rsid w:val="3C2906CB"/>
    <w:rsid w:val="3C49542F"/>
    <w:rsid w:val="3C569911"/>
    <w:rsid w:val="3C6B2C8B"/>
    <w:rsid w:val="3C900ED6"/>
    <w:rsid w:val="3C9220F0"/>
    <w:rsid w:val="3CF53372"/>
    <w:rsid w:val="3D06B69E"/>
    <w:rsid w:val="3D24F216"/>
    <w:rsid w:val="3D34E1DA"/>
    <w:rsid w:val="3D42136E"/>
    <w:rsid w:val="3D4F99FE"/>
    <w:rsid w:val="3D56ED72"/>
    <w:rsid w:val="3D6AA7B4"/>
    <w:rsid w:val="3D96D843"/>
    <w:rsid w:val="3DA1C76E"/>
    <w:rsid w:val="3DA1D935"/>
    <w:rsid w:val="3DB5DEB5"/>
    <w:rsid w:val="3DBAE887"/>
    <w:rsid w:val="3E1852A4"/>
    <w:rsid w:val="3E3417F9"/>
    <w:rsid w:val="3E34B5AD"/>
    <w:rsid w:val="3E594EAC"/>
    <w:rsid w:val="3E75D87B"/>
    <w:rsid w:val="3E7F8A02"/>
    <w:rsid w:val="3E8716BA"/>
    <w:rsid w:val="3E8C6D08"/>
    <w:rsid w:val="3EBFF07C"/>
    <w:rsid w:val="3EC5E798"/>
    <w:rsid w:val="3ECE9E6E"/>
    <w:rsid w:val="3ED53F1D"/>
    <w:rsid w:val="3EE084E1"/>
    <w:rsid w:val="3EE6E408"/>
    <w:rsid w:val="3EEF8853"/>
    <w:rsid w:val="3F06DD49"/>
    <w:rsid w:val="3F2470D9"/>
    <w:rsid w:val="3F287FDC"/>
    <w:rsid w:val="3F38E408"/>
    <w:rsid w:val="3F4BE73D"/>
    <w:rsid w:val="3F578EA2"/>
    <w:rsid w:val="3F5F3EF8"/>
    <w:rsid w:val="3F8E28AC"/>
    <w:rsid w:val="3F92F927"/>
    <w:rsid w:val="3F9DF26A"/>
    <w:rsid w:val="3FA07B6E"/>
    <w:rsid w:val="3FA68CF2"/>
    <w:rsid w:val="3FACC196"/>
    <w:rsid w:val="3FB508F0"/>
    <w:rsid w:val="3FCD11F2"/>
    <w:rsid w:val="3FE6AA61"/>
    <w:rsid w:val="3FE936E2"/>
    <w:rsid w:val="3FEBDCD8"/>
    <w:rsid w:val="3FEC6640"/>
    <w:rsid w:val="3FF5ADED"/>
    <w:rsid w:val="3FFF5516"/>
    <w:rsid w:val="400F9CBC"/>
    <w:rsid w:val="4012739A"/>
    <w:rsid w:val="401549AA"/>
    <w:rsid w:val="401CE2D5"/>
    <w:rsid w:val="404BFF6C"/>
    <w:rsid w:val="404D05D0"/>
    <w:rsid w:val="40696FBE"/>
    <w:rsid w:val="407C0085"/>
    <w:rsid w:val="40906A3E"/>
    <w:rsid w:val="409196A4"/>
    <w:rsid w:val="40C3BCED"/>
    <w:rsid w:val="40C6F9C3"/>
    <w:rsid w:val="40CE8D87"/>
    <w:rsid w:val="40CF99F1"/>
    <w:rsid w:val="40DB8078"/>
    <w:rsid w:val="40FA8416"/>
    <w:rsid w:val="4101AE26"/>
    <w:rsid w:val="41139716"/>
    <w:rsid w:val="41446B18"/>
    <w:rsid w:val="41463847"/>
    <w:rsid w:val="414A34D8"/>
    <w:rsid w:val="41B00523"/>
    <w:rsid w:val="41B06627"/>
    <w:rsid w:val="41D206A8"/>
    <w:rsid w:val="41F8BFA3"/>
    <w:rsid w:val="4207530A"/>
    <w:rsid w:val="420E78F2"/>
    <w:rsid w:val="4221FDE0"/>
    <w:rsid w:val="42258B15"/>
    <w:rsid w:val="422C7F87"/>
    <w:rsid w:val="422D2522"/>
    <w:rsid w:val="426D05E7"/>
    <w:rsid w:val="42875D5E"/>
    <w:rsid w:val="428C17FF"/>
    <w:rsid w:val="42979342"/>
    <w:rsid w:val="42AE186E"/>
    <w:rsid w:val="42CBAD2C"/>
    <w:rsid w:val="42D82D55"/>
    <w:rsid w:val="42E3A618"/>
    <w:rsid w:val="43343F24"/>
    <w:rsid w:val="4342E4EF"/>
    <w:rsid w:val="4346DF15"/>
    <w:rsid w:val="4350589F"/>
    <w:rsid w:val="4392A368"/>
    <w:rsid w:val="4398385D"/>
    <w:rsid w:val="43A0AD98"/>
    <w:rsid w:val="43A333C3"/>
    <w:rsid w:val="43BDBFC0"/>
    <w:rsid w:val="43DDAEDF"/>
    <w:rsid w:val="43F3E4F8"/>
    <w:rsid w:val="441A0E78"/>
    <w:rsid w:val="44602DA8"/>
    <w:rsid w:val="4475EB77"/>
    <w:rsid w:val="4477B731"/>
    <w:rsid w:val="449B992C"/>
    <w:rsid w:val="449DE609"/>
    <w:rsid w:val="44A9C7F7"/>
    <w:rsid w:val="44AA41F7"/>
    <w:rsid w:val="44AAF444"/>
    <w:rsid w:val="44BEE859"/>
    <w:rsid w:val="44CA668F"/>
    <w:rsid w:val="44D4A814"/>
    <w:rsid w:val="451A9C51"/>
    <w:rsid w:val="452D8F3F"/>
    <w:rsid w:val="45867637"/>
    <w:rsid w:val="45BDB4F4"/>
    <w:rsid w:val="45DA3305"/>
    <w:rsid w:val="45E0F635"/>
    <w:rsid w:val="45FEF866"/>
    <w:rsid w:val="4601EF7D"/>
    <w:rsid w:val="4602D757"/>
    <w:rsid w:val="46384E68"/>
    <w:rsid w:val="464AAE7C"/>
    <w:rsid w:val="4658073E"/>
    <w:rsid w:val="465BEE76"/>
    <w:rsid w:val="467F89BB"/>
    <w:rsid w:val="46802807"/>
    <w:rsid w:val="469C5C11"/>
    <w:rsid w:val="46A9C21E"/>
    <w:rsid w:val="46AEBC95"/>
    <w:rsid w:val="46B4FC2B"/>
    <w:rsid w:val="46BDA30D"/>
    <w:rsid w:val="46DD7654"/>
    <w:rsid w:val="46ECDE77"/>
    <w:rsid w:val="47077BEA"/>
    <w:rsid w:val="470A92D8"/>
    <w:rsid w:val="4715FDEA"/>
    <w:rsid w:val="475CA0AE"/>
    <w:rsid w:val="475CDCA5"/>
    <w:rsid w:val="476FC826"/>
    <w:rsid w:val="47918D14"/>
    <w:rsid w:val="4796BCFC"/>
    <w:rsid w:val="479CA0F9"/>
    <w:rsid w:val="47B3B083"/>
    <w:rsid w:val="47DC27F6"/>
    <w:rsid w:val="480CE1EE"/>
    <w:rsid w:val="481230FB"/>
    <w:rsid w:val="4835ED1F"/>
    <w:rsid w:val="48A170EB"/>
    <w:rsid w:val="48A9FF69"/>
    <w:rsid w:val="48B15C46"/>
    <w:rsid w:val="48B883C5"/>
    <w:rsid w:val="48DC79F6"/>
    <w:rsid w:val="48E4D9B4"/>
    <w:rsid w:val="48E96C6B"/>
    <w:rsid w:val="4942E69A"/>
    <w:rsid w:val="494FC460"/>
    <w:rsid w:val="4959D930"/>
    <w:rsid w:val="4963908C"/>
    <w:rsid w:val="49693821"/>
    <w:rsid w:val="497DA9DF"/>
    <w:rsid w:val="497DD0E1"/>
    <w:rsid w:val="49B5378D"/>
    <w:rsid w:val="49C89537"/>
    <w:rsid w:val="49E6556C"/>
    <w:rsid w:val="4A14D15F"/>
    <w:rsid w:val="4A2E454D"/>
    <w:rsid w:val="4A36EB54"/>
    <w:rsid w:val="4A44C657"/>
    <w:rsid w:val="4A617A93"/>
    <w:rsid w:val="4A660BAE"/>
    <w:rsid w:val="4A6D6CD9"/>
    <w:rsid w:val="4A797BA0"/>
    <w:rsid w:val="4A7C4012"/>
    <w:rsid w:val="4A7FD640"/>
    <w:rsid w:val="4A8BB875"/>
    <w:rsid w:val="4A9A5035"/>
    <w:rsid w:val="4AA2BD33"/>
    <w:rsid w:val="4ACEAA5B"/>
    <w:rsid w:val="4AD16E75"/>
    <w:rsid w:val="4ADC416F"/>
    <w:rsid w:val="4B080480"/>
    <w:rsid w:val="4B2FF428"/>
    <w:rsid w:val="4B310FF6"/>
    <w:rsid w:val="4B4B01E4"/>
    <w:rsid w:val="4B55BF5A"/>
    <w:rsid w:val="4B5B1C49"/>
    <w:rsid w:val="4B9B274F"/>
    <w:rsid w:val="4BA4DBE9"/>
    <w:rsid w:val="4BAF060F"/>
    <w:rsid w:val="4BCE5D77"/>
    <w:rsid w:val="4BD539C6"/>
    <w:rsid w:val="4BD97D40"/>
    <w:rsid w:val="4BEB39F5"/>
    <w:rsid w:val="4BED00F4"/>
    <w:rsid w:val="4C0A5215"/>
    <w:rsid w:val="4C0D8459"/>
    <w:rsid w:val="4C2A5CD4"/>
    <w:rsid w:val="4C3D88AD"/>
    <w:rsid w:val="4C5DFFD5"/>
    <w:rsid w:val="4C6907D9"/>
    <w:rsid w:val="4C7624EE"/>
    <w:rsid w:val="4C98F826"/>
    <w:rsid w:val="4CC6AD8B"/>
    <w:rsid w:val="4CCC4B3B"/>
    <w:rsid w:val="4CEED054"/>
    <w:rsid w:val="4D057F65"/>
    <w:rsid w:val="4D0C622A"/>
    <w:rsid w:val="4D11B7AC"/>
    <w:rsid w:val="4D190CD3"/>
    <w:rsid w:val="4D1C7EE6"/>
    <w:rsid w:val="4D650984"/>
    <w:rsid w:val="4D6B1D8A"/>
    <w:rsid w:val="4D6C2F4D"/>
    <w:rsid w:val="4D950DC7"/>
    <w:rsid w:val="4DB9A1FE"/>
    <w:rsid w:val="4DC13AD6"/>
    <w:rsid w:val="4DD43384"/>
    <w:rsid w:val="4DEE485C"/>
    <w:rsid w:val="4DF02B40"/>
    <w:rsid w:val="4E06A10B"/>
    <w:rsid w:val="4E1348CC"/>
    <w:rsid w:val="4E196300"/>
    <w:rsid w:val="4E206057"/>
    <w:rsid w:val="4E2978C2"/>
    <w:rsid w:val="4E2D7661"/>
    <w:rsid w:val="4E452097"/>
    <w:rsid w:val="4E49A95A"/>
    <w:rsid w:val="4E5DBC9F"/>
    <w:rsid w:val="4E638D56"/>
    <w:rsid w:val="4E84B6EC"/>
    <w:rsid w:val="4EBAC3BD"/>
    <w:rsid w:val="4EBD4ED1"/>
    <w:rsid w:val="4EC11C80"/>
    <w:rsid w:val="4EC435BA"/>
    <w:rsid w:val="4EC45717"/>
    <w:rsid w:val="4ED7DA13"/>
    <w:rsid w:val="4EE68D5A"/>
    <w:rsid w:val="4F0896EA"/>
    <w:rsid w:val="4F0D282E"/>
    <w:rsid w:val="4F205B63"/>
    <w:rsid w:val="4F24D267"/>
    <w:rsid w:val="4F26C5AB"/>
    <w:rsid w:val="4F31C90D"/>
    <w:rsid w:val="4F421E24"/>
    <w:rsid w:val="4F628FE7"/>
    <w:rsid w:val="4F77CEED"/>
    <w:rsid w:val="4F832AEA"/>
    <w:rsid w:val="4FAF08F1"/>
    <w:rsid w:val="4FB1232A"/>
    <w:rsid w:val="4FB766A1"/>
    <w:rsid w:val="4FCA6150"/>
    <w:rsid w:val="4FE3CE58"/>
    <w:rsid w:val="501EFB46"/>
    <w:rsid w:val="50293433"/>
    <w:rsid w:val="504F66C4"/>
    <w:rsid w:val="5051869B"/>
    <w:rsid w:val="5059ED62"/>
    <w:rsid w:val="507D289C"/>
    <w:rsid w:val="50BE26FB"/>
    <w:rsid w:val="50C7E65D"/>
    <w:rsid w:val="50F0A623"/>
    <w:rsid w:val="510ED70F"/>
    <w:rsid w:val="51208975"/>
    <w:rsid w:val="5156FB07"/>
    <w:rsid w:val="5159DCB5"/>
    <w:rsid w:val="515EE797"/>
    <w:rsid w:val="5166C111"/>
    <w:rsid w:val="516C6B52"/>
    <w:rsid w:val="5195F29A"/>
    <w:rsid w:val="51F51F65"/>
    <w:rsid w:val="51F9354A"/>
    <w:rsid w:val="51FC0474"/>
    <w:rsid w:val="51FC4247"/>
    <w:rsid w:val="5211E2EC"/>
    <w:rsid w:val="52185680"/>
    <w:rsid w:val="522EABE1"/>
    <w:rsid w:val="5256EF80"/>
    <w:rsid w:val="5272E01C"/>
    <w:rsid w:val="52761203"/>
    <w:rsid w:val="52951751"/>
    <w:rsid w:val="52B83283"/>
    <w:rsid w:val="52D1CEF8"/>
    <w:rsid w:val="52D8D1BE"/>
    <w:rsid w:val="52DF4F11"/>
    <w:rsid w:val="530F76C9"/>
    <w:rsid w:val="532579D7"/>
    <w:rsid w:val="5346013A"/>
    <w:rsid w:val="5351D854"/>
    <w:rsid w:val="5354A693"/>
    <w:rsid w:val="5355824E"/>
    <w:rsid w:val="538122D2"/>
    <w:rsid w:val="539A4570"/>
    <w:rsid w:val="53AC1592"/>
    <w:rsid w:val="53B266EC"/>
    <w:rsid w:val="53B66115"/>
    <w:rsid w:val="53C6D652"/>
    <w:rsid w:val="53C6ECE6"/>
    <w:rsid w:val="53F0894D"/>
    <w:rsid w:val="540A6512"/>
    <w:rsid w:val="5412CB56"/>
    <w:rsid w:val="544483B6"/>
    <w:rsid w:val="5445BA78"/>
    <w:rsid w:val="545EB632"/>
    <w:rsid w:val="546A3DC8"/>
    <w:rsid w:val="546C5E7E"/>
    <w:rsid w:val="546E466D"/>
    <w:rsid w:val="54762675"/>
    <w:rsid w:val="547D4114"/>
    <w:rsid w:val="5487384F"/>
    <w:rsid w:val="54D4BE38"/>
    <w:rsid w:val="54E70EB5"/>
    <w:rsid w:val="55031777"/>
    <w:rsid w:val="551855D0"/>
    <w:rsid w:val="5523D863"/>
    <w:rsid w:val="55277F96"/>
    <w:rsid w:val="5537841C"/>
    <w:rsid w:val="555B265F"/>
    <w:rsid w:val="5568D78D"/>
    <w:rsid w:val="5590ACF3"/>
    <w:rsid w:val="55929EC4"/>
    <w:rsid w:val="55D06301"/>
    <w:rsid w:val="56284CFE"/>
    <w:rsid w:val="563CA78E"/>
    <w:rsid w:val="564F6E54"/>
    <w:rsid w:val="566B7D00"/>
    <w:rsid w:val="568B15C7"/>
    <w:rsid w:val="5691C29D"/>
    <w:rsid w:val="56960436"/>
    <w:rsid w:val="56A8C766"/>
    <w:rsid w:val="56B511A8"/>
    <w:rsid w:val="56E8B57D"/>
    <w:rsid w:val="57179D6F"/>
    <w:rsid w:val="5751116C"/>
    <w:rsid w:val="57673AF2"/>
    <w:rsid w:val="57738CCC"/>
    <w:rsid w:val="577A62EB"/>
    <w:rsid w:val="578463F2"/>
    <w:rsid w:val="57882EC7"/>
    <w:rsid w:val="5797C361"/>
    <w:rsid w:val="579A4932"/>
    <w:rsid w:val="57A3AAAB"/>
    <w:rsid w:val="57B641A1"/>
    <w:rsid w:val="57DF647F"/>
    <w:rsid w:val="58176054"/>
    <w:rsid w:val="582AF36A"/>
    <w:rsid w:val="5836F225"/>
    <w:rsid w:val="583D7108"/>
    <w:rsid w:val="5846591B"/>
    <w:rsid w:val="585C15A2"/>
    <w:rsid w:val="5875870C"/>
    <w:rsid w:val="5888F6AD"/>
    <w:rsid w:val="588CF3CC"/>
    <w:rsid w:val="5892609F"/>
    <w:rsid w:val="589B8715"/>
    <w:rsid w:val="58BFED85"/>
    <w:rsid w:val="58D00E2F"/>
    <w:rsid w:val="58D86B6D"/>
    <w:rsid w:val="5903EC79"/>
    <w:rsid w:val="591E6E09"/>
    <w:rsid w:val="592B7C72"/>
    <w:rsid w:val="594BEA30"/>
    <w:rsid w:val="595691EA"/>
    <w:rsid w:val="5956EADE"/>
    <w:rsid w:val="595C8811"/>
    <w:rsid w:val="596357B6"/>
    <w:rsid w:val="596FE2DF"/>
    <w:rsid w:val="599DBD8B"/>
    <w:rsid w:val="59A2401D"/>
    <w:rsid w:val="59A2FF07"/>
    <w:rsid w:val="59AC5DE9"/>
    <w:rsid w:val="59C5DEE2"/>
    <w:rsid w:val="59E436A8"/>
    <w:rsid w:val="59E70E0E"/>
    <w:rsid w:val="5A077108"/>
    <w:rsid w:val="5A225D3F"/>
    <w:rsid w:val="5A347D75"/>
    <w:rsid w:val="5A6B15C5"/>
    <w:rsid w:val="5A7F95EC"/>
    <w:rsid w:val="5A80C778"/>
    <w:rsid w:val="5AD0F449"/>
    <w:rsid w:val="5ADE5C58"/>
    <w:rsid w:val="5AECA401"/>
    <w:rsid w:val="5B0105E8"/>
    <w:rsid w:val="5B0A3395"/>
    <w:rsid w:val="5B26DDB4"/>
    <w:rsid w:val="5B52D764"/>
    <w:rsid w:val="5B848D1D"/>
    <w:rsid w:val="5B922286"/>
    <w:rsid w:val="5B9641D5"/>
    <w:rsid w:val="5BA978F2"/>
    <w:rsid w:val="5BCB996C"/>
    <w:rsid w:val="5BF0102F"/>
    <w:rsid w:val="5C01359D"/>
    <w:rsid w:val="5C0B61A4"/>
    <w:rsid w:val="5C165F01"/>
    <w:rsid w:val="5C3309EF"/>
    <w:rsid w:val="5C4BC3A6"/>
    <w:rsid w:val="5C6C3F0E"/>
    <w:rsid w:val="5C6E658C"/>
    <w:rsid w:val="5C833087"/>
    <w:rsid w:val="5C87CAAB"/>
    <w:rsid w:val="5CC8B0FF"/>
    <w:rsid w:val="5CFB58D5"/>
    <w:rsid w:val="5D053E92"/>
    <w:rsid w:val="5D1BF3D6"/>
    <w:rsid w:val="5D212DB2"/>
    <w:rsid w:val="5D41D3A3"/>
    <w:rsid w:val="5D7564C2"/>
    <w:rsid w:val="5D89B7A2"/>
    <w:rsid w:val="5D8ED728"/>
    <w:rsid w:val="5D998217"/>
    <w:rsid w:val="5DA3E2DA"/>
    <w:rsid w:val="5DAE1862"/>
    <w:rsid w:val="5DE5EA27"/>
    <w:rsid w:val="5DEFF373"/>
    <w:rsid w:val="5E06CB7E"/>
    <w:rsid w:val="5E13CFB3"/>
    <w:rsid w:val="5E18B4B2"/>
    <w:rsid w:val="5E395AE4"/>
    <w:rsid w:val="5E476A8E"/>
    <w:rsid w:val="5E5327C1"/>
    <w:rsid w:val="5E5524D2"/>
    <w:rsid w:val="5E65F4AB"/>
    <w:rsid w:val="5E9A3F70"/>
    <w:rsid w:val="5E9FA9D0"/>
    <w:rsid w:val="5EA2E80D"/>
    <w:rsid w:val="5EBA61F5"/>
    <w:rsid w:val="5EBB473F"/>
    <w:rsid w:val="5EEB0F97"/>
    <w:rsid w:val="5EEC34F6"/>
    <w:rsid w:val="5F0C258F"/>
    <w:rsid w:val="5F4CDF85"/>
    <w:rsid w:val="5F4FD43F"/>
    <w:rsid w:val="5F6262C3"/>
    <w:rsid w:val="5F6D88CD"/>
    <w:rsid w:val="5F6F00ED"/>
    <w:rsid w:val="5F769178"/>
    <w:rsid w:val="5F7D5A5B"/>
    <w:rsid w:val="5F895335"/>
    <w:rsid w:val="5F89DB10"/>
    <w:rsid w:val="5FA49338"/>
    <w:rsid w:val="5FB72419"/>
    <w:rsid w:val="5FDE8842"/>
    <w:rsid w:val="5FE869B5"/>
    <w:rsid w:val="60109D94"/>
    <w:rsid w:val="6012F8D3"/>
    <w:rsid w:val="60153F69"/>
    <w:rsid w:val="6024E933"/>
    <w:rsid w:val="602580DB"/>
    <w:rsid w:val="602A3D6C"/>
    <w:rsid w:val="6067D77B"/>
    <w:rsid w:val="607D1E1F"/>
    <w:rsid w:val="60A8568F"/>
    <w:rsid w:val="60CC30F1"/>
    <w:rsid w:val="61087393"/>
    <w:rsid w:val="610AD66D"/>
    <w:rsid w:val="610D5EE9"/>
    <w:rsid w:val="611A2E79"/>
    <w:rsid w:val="61861D1A"/>
    <w:rsid w:val="61971E7E"/>
    <w:rsid w:val="6199A0B3"/>
    <w:rsid w:val="61A9AD66"/>
    <w:rsid w:val="61B2B323"/>
    <w:rsid w:val="61B70CDB"/>
    <w:rsid w:val="61D71165"/>
    <w:rsid w:val="61E47926"/>
    <w:rsid w:val="61ECA45E"/>
    <w:rsid w:val="61EDC516"/>
    <w:rsid w:val="61FD2149"/>
    <w:rsid w:val="621DD662"/>
    <w:rsid w:val="622B7ADE"/>
    <w:rsid w:val="62461F94"/>
    <w:rsid w:val="624E8C7F"/>
    <w:rsid w:val="62573ABE"/>
    <w:rsid w:val="6259818F"/>
    <w:rsid w:val="625B3E9E"/>
    <w:rsid w:val="62671D5E"/>
    <w:rsid w:val="626A28F2"/>
    <w:rsid w:val="62A2B079"/>
    <w:rsid w:val="62A7B41A"/>
    <w:rsid w:val="62AA0469"/>
    <w:rsid w:val="62B4B7CE"/>
    <w:rsid w:val="62CF8D97"/>
    <w:rsid w:val="62D6317D"/>
    <w:rsid w:val="62D69643"/>
    <w:rsid w:val="62D9FD1D"/>
    <w:rsid w:val="62EA6181"/>
    <w:rsid w:val="62EE1701"/>
    <w:rsid w:val="62F51C5E"/>
    <w:rsid w:val="62FAD464"/>
    <w:rsid w:val="63167FB0"/>
    <w:rsid w:val="6336AE80"/>
    <w:rsid w:val="633E2A60"/>
    <w:rsid w:val="6365FFE1"/>
    <w:rsid w:val="6368059F"/>
    <w:rsid w:val="63A7A1AC"/>
    <w:rsid w:val="63AB00F3"/>
    <w:rsid w:val="63F2AFA0"/>
    <w:rsid w:val="63FB3259"/>
    <w:rsid w:val="640E53B2"/>
    <w:rsid w:val="64385A02"/>
    <w:rsid w:val="64688D16"/>
    <w:rsid w:val="646EB959"/>
    <w:rsid w:val="6476FDA1"/>
    <w:rsid w:val="647BA6E7"/>
    <w:rsid w:val="649A5CCC"/>
    <w:rsid w:val="649B1065"/>
    <w:rsid w:val="64A2C1BA"/>
    <w:rsid w:val="64C4D296"/>
    <w:rsid w:val="64D1C98A"/>
    <w:rsid w:val="64DE9121"/>
    <w:rsid w:val="64DFBF34"/>
    <w:rsid w:val="650151E9"/>
    <w:rsid w:val="650B9201"/>
    <w:rsid w:val="65292067"/>
    <w:rsid w:val="652F5E7D"/>
    <w:rsid w:val="652F8271"/>
    <w:rsid w:val="654655D2"/>
    <w:rsid w:val="655BF0B7"/>
    <w:rsid w:val="657E1284"/>
    <w:rsid w:val="65970D7F"/>
    <w:rsid w:val="65B3D451"/>
    <w:rsid w:val="65BB49C9"/>
    <w:rsid w:val="65BE0870"/>
    <w:rsid w:val="65C2DE06"/>
    <w:rsid w:val="65D9EAF0"/>
    <w:rsid w:val="65DD4C2B"/>
    <w:rsid w:val="6601C8CA"/>
    <w:rsid w:val="66053750"/>
    <w:rsid w:val="6629A002"/>
    <w:rsid w:val="66484061"/>
    <w:rsid w:val="664898D8"/>
    <w:rsid w:val="664A56AD"/>
    <w:rsid w:val="6653BC69"/>
    <w:rsid w:val="666BC9C9"/>
    <w:rsid w:val="6698C516"/>
    <w:rsid w:val="66A6F58C"/>
    <w:rsid w:val="66AE292B"/>
    <w:rsid w:val="66AEF09D"/>
    <w:rsid w:val="66D784CD"/>
    <w:rsid w:val="66E025F3"/>
    <w:rsid w:val="66E27355"/>
    <w:rsid w:val="670BC37D"/>
    <w:rsid w:val="671DF83C"/>
    <w:rsid w:val="672CCFDC"/>
    <w:rsid w:val="675DE599"/>
    <w:rsid w:val="6773EDB1"/>
    <w:rsid w:val="67850C09"/>
    <w:rsid w:val="6793E2A2"/>
    <w:rsid w:val="6797AA1C"/>
    <w:rsid w:val="67AC1E97"/>
    <w:rsid w:val="67AC715A"/>
    <w:rsid w:val="67D3C30A"/>
    <w:rsid w:val="6800EB7D"/>
    <w:rsid w:val="68498C98"/>
    <w:rsid w:val="68893FA7"/>
    <w:rsid w:val="689B02A9"/>
    <w:rsid w:val="68C27D6F"/>
    <w:rsid w:val="68C843B7"/>
    <w:rsid w:val="68CB56F8"/>
    <w:rsid w:val="68D33736"/>
    <w:rsid w:val="68D34741"/>
    <w:rsid w:val="68DD0D14"/>
    <w:rsid w:val="68E18D8B"/>
    <w:rsid w:val="68F9762F"/>
    <w:rsid w:val="68FC1AC4"/>
    <w:rsid w:val="690C1FDA"/>
    <w:rsid w:val="6917C471"/>
    <w:rsid w:val="694A817A"/>
    <w:rsid w:val="694C5171"/>
    <w:rsid w:val="6960638F"/>
    <w:rsid w:val="69783B69"/>
    <w:rsid w:val="699E8CF4"/>
    <w:rsid w:val="69A5C392"/>
    <w:rsid w:val="69B2F78B"/>
    <w:rsid w:val="69B5F14E"/>
    <w:rsid w:val="69C7457D"/>
    <w:rsid w:val="69C8485E"/>
    <w:rsid w:val="69CA7599"/>
    <w:rsid w:val="69F69A8B"/>
    <w:rsid w:val="6A011356"/>
    <w:rsid w:val="6A0406D8"/>
    <w:rsid w:val="6A12F1A6"/>
    <w:rsid w:val="6A15C616"/>
    <w:rsid w:val="6A405F74"/>
    <w:rsid w:val="6A499041"/>
    <w:rsid w:val="6A51F6F5"/>
    <w:rsid w:val="6A56F967"/>
    <w:rsid w:val="6A58FFFB"/>
    <w:rsid w:val="6A6AFB28"/>
    <w:rsid w:val="6A7C99DD"/>
    <w:rsid w:val="6A863BAD"/>
    <w:rsid w:val="6A9C6394"/>
    <w:rsid w:val="6ABC8F11"/>
    <w:rsid w:val="6ACF882B"/>
    <w:rsid w:val="6AD361B7"/>
    <w:rsid w:val="6AE6A363"/>
    <w:rsid w:val="6AF93126"/>
    <w:rsid w:val="6AFE3731"/>
    <w:rsid w:val="6B0F23A1"/>
    <w:rsid w:val="6B18C37E"/>
    <w:rsid w:val="6B239C6B"/>
    <w:rsid w:val="6B3158AB"/>
    <w:rsid w:val="6B342FBE"/>
    <w:rsid w:val="6B3DA0C1"/>
    <w:rsid w:val="6B4CAA8A"/>
    <w:rsid w:val="6B60ED06"/>
    <w:rsid w:val="6B654C22"/>
    <w:rsid w:val="6B80D7DC"/>
    <w:rsid w:val="6B9E44C4"/>
    <w:rsid w:val="6BA15F98"/>
    <w:rsid w:val="6BA5A8EB"/>
    <w:rsid w:val="6BB6BC83"/>
    <w:rsid w:val="6BD1BADE"/>
    <w:rsid w:val="6BD99A64"/>
    <w:rsid w:val="6BDC21A8"/>
    <w:rsid w:val="6BE0402B"/>
    <w:rsid w:val="6BFFF866"/>
    <w:rsid w:val="6C116157"/>
    <w:rsid w:val="6C1B8125"/>
    <w:rsid w:val="6C29EC21"/>
    <w:rsid w:val="6C37607C"/>
    <w:rsid w:val="6C49253D"/>
    <w:rsid w:val="6C4D44CB"/>
    <w:rsid w:val="6C530EC5"/>
    <w:rsid w:val="6C598FE0"/>
    <w:rsid w:val="6CAE4F14"/>
    <w:rsid w:val="6CCD4640"/>
    <w:rsid w:val="6D00D994"/>
    <w:rsid w:val="6D0DE413"/>
    <w:rsid w:val="6D27B473"/>
    <w:rsid w:val="6D2DD6E8"/>
    <w:rsid w:val="6D510D13"/>
    <w:rsid w:val="6D55AD72"/>
    <w:rsid w:val="6D579C24"/>
    <w:rsid w:val="6D7346F3"/>
    <w:rsid w:val="6D74AF13"/>
    <w:rsid w:val="6D7BEC33"/>
    <w:rsid w:val="6D86059B"/>
    <w:rsid w:val="6DA4E0C8"/>
    <w:rsid w:val="6DD35B44"/>
    <w:rsid w:val="6DD899C5"/>
    <w:rsid w:val="6DE48FA9"/>
    <w:rsid w:val="6E138C6F"/>
    <w:rsid w:val="6E143642"/>
    <w:rsid w:val="6E177549"/>
    <w:rsid w:val="6E222907"/>
    <w:rsid w:val="6E2DF17D"/>
    <w:rsid w:val="6E3AAA98"/>
    <w:rsid w:val="6E4AA226"/>
    <w:rsid w:val="6E4D0154"/>
    <w:rsid w:val="6E8345FA"/>
    <w:rsid w:val="6E95D227"/>
    <w:rsid w:val="6ED6CDC9"/>
    <w:rsid w:val="6EDB07A6"/>
    <w:rsid w:val="6EDB29D9"/>
    <w:rsid w:val="6EE1C70B"/>
    <w:rsid w:val="6EE40003"/>
    <w:rsid w:val="6EF0FBD9"/>
    <w:rsid w:val="6F029451"/>
    <w:rsid w:val="6F097CDB"/>
    <w:rsid w:val="6F5C7A5E"/>
    <w:rsid w:val="6F770308"/>
    <w:rsid w:val="6FA21E14"/>
    <w:rsid w:val="6FB103D2"/>
    <w:rsid w:val="6FB9AF28"/>
    <w:rsid w:val="6FC4F3F4"/>
    <w:rsid w:val="6FC54B20"/>
    <w:rsid w:val="6FCBA6E0"/>
    <w:rsid w:val="6FCF505E"/>
    <w:rsid w:val="6FE064D8"/>
    <w:rsid w:val="70017D2C"/>
    <w:rsid w:val="7006FB5E"/>
    <w:rsid w:val="70114A25"/>
    <w:rsid w:val="701EC020"/>
    <w:rsid w:val="702DDCDA"/>
    <w:rsid w:val="705409A7"/>
    <w:rsid w:val="705612DB"/>
    <w:rsid w:val="705D2916"/>
    <w:rsid w:val="705E1896"/>
    <w:rsid w:val="7067C23E"/>
    <w:rsid w:val="708DC4FF"/>
    <w:rsid w:val="70901EBB"/>
    <w:rsid w:val="70ABE8D1"/>
    <w:rsid w:val="70AEEE2F"/>
    <w:rsid w:val="70BC6D4D"/>
    <w:rsid w:val="70BFDC90"/>
    <w:rsid w:val="70C82180"/>
    <w:rsid w:val="70CDDE0B"/>
    <w:rsid w:val="70DCAFBE"/>
    <w:rsid w:val="70E79049"/>
    <w:rsid w:val="71005D7D"/>
    <w:rsid w:val="710380FD"/>
    <w:rsid w:val="71084E29"/>
    <w:rsid w:val="711D7442"/>
    <w:rsid w:val="7123D231"/>
    <w:rsid w:val="71260C9B"/>
    <w:rsid w:val="7138B779"/>
    <w:rsid w:val="713F2C8A"/>
    <w:rsid w:val="714A2DEC"/>
    <w:rsid w:val="71619EC3"/>
    <w:rsid w:val="7164B4F7"/>
    <w:rsid w:val="7190CA2B"/>
    <w:rsid w:val="71B33914"/>
    <w:rsid w:val="71B8EF6F"/>
    <w:rsid w:val="71D00115"/>
    <w:rsid w:val="71DF3619"/>
    <w:rsid w:val="71F5CA66"/>
    <w:rsid w:val="7200B7CB"/>
    <w:rsid w:val="7204BAEB"/>
    <w:rsid w:val="720FBC6A"/>
    <w:rsid w:val="722A9678"/>
    <w:rsid w:val="723FFD23"/>
    <w:rsid w:val="72417D7A"/>
    <w:rsid w:val="7289B8B6"/>
    <w:rsid w:val="729B53BA"/>
    <w:rsid w:val="72A1E304"/>
    <w:rsid w:val="72A2007A"/>
    <w:rsid w:val="72B8E8E3"/>
    <w:rsid w:val="72C3B96F"/>
    <w:rsid w:val="72D98E8B"/>
    <w:rsid w:val="72D9E64A"/>
    <w:rsid w:val="72F27AF2"/>
    <w:rsid w:val="72F420BF"/>
    <w:rsid w:val="731112AC"/>
    <w:rsid w:val="733AAD79"/>
    <w:rsid w:val="734616D9"/>
    <w:rsid w:val="73477245"/>
    <w:rsid w:val="7354638E"/>
    <w:rsid w:val="73953FE3"/>
    <w:rsid w:val="73BA3421"/>
    <w:rsid w:val="73D5A083"/>
    <w:rsid w:val="73D666C9"/>
    <w:rsid w:val="73DD073B"/>
    <w:rsid w:val="73E03082"/>
    <w:rsid w:val="73E14679"/>
    <w:rsid w:val="73F69CF2"/>
    <w:rsid w:val="73F6CE4E"/>
    <w:rsid w:val="7400D865"/>
    <w:rsid w:val="7414E669"/>
    <w:rsid w:val="74162295"/>
    <w:rsid w:val="741EAAE4"/>
    <w:rsid w:val="7439A58C"/>
    <w:rsid w:val="7455EA7A"/>
    <w:rsid w:val="74695DD2"/>
    <w:rsid w:val="747C85EF"/>
    <w:rsid w:val="749416DC"/>
    <w:rsid w:val="74D51970"/>
    <w:rsid w:val="74DC1B75"/>
    <w:rsid w:val="74DDE649"/>
    <w:rsid w:val="74E48A0C"/>
    <w:rsid w:val="74E60D84"/>
    <w:rsid w:val="7500523C"/>
    <w:rsid w:val="7521CB4D"/>
    <w:rsid w:val="75395686"/>
    <w:rsid w:val="753AE174"/>
    <w:rsid w:val="753D6C69"/>
    <w:rsid w:val="75517E24"/>
    <w:rsid w:val="756E5151"/>
    <w:rsid w:val="7570F639"/>
    <w:rsid w:val="7581760D"/>
    <w:rsid w:val="758BF5D3"/>
    <w:rsid w:val="75A93084"/>
    <w:rsid w:val="75D2C02C"/>
    <w:rsid w:val="75D659B6"/>
    <w:rsid w:val="75E42685"/>
    <w:rsid w:val="75F10DD8"/>
    <w:rsid w:val="75F86B71"/>
    <w:rsid w:val="75FBACF9"/>
    <w:rsid w:val="763672D7"/>
    <w:rsid w:val="764E1507"/>
    <w:rsid w:val="7666702B"/>
    <w:rsid w:val="7667E6B1"/>
    <w:rsid w:val="766B5C76"/>
    <w:rsid w:val="769412EA"/>
    <w:rsid w:val="76993D78"/>
    <w:rsid w:val="76AC45A2"/>
    <w:rsid w:val="76B654BA"/>
    <w:rsid w:val="76D8D10C"/>
    <w:rsid w:val="76ED3FF5"/>
    <w:rsid w:val="76F2E91D"/>
    <w:rsid w:val="7704B2D2"/>
    <w:rsid w:val="7704C3F8"/>
    <w:rsid w:val="7705FBEA"/>
    <w:rsid w:val="77073EE3"/>
    <w:rsid w:val="7759B457"/>
    <w:rsid w:val="775B4E16"/>
    <w:rsid w:val="7776AF02"/>
    <w:rsid w:val="77855BF2"/>
    <w:rsid w:val="77BD4EDF"/>
    <w:rsid w:val="77CA4A24"/>
    <w:rsid w:val="77CAD1B3"/>
    <w:rsid w:val="77D310EA"/>
    <w:rsid w:val="77E60076"/>
    <w:rsid w:val="77F55390"/>
    <w:rsid w:val="780F7887"/>
    <w:rsid w:val="78159FE5"/>
    <w:rsid w:val="78681582"/>
    <w:rsid w:val="786FCD96"/>
    <w:rsid w:val="78815040"/>
    <w:rsid w:val="7887292C"/>
    <w:rsid w:val="788C1FC0"/>
    <w:rsid w:val="78A54CB8"/>
    <w:rsid w:val="78ABFE18"/>
    <w:rsid w:val="78D41EC5"/>
    <w:rsid w:val="78DE6365"/>
    <w:rsid w:val="78F1FB0D"/>
    <w:rsid w:val="78F8869D"/>
    <w:rsid w:val="790668D2"/>
    <w:rsid w:val="79089F3A"/>
    <w:rsid w:val="792E5069"/>
    <w:rsid w:val="7936E293"/>
    <w:rsid w:val="794F0AFC"/>
    <w:rsid w:val="7951BFF4"/>
    <w:rsid w:val="79526818"/>
    <w:rsid w:val="79540B8F"/>
    <w:rsid w:val="79B3A153"/>
    <w:rsid w:val="79C4A7C3"/>
    <w:rsid w:val="79D8465D"/>
    <w:rsid w:val="79F673E1"/>
    <w:rsid w:val="79F9F7D1"/>
    <w:rsid w:val="7A13A8BA"/>
    <w:rsid w:val="7A176700"/>
    <w:rsid w:val="7A21B1D3"/>
    <w:rsid w:val="7A8236B9"/>
    <w:rsid w:val="7A8850C1"/>
    <w:rsid w:val="7A9496AC"/>
    <w:rsid w:val="7A9A01FC"/>
    <w:rsid w:val="7A9C11BE"/>
    <w:rsid w:val="7AA9F26B"/>
    <w:rsid w:val="7AB3858C"/>
    <w:rsid w:val="7ADFA7E6"/>
    <w:rsid w:val="7AF04168"/>
    <w:rsid w:val="7B169904"/>
    <w:rsid w:val="7B313F2C"/>
    <w:rsid w:val="7B4B8F71"/>
    <w:rsid w:val="7B57F189"/>
    <w:rsid w:val="7B5CDFBE"/>
    <w:rsid w:val="7B66684B"/>
    <w:rsid w:val="7B93A7DC"/>
    <w:rsid w:val="7B95B2F2"/>
    <w:rsid w:val="7BA002E1"/>
    <w:rsid w:val="7BA42BD5"/>
    <w:rsid w:val="7BB18E7F"/>
    <w:rsid w:val="7BDB04D2"/>
    <w:rsid w:val="7BDE2393"/>
    <w:rsid w:val="7BFBB36C"/>
    <w:rsid w:val="7BFE6426"/>
    <w:rsid w:val="7C034280"/>
    <w:rsid w:val="7C079549"/>
    <w:rsid w:val="7C0B8C30"/>
    <w:rsid w:val="7C348525"/>
    <w:rsid w:val="7C43AD68"/>
    <w:rsid w:val="7C54EC66"/>
    <w:rsid w:val="7C8689FC"/>
    <w:rsid w:val="7C99A371"/>
    <w:rsid w:val="7CD3E631"/>
    <w:rsid w:val="7CECC13F"/>
    <w:rsid w:val="7CFA5F37"/>
    <w:rsid w:val="7D0AEC03"/>
    <w:rsid w:val="7D12C950"/>
    <w:rsid w:val="7D33EE77"/>
    <w:rsid w:val="7D571366"/>
    <w:rsid w:val="7D5AE508"/>
    <w:rsid w:val="7D630040"/>
    <w:rsid w:val="7D6AF5B9"/>
    <w:rsid w:val="7D6D7171"/>
    <w:rsid w:val="7D767E2B"/>
    <w:rsid w:val="7D820A96"/>
    <w:rsid w:val="7DB259E8"/>
    <w:rsid w:val="7DB8F9B8"/>
    <w:rsid w:val="7DB9B57B"/>
    <w:rsid w:val="7DBDE149"/>
    <w:rsid w:val="7DD67941"/>
    <w:rsid w:val="7DEDD555"/>
    <w:rsid w:val="7DF0EAAF"/>
    <w:rsid w:val="7DFA9E15"/>
    <w:rsid w:val="7E0A81AD"/>
    <w:rsid w:val="7E16CFF0"/>
    <w:rsid w:val="7E1BFD66"/>
    <w:rsid w:val="7E26AA1F"/>
    <w:rsid w:val="7E28F0E5"/>
    <w:rsid w:val="7E44A23D"/>
    <w:rsid w:val="7E642EE5"/>
    <w:rsid w:val="7E6B7CF8"/>
    <w:rsid w:val="7E83B790"/>
    <w:rsid w:val="7E896950"/>
    <w:rsid w:val="7E8ABDE4"/>
    <w:rsid w:val="7E9B5FCC"/>
    <w:rsid w:val="7EA3CB70"/>
    <w:rsid w:val="7EABC145"/>
    <w:rsid w:val="7EC502A4"/>
    <w:rsid w:val="7EC8ACCA"/>
    <w:rsid w:val="7ED0AF3B"/>
    <w:rsid w:val="7EF0F48A"/>
    <w:rsid w:val="7F285AAD"/>
    <w:rsid w:val="7F415D58"/>
    <w:rsid w:val="7F470B75"/>
    <w:rsid w:val="7F53034C"/>
    <w:rsid w:val="7F5AABA9"/>
    <w:rsid w:val="7F6528F1"/>
    <w:rsid w:val="7F655614"/>
    <w:rsid w:val="7F9D8EF5"/>
    <w:rsid w:val="7F9EE7A5"/>
    <w:rsid w:val="7FAE701E"/>
    <w:rsid w:val="7FCFD144"/>
    <w:rsid w:val="7FF969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686B"/>
  <w15:chartTrackingRefBased/>
  <w15:docId w15:val="{805C31B7-E9E3-431A-9B1B-DEE5C4A7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85A96"/>
    <w:pPr>
      <w:spacing w:before="240" w:after="360" w:line="320" w:lineRule="exact"/>
    </w:pPr>
    <w:rPr>
      <w:rFonts w:ascii="Arial" w:hAnsi="Arial" w:cs="Arial"/>
    </w:rPr>
  </w:style>
  <w:style w:type="paragraph" w:styleId="Heading1">
    <w:name w:val="heading 1"/>
    <w:basedOn w:val="Normal"/>
    <w:next w:val="Normal"/>
    <w:link w:val="Heading1Char"/>
    <w:uiPriority w:val="9"/>
    <w:qFormat/>
    <w:rsid w:val="0069395E"/>
    <w:pPr>
      <w:keepNext/>
      <w:keepLines/>
      <w:spacing w:before="360" w:after="240" w:line="400" w:lineRule="exact"/>
      <w:outlineLvl w:val="0"/>
    </w:pPr>
    <w:rPr>
      <w:rFonts w:eastAsiaTheme="majorEastAsia"/>
      <w:b/>
      <w:color w:val="103E66" w:themeColor="accent1"/>
      <w:sz w:val="44"/>
      <w:szCs w:val="32"/>
    </w:rPr>
  </w:style>
  <w:style w:type="paragraph" w:styleId="Heading2">
    <w:name w:val="heading 2"/>
    <w:basedOn w:val="Normal"/>
    <w:next w:val="Normal"/>
    <w:link w:val="Heading2Char"/>
    <w:uiPriority w:val="9"/>
    <w:unhideWhenUsed/>
    <w:qFormat/>
    <w:rsid w:val="00A51954"/>
    <w:pPr>
      <w:keepNext/>
      <w:keepLines/>
      <w:spacing w:after="0"/>
      <w:outlineLvl w:val="1"/>
    </w:pPr>
    <w:rPr>
      <w:rFonts w:eastAsiaTheme="majorEastAsia"/>
      <w:b/>
      <w:bCs/>
      <w:color w:val="18AFC3" w:themeColor="accen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94E"/>
    <w:pPr>
      <w:tabs>
        <w:tab w:val="center" w:pos="4680"/>
        <w:tab w:val="right" w:pos="9360"/>
      </w:tabs>
    </w:pPr>
  </w:style>
  <w:style w:type="character" w:customStyle="1" w:styleId="HeaderChar">
    <w:name w:val="Header Char"/>
    <w:basedOn w:val="DefaultParagraphFont"/>
    <w:link w:val="Header"/>
    <w:uiPriority w:val="99"/>
    <w:rsid w:val="00F1794E"/>
  </w:style>
  <w:style w:type="paragraph" w:styleId="Footer">
    <w:name w:val="footer"/>
    <w:basedOn w:val="Normal"/>
    <w:link w:val="FooterChar"/>
    <w:uiPriority w:val="99"/>
    <w:unhideWhenUsed/>
    <w:rsid w:val="00F1794E"/>
    <w:pPr>
      <w:tabs>
        <w:tab w:val="center" w:pos="4680"/>
        <w:tab w:val="right" w:pos="9360"/>
      </w:tabs>
    </w:pPr>
  </w:style>
  <w:style w:type="character" w:customStyle="1" w:styleId="FooterChar">
    <w:name w:val="Footer Char"/>
    <w:basedOn w:val="DefaultParagraphFont"/>
    <w:link w:val="Footer"/>
    <w:uiPriority w:val="99"/>
    <w:rsid w:val="00F1794E"/>
  </w:style>
  <w:style w:type="character" w:customStyle="1" w:styleId="Heading1Char">
    <w:name w:val="Heading 1 Char"/>
    <w:basedOn w:val="DefaultParagraphFont"/>
    <w:link w:val="Heading1"/>
    <w:uiPriority w:val="9"/>
    <w:rsid w:val="0069395E"/>
    <w:rPr>
      <w:rFonts w:ascii="Arial" w:eastAsiaTheme="majorEastAsia" w:hAnsi="Arial" w:cs="Arial"/>
      <w:b/>
      <w:color w:val="103E66" w:themeColor="accent1"/>
      <w:sz w:val="44"/>
      <w:szCs w:val="32"/>
    </w:rPr>
  </w:style>
  <w:style w:type="paragraph" w:customStyle="1" w:styleId="BasicParagraph">
    <w:name w:val="[Basic Paragraph]"/>
    <w:basedOn w:val="Normal"/>
    <w:uiPriority w:val="99"/>
    <w:rsid w:val="0033191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rsid w:val="00331915"/>
  </w:style>
  <w:style w:type="character" w:customStyle="1" w:styleId="Heading2Char">
    <w:name w:val="Heading 2 Char"/>
    <w:basedOn w:val="DefaultParagraphFont"/>
    <w:link w:val="Heading2"/>
    <w:uiPriority w:val="9"/>
    <w:rsid w:val="00A51954"/>
    <w:rPr>
      <w:rFonts w:ascii="Arial" w:eastAsiaTheme="majorEastAsia" w:hAnsi="Arial" w:cs="Arial"/>
      <w:b/>
      <w:bCs/>
      <w:color w:val="18AFC3" w:themeColor="accent2"/>
      <w:sz w:val="32"/>
      <w:szCs w:val="32"/>
    </w:rPr>
  </w:style>
  <w:style w:type="paragraph" w:styleId="ListParagraph">
    <w:name w:val="List Paragraph"/>
    <w:basedOn w:val="Normal"/>
    <w:uiPriority w:val="34"/>
    <w:qFormat/>
    <w:rsid w:val="00432E3A"/>
    <w:pPr>
      <w:numPr>
        <w:numId w:val="7"/>
      </w:numPr>
      <w:contextualSpacing/>
    </w:pPr>
  </w:style>
  <w:style w:type="numbering" w:customStyle="1" w:styleId="CurrentList1">
    <w:name w:val="Current List1"/>
    <w:uiPriority w:val="99"/>
    <w:rsid w:val="004E3315"/>
    <w:pPr>
      <w:numPr>
        <w:numId w:val="9"/>
      </w:numPr>
    </w:pPr>
  </w:style>
  <w:style w:type="numbering" w:customStyle="1" w:styleId="CurrentList2">
    <w:name w:val="Current List2"/>
    <w:uiPriority w:val="99"/>
    <w:rsid w:val="009508B0"/>
    <w:pPr>
      <w:numPr>
        <w:numId w:val="10"/>
      </w:numPr>
    </w:pPr>
  </w:style>
  <w:style w:type="paragraph" w:customStyle="1" w:styleId="CoverPageTitle">
    <w:name w:val="Cover Page Title"/>
    <w:basedOn w:val="Heading2"/>
    <w:qFormat/>
    <w:rsid w:val="00645B45"/>
    <w:pPr>
      <w:spacing w:before="0" w:line="720" w:lineRule="exact"/>
    </w:pPr>
    <w:rPr>
      <w:caps/>
      <w:color w:val="103E66" w:themeColor="accent1"/>
      <w:sz w:val="72"/>
    </w:rPr>
  </w:style>
  <w:style w:type="paragraph" w:customStyle="1" w:styleId="DateSubhead">
    <w:name w:val="Date Subhead"/>
    <w:basedOn w:val="Heading2"/>
    <w:qFormat/>
    <w:rsid w:val="00645B45"/>
    <w:pPr>
      <w:spacing w:before="0" w:line="480" w:lineRule="exact"/>
    </w:pPr>
    <w:rPr>
      <w:sz w:val="40"/>
    </w:rPr>
  </w:style>
  <w:style w:type="numbering" w:customStyle="1" w:styleId="CurrentList3">
    <w:name w:val="Current List3"/>
    <w:uiPriority w:val="99"/>
    <w:rsid w:val="00432E3A"/>
    <w:pPr>
      <w:numPr>
        <w:numId w:val="11"/>
      </w:numPr>
    </w:pPr>
  </w:style>
  <w:style w:type="character" w:styleId="CommentReference">
    <w:name w:val="annotation reference"/>
    <w:basedOn w:val="DefaultParagraphFont"/>
    <w:uiPriority w:val="99"/>
    <w:semiHidden/>
    <w:unhideWhenUsed/>
    <w:rsid w:val="00207135"/>
    <w:rPr>
      <w:sz w:val="16"/>
      <w:szCs w:val="16"/>
    </w:rPr>
  </w:style>
  <w:style w:type="paragraph" w:styleId="CommentText">
    <w:name w:val="annotation text"/>
    <w:basedOn w:val="Normal"/>
    <w:link w:val="CommentTextChar"/>
    <w:uiPriority w:val="99"/>
    <w:unhideWhenUsed/>
    <w:rsid w:val="00207135"/>
    <w:pPr>
      <w:spacing w:line="240" w:lineRule="auto"/>
    </w:pPr>
    <w:rPr>
      <w:sz w:val="20"/>
      <w:szCs w:val="20"/>
    </w:rPr>
  </w:style>
  <w:style w:type="character" w:customStyle="1" w:styleId="CommentTextChar">
    <w:name w:val="Comment Text Char"/>
    <w:basedOn w:val="DefaultParagraphFont"/>
    <w:link w:val="CommentText"/>
    <w:uiPriority w:val="99"/>
    <w:rsid w:val="0020713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07135"/>
    <w:rPr>
      <w:b/>
      <w:bCs/>
    </w:rPr>
  </w:style>
  <w:style w:type="character" w:customStyle="1" w:styleId="CommentSubjectChar">
    <w:name w:val="Comment Subject Char"/>
    <w:basedOn w:val="CommentTextChar"/>
    <w:link w:val="CommentSubject"/>
    <w:uiPriority w:val="99"/>
    <w:semiHidden/>
    <w:rsid w:val="00207135"/>
    <w:rPr>
      <w:rFonts w:ascii="Arial" w:hAnsi="Arial" w:cs="Arial"/>
      <w:b/>
      <w:bCs/>
      <w:sz w:val="20"/>
      <w:szCs w:val="20"/>
    </w:rPr>
  </w:style>
  <w:style w:type="paragraph" w:styleId="Revision">
    <w:name w:val="Revision"/>
    <w:hidden/>
    <w:uiPriority w:val="99"/>
    <w:semiHidden/>
    <w:rsid w:val="00502581"/>
    <w:rPr>
      <w:rFonts w:ascii="Arial" w:hAnsi="Arial" w:cs="Arial"/>
    </w:rPr>
  </w:style>
  <w:style w:type="character" w:styleId="Hyperlink">
    <w:name w:val="Hyperlink"/>
    <w:basedOn w:val="DefaultParagraphFont"/>
    <w:uiPriority w:val="99"/>
    <w:unhideWhenUsed/>
    <w:rsid w:val="004F3984"/>
    <w:rPr>
      <w:color w:val="E84186" w:themeColor="hyperlink"/>
      <w:u w:val="single"/>
    </w:rPr>
  </w:style>
  <w:style w:type="character" w:styleId="UnresolvedMention">
    <w:name w:val="Unresolved Mention"/>
    <w:basedOn w:val="DefaultParagraphFont"/>
    <w:uiPriority w:val="99"/>
    <w:semiHidden/>
    <w:unhideWhenUsed/>
    <w:rsid w:val="004F3984"/>
    <w:rPr>
      <w:color w:val="605E5C"/>
      <w:shd w:val="clear" w:color="auto" w:fill="E1DFDD"/>
    </w:rPr>
  </w:style>
  <w:style w:type="character" w:styleId="FollowedHyperlink">
    <w:name w:val="FollowedHyperlink"/>
    <w:basedOn w:val="DefaultParagraphFont"/>
    <w:uiPriority w:val="99"/>
    <w:semiHidden/>
    <w:unhideWhenUsed/>
    <w:rsid w:val="00FC33F4"/>
    <w:rPr>
      <w:color w:val="9240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reytraininghub.co.uk/protected-learning-time-pl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medtribe.com/courses/practice-level-plt-applications-for-practice-managers?utm_medium=email&amp;utm_source=listing-p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D6Z1VNNG\Downloads\Surrey_Heartlands_A4_Document_Template_Portrait_rev_May_2024%20(4).dotx" TargetMode="External"/></Relationships>
</file>

<file path=word/theme/theme1.xml><?xml version="1.0" encoding="utf-8"?>
<a:theme xmlns:a="http://schemas.openxmlformats.org/drawingml/2006/main" name="Office Theme">
  <a:themeElements>
    <a:clrScheme name="SH Brand Colours 2022">
      <a:dk1>
        <a:srgbClr val="000000"/>
      </a:dk1>
      <a:lt1>
        <a:srgbClr val="FFFFFF"/>
      </a:lt1>
      <a:dk2>
        <a:srgbClr val="44546A"/>
      </a:dk2>
      <a:lt2>
        <a:srgbClr val="E7E6E6"/>
      </a:lt2>
      <a:accent1>
        <a:srgbClr val="103E66"/>
      </a:accent1>
      <a:accent2>
        <a:srgbClr val="18AFC3"/>
      </a:accent2>
      <a:accent3>
        <a:srgbClr val="E84186"/>
      </a:accent3>
      <a:accent4>
        <a:srgbClr val="CECFDC"/>
      </a:accent4>
      <a:accent5>
        <a:srgbClr val="E1F0F3"/>
      </a:accent5>
      <a:accent6>
        <a:srgbClr val="FBE2EB"/>
      </a:accent6>
      <a:hlink>
        <a:srgbClr val="E84186"/>
      </a:hlink>
      <a:folHlink>
        <a:srgbClr val="92408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7aa35f8-4ca4-46ab-9e1b-a4e465f24b74">
      <Terms xmlns="http://schemas.microsoft.com/office/infopath/2007/PartnerControls"/>
    </lcf76f155ced4ddcb4097134ff3c332f>
    <Tobesharedwithinductionofnewstaff_x003f_ xmlns="07aa35f8-4ca4-46ab-9e1b-a4e465f24b74">true</Tobesharedwithinductionofnewstaff_x003f_>
    <_Flow_SignoffStatus xmlns="07aa35f8-4ca4-46ab-9e1b-a4e465f24b74" xsi:nil="true"/>
    <_ip_UnifiedCompliancePolicyProperties xmlns="http://schemas.microsoft.com/sharepoint/v3" xsi:nil="true"/>
    <TaxCatchAll xmlns="42f0a427-9df2-45d7-aa81-e964de6dde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F8EB85763C444AAC68312A5032961" ma:contentTypeVersion="24" ma:contentTypeDescription="Create a new document." ma:contentTypeScope="" ma:versionID="9ceaeb0210b40fb3a26eb5ba439aa9ba">
  <xsd:schema xmlns:xsd="http://www.w3.org/2001/XMLSchema" xmlns:xs="http://www.w3.org/2001/XMLSchema" xmlns:p="http://schemas.microsoft.com/office/2006/metadata/properties" xmlns:ns1="http://schemas.microsoft.com/sharepoint/v3" xmlns:ns2="07aa35f8-4ca4-46ab-9e1b-a4e465f24b74" xmlns:ns3="42f0a427-9df2-45d7-aa81-e964de6ddee5" targetNamespace="http://schemas.microsoft.com/office/2006/metadata/properties" ma:root="true" ma:fieldsID="7cc7b0e3e9304f46a0d501b40d7ca942" ns1:_="" ns2:_="" ns3:_="">
    <xsd:import namespace="http://schemas.microsoft.com/sharepoint/v3"/>
    <xsd:import namespace="07aa35f8-4ca4-46ab-9e1b-a4e465f24b74"/>
    <xsd:import namespace="42f0a427-9df2-45d7-aa81-e964de6dd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Tobesharedwithinductionofnewstaff_x003f_"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a35f8-4ca4-46ab-9e1b-a4e465f24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Tobesharedwithinductionofnewstaff_x003f_" ma:index="26" nillable="true" ma:displayName="To be shared with induction of new staff?" ma:default="1" ma:description="Source - HOPC. Check for updated version prior to sharing" ma:format="Dropdown" ma:internalName="Tobesharedwithinductionofnewstaff_x003f_">
      <xsd:simpleType>
        <xsd:restriction base="dms:Boolea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0a427-9df2-45d7-aa81-e964de6ddee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d0f966d-4ee1-4c17-abde-29b2fb4daf04}" ma:internalName="TaxCatchAll" ma:showField="CatchAllData" ma:web="42f0a427-9df2-45d7-aa81-e964de6dde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00938-2A4B-442E-BF00-35C2CE658BFB}">
  <ds:schemaRefs>
    <ds:schemaRef ds:uri="http://schemas.microsoft.com/office/2006/metadata/properties"/>
    <ds:schemaRef ds:uri="http://schemas.microsoft.com/office/infopath/2007/PartnerControls"/>
    <ds:schemaRef ds:uri="http://schemas.microsoft.com/sharepoint/v3"/>
    <ds:schemaRef ds:uri="07aa35f8-4ca4-46ab-9e1b-a4e465f24b74"/>
    <ds:schemaRef ds:uri="42f0a427-9df2-45d7-aa81-e964de6ddee5"/>
  </ds:schemaRefs>
</ds:datastoreItem>
</file>

<file path=customXml/itemProps2.xml><?xml version="1.0" encoding="utf-8"?>
<ds:datastoreItem xmlns:ds="http://schemas.openxmlformats.org/officeDocument/2006/customXml" ds:itemID="{A04BBC9B-F33B-4471-835D-59CC33FE9ABD}">
  <ds:schemaRefs>
    <ds:schemaRef ds:uri="http://schemas.microsoft.com/sharepoint/v3/contenttype/forms"/>
  </ds:schemaRefs>
</ds:datastoreItem>
</file>

<file path=customXml/itemProps3.xml><?xml version="1.0" encoding="utf-8"?>
<ds:datastoreItem xmlns:ds="http://schemas.openxmlformats.org/officeDocument/2006/customXml" ds:itemID="{FF879A7F-E292-44C7-A3F1-1AF7D5138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a35f8-4ca4-46ab-9e1b-a4e465f24b74"/>
    <ds:schemaRef ds:uri="42f0a427-9df2-45d7-aa81-e964de6dd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Surrey_Heartlands_A4_Document_Template_Portrait_rev_May_2024 (4)</Template>
  <TotalTime>3</TotalTime>
  <Pages>6</Pages>
  <Words>1549</Words>
  <Characters>8835</Characters>
  <Application>Microsoft Office Word</Application>
  <DocSecurity>4</DocSecurity>
  <Lines>73</Lines>
  <Paragraphs>20</Paragraphs>
  <ScaleCrop>false</ScaleCrop>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Eleanor (NHS ENGLAND - T1510)</dc:creator>
  <cp:keywords/>
  <dc:description/>
  <cp:lastModifiedBy>STEVENSON, Maria (NHS SURREY HEARTLANDS ICB - 92A)</cp:lastModifiedBy>
  <cp:revision>2</cp:revision>
  <dcterms:created xsi:type="dcterms:W3CDTF">2025-08-27T11:16:00Z</dcterms:created>
  <dcterms:modified xsi:type="dcterms:W3CDTF">2025-08-27T11:16:00Z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0x010100D49F8EB85763C444AAC68312A5032961</vt:lpwstr>
  </property>
  <property fmtid="{D5CDD505-2E9C-101B-9397-08002B2CF9AE}" pid="3" name="MediaServiceImageTags">
    <vt:lpwstr/>
  </property>
</Properties>
</file>